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46C7" w14:textId="7EF3F1EA" w:rsidR="00B96F96" w:rsidRPr="00AC61F6" w:rsidRDefault="00781048" w:rsidP="00E23871">
      <w:pPr>
        <w:pStyle w:val="Tittel"/>
        <w:rPr>
          <w:rFonts w:ascii="Open Sans" w:hAnsi="Open Sans" w:cs="Open Sans"/>
        </w:rPr>
      </w:pPr>
      <w:proofErr w:type="spellStart"/>
      <w:r w:rsidRPr="00AC61F6">
        <w:rPr>
          <w:rFonts w:ascii="Open Sans" w:hAnsi="Open Sans" w:cs="Open Sans"/>
        </w:rPr>
        <w:t>Oppstartssamtale</w:t>
      </w:r>
      <w:proofErr w:type="spellEnd"/>
      <w:r w:rsidRPr="00AC61F6">
        <w:rPr>
          <w:rFonts w:ascii="Open Sans" w:hAnsi="Open Sans" w:cs="Open Sans"/>
        </w:rPr>
        <w:t xml:space="preserve"> nye frivillige</w:t>
      </w:r>
    </w:p>
    <w:p w14:paraId="49271D11" w14:textId="1718DE5A" w:rsidR="00001AA2" w:rsidRPr="00AC61F6" w:rsidRDefault="00781048">
      <w:pPr>
        <w:pBdr>
          <w:bottom w:val="single" w:sz="6" w:space="1" w:color="auto"/>
        </w:pBdr>
        <w:rPr>
          <w:rFonts w:ascii="Open Sans" w:hAnsi="Open Sans" w:cs="Open Sans"/>
        </w:rPr>
      </w:pPr>
      <w:r w:rsidRPr="00AC61F6">
        <w:rPr>
          <w:rFonts w:ascii="Open Sans" w:hAnsi="Open Sans" w:cs="Open Sans"/>
        </w:rPr>
        <w:t xml:space="preserve">Dette er </w:t>
      </w:r>
      <w:r w:rsidR="00043F5C" w:rsidRPr="00AC61F6">
        <w:rPr>
          <w:rFonts w:ascii="Open Sans" w:hAnsi="Open Sans" w:cs="Open Sans"/>
        </w:rPr>
        <w:t xml:space="preserve">skjema </w:t>
      </w:r>
      <w:r w:rsidRPr="00AC61F6">
        <w:rPr>
          <w:rFonts w:ascii="Open Sans" w:hAnsi="Open Sans" w:cs="Open Sans"/>
        </w:rPr>
        <w:t xml:space="preserve">for oppstartsamtale med nye frivillige. Det er et hjelpemiddel for deg som frivilligansvarlig til å ta imot frivillige på en god måte. Denne samtalen skal bidra til å bli kjent, forventningsavklaring, </w:t>
      </w:r>
      <w:r w:rsidR="00001AA2" w:rsidRPr="00AC61F6">
        <w:rPr>
          <w:rFonts w:ascii="Open Sans" w:hAnsi="Open Sans" w:cs="Open Sans"/>
        </w:rPr>
        <w:t xml:space="preserve">og finne rett oppgave til den frivillige. </w:t>
      </w:r>
      <w:r w:rsidR="00AC1DDF" w:rsidRPr="00AC61F6">
        <w:rPr>
          <w:rFonts w:ascii="Open Sans" w:hAnsi="Open Sans" w:cs="Open Sans"/>
        </w:rPr>
        <w:t xml:space="preserve">Lag gjerne et dokument per frivilligsamtale du har, så kan du lagre informasjonen til oppfølgingssamtale. </w:t>
      </w:r>
    </w:p>
    <w:p w14:paraId="22E87030" w14:textId="32A5A9F6" w:rsidR="00E83FF0" w:rsidRPr="00AC61F6" w:rsidRDefault="00E83FF0">
      <w:pPr>
        <w:rPr>
          <w:rFonts w:ascii="Open Sans" w:hAnsi="Open Sans" w:cs="Open Sans"/>
          <w:b/>
          <w:bCs/>
          <w:sz w:val="24"/>
          <w:szCs w:val="24"/>
        </w:rPr>
      </w:pPr>
      <w:r w:rsidRPr="00AC61F6">
        <w:rPr>
          <w:rFonts w:ascii="Open Sans" w:hAnsi="Open Sans" w:cs="Open Sans"/>
          <w:b/>
          <w:bCs/>
          <w:sz w:val="24"/>
          <w:szCs w:val="24"/>
        </w:rPr>
        <w:t>Informasjon om den frivillige</w:t>
      </w:r>
    </w:p>
    <w:p w14:paraId="06670BF5" w14:textId="4B117A06" w:rsidR="00E83FF0" w:rsidRDefault="00E83FF0">
      <w:pPr>
        <w:rPr>
          <w:rFonts w:ascii="Open Sans" w:hAnsi="Open Sans" w:cs="Open Sans"/>
        </w:rPr>
      </w:pPr>
      <w:r w:rsidRPr="00AC61F6">
        <w:rPr>
          <w:rFonts w:ascii="Open Sans" w:hAnsi="Open Sans" w:cs="Open Sans"/>
        </w:rPr>
        <w:t>Navn:</w:t>
      </w:r>
    </w:p>
    <w:p w14:paraId="4EA16D95" w14:textId="5887AA4F" w:rsidR="00561697" w:rsidRPr="00AC61F6" w:rsidRDefault="0056169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Lokallag:</w:t>
      </w:r>
    </w:p>
    <w:p w14:paraId="243D61FD" w14:textId="632FE43E" w:rsidR="00E83FF0" w:rsidRPr="00AC61F6" w:rsidRDefault="005412A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7681A" wp14:editId="417C719B">
                <wp:simplePos x="0" y="0"/>
                <wp:positionH relativeFrom="leftMargin">
                  <wp:posOffset>323850</wp:posOffset>
                </wp:positionH>
                <wp:positionV relativeFrom="paragraph">
                  <wp:posOffset>1030605</wp:posOffset>
                </wp:positionV>
                <wp:extent cx="781050" cy="809625"/>
                <wp:effectExtent l="0" t="0" r="19050" b="28575"/>
                <wp:wrapNone/>
                <wp:docPr id="1206909761" name="Bindepunk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09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C22C1" w14:textId="5415DCB3" w:rsidR="005412AF" w:rsidRPr="005412AF" w:rsidRDefault="005412AF" w:rsidP="005412A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7681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Bindepunkt 5" o:spid="_x0000_s1026" type="#_x0000_t120" style="position:absolute;margin-left:25.5pt;margin-top:81.15pt;width:61.5pt;height:63.7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" fillcolor="#5b9bd5 [3204]" strokecolor="#091723 [484]" strokeweight="1pt">
                <v:stroke joinstyle="miter"/>
                <v:textbox>
                  <w:txbxContent>
                    <w:p w14:paraId="3F2C22C1" w14:textId="5415DCB3" w:rsidR="005412AF" w:rsidRPr="005412AF" w:rsidRDefault="005412AF" w:rsidP="005412AF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FF0" w:rsidRPr="00AC61F6">
        <w:rPr>
          <w:rFonts w:ascii="Open Sans" w:hAnsi="Open Sans" w:cs="Open Sans"/>
        </w:rPr>
        <w:t xml:space="preserve">Oppgave/rolle: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6010" w14:paraId="1BBB79D8" w14:textId="77777777" w:rsidTr="00F76010">
        <w:tc>
          <w:tcPr>
            <w:tcW w:w="9016" w:type="dxa"/>
          </w:tcPr>
          <w:p w14:paraId="7564B762" w14:textId="016DF031" w:rsidR="00F76010" w:rsidRPr="00AC61F6" w:rsidRDefault="00F76010" w:rsidP="00F76010">
            <w:pPr>
              <w:rPr>
                <w:rFonts w:ascii="Open Sans" w:hAnsi="Open Sans" w:cs="Open Sans"/>
              </w:rPr>
            </w:pPr>
          </w:p>
          <w:p w14:paraId="517D088A" w14:textId="4EA89B47" w:rsidR="00F76010" w:rsidRPr="005412AF" w:rsidRDefault="00F76010" w:rsidP="00F76010">
            <w:pPr>
              <w:shd w:val="clear" w:color="auto" w:fill="FFFFFF"/>
              <w:rPr>
                <w:rFonts w:ascii="Open Sans" w:eastAsia="Times New Roman" w:hAnsi="Open Sans" w:cs="Open Sans"/>
                <w:color w:val="111111"/>
                <w:lang w:eastAsia="nb-NO"/>
              </w:rPr>
            </w:pPr>
            <w:r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>Introduksjon og velkomst:</w:t>
            </w:r>
            <w:r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 </w:t>
            </w:r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>Start samtalen med å ønske den frivillige</w:t>
            </w:r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 xml:space="preserve"> </w:t>
            </w:r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>velkommen til Mental Helse.</w:t>
            </w:r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 xml:space="preserve"> </w:t>
            </w:r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>Gi en introduksjon av deg selv</w:t>
            </w:r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 xml:space="preserve">. </w:t>
            </w:r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 xml:space="preserve">Gi en kort introduksjon om </w:t>
            </w:r>
            <w:commentRangeStart w:id="0"/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>organisasjonens formål og aktiviteter</w:t>
            </w:r>
            <w:commentRangeEnd w:id="0"/>
            <w:r w:rsidRPr="005412AF">
              <w:rPr>
                <w:rStyle w:val="Merknadsreferanse"/>
                <w:rFonts w:ascii="Open Sans" w:hAnsi="Open Sans" w:cs="Open Sans"/>
                <w:i/>
                <w:iCs/>
                <w:sz w:val="22"/>
                <w:szCs w:val="22"/>
              </w:rPr>
              <w:commentReference w:id="0"/>
            </w:r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>.</w:t>
            </w:r>
          </w:p>
          <w:p w14:paraId="2881EF06" w14:textId="0CA406B1" w:rsidR="00F76010" w:rsidRPr="00F76010" w:rsidRDefault="00F76010" w:rsidP="00F76010">
            <w:pPr>
              <w:shd w:val="clear" w:color="auto" w:fill="FFFFFF"/>
              <w:rPr>
                <w:rFonts w:ascii="Open Sans" w:eastAsia="Times New Roman" w:hAnsi="Open Sans" w:cs="Open Sans"/>
                <w:color w:val="111111"/>
                <w:lang w:eastAsia="nb-NO"/>
              </w:rPr>
            </w:pPr>
          </w:p>
        </w:tc>
      </w:tr>
      <w:tr w:rsidR="00F76010" w14:paraId="24F5B18A" w14:textId="77777777" w:rsidTr="00F76010">
        <w:tc>
          <w:tcPr>
            <w:tcW w:w="9016" w:type="dxa"/>
          </w:tcPr>
          <w:p w14:paraId="27A38F3C" w14:textId="15ABD327" w:rsidR="00F76010" w:rsidRDefault="00F76010">
            <w:pPr>
              <w:rPr>
                <w:rFonts w:ascii="Open Sans" w:hAnsi="Open Sans" w:cs="Open Sans"/>
              </w:rPr>
            </w:pPr>
          </w:p>
          <w:p w14:paraId="3BAA1E30" w14:textId="77777777" w:rsidR="00F76010" w:rsidRDefault="00F76010">
            <w:pPr>
              <w:rPr>
                <w:rFonts w:ascii="Open Sans" w:hAnsi="Open Sans" w:cs="Open Sans"/>
              </w:rPr>
            </w:pPr>
          </w:p>
          <w:p w14:paraId="3D2F08AC" w14:textId="74D7C645" w:rsidR="00F76010" w:rsidRDefault="00F76010">
            <w:pPr>
              <w:rPr>
                <w:rFonts w:ascii="Open Sans" w:hAnsi="Open Sans" w:cs="Open Sans"/>
              </w:rPr>
            </w:pPr>
          </w:p>
          <w:p w14:paraId="30E267A0" w14:textId="0AF628BF" w:rsidR="00F76010" w:rsidRDefault="00F76010">
            <w:pPr>
              <w:rPr>
                <w:rFonts w:ascii="Open Sans" w:hAnsi="Open Sans" w:cs="Open Sans"/>
              </w:rPr>
            </w:pPr>
          </w:p>
          <w:p w14:paraId="4BF52678" w14:textId="2C84E52D" w:rsidR="00F76010" w:rsidRDefault="00F76010">
            <w:pPr>
              <w:rPr>
                <w:rFonts w:ascii="Open Sans" w:hAnsi="Open Sans" w:cs="Open Sans"/>
              </w:rPr>
            </w:pPr>
          </w:p>
          <w:p w14:paraId="6F8B6040" w14:textId="3A52F216" w:rsidR="00F76010" w:rsidRDefault="00F76010">
            <w:pPr>
              <w:rPr>
                <w:rFonts w:ascii="Open Sans" w:hAnsi="Open Sans" w:cs="Open Sans"/>
              </w:rPr>
            </w:pPr>
          </w:p>
          <w:p w14:paraId="1D32DED0" w14:textId="2B02B28B" w:rsidR="00F76010" w:rsidRDefault="00F76010">
            <w:pPr>
              <w:rPr>
                <w:rFonts w:ascii="Open Sans" w:hAnsi="Open Sans" w:cs="Open Sans"/>
              </w:rPr>
            </w:pPr>
          </w:p>
          <w:p w14:paraId="303A5CEB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1E91CCE5" w14:textId="512AB8EC" w:rsidR="00F76010" w:rsidRDefault="00F76010">
            <w:pPr>
              <w:rPr>
                <w:rFonts w:ascii="Open Sans" w:hAnsi="Open Sans" w:cs="Open Sans"/>
              </w:rPr>
            </w:pPr>
          </w:p>
          <w:p w14:paraId="023E23F2" w14:textId="77777777" w:rsidR="00F76010" w:rsidRDefault="00F76010">
            <w:pPr>
              <w:rPr>
                <w:rFonts w:ascii="Open Sans" w:hAnsi="Open Sans" w:cs="Open Sans"/>
              </w:rPr>
            </w:pPr>
          </w:p>
        </w:tc>
      </w:tr>
      <w:tr w:rsidR="00F76010" w14:paraId="64A3C3CC" w14:textId="77777777" w:rsidTr="00F76010">
        <w:tc>
          <w:tcPr>
            <w:tcW w:w="9016" w:type="dxa"/>
          </w:tcPr>
          <w:p w14:paraId="0A480308" w14:textId="375D7240" w:rsidR="00F76010" w:rsidRPr="005412AF" w:rsidRDefault="00F76010" w:rsidP="00F76010">
            <w:pPr>
              <w:shd w:val="clear" w:color="auto" w:fill="FFFFFF"/>
              <w:rPr>
                <w:rFonts w:ascii="Open Sans" w:eastAsia="Times New Roman" w:hAnsi="Open Sans" w:cs="Open Sans"/>
                <w:color w:val="111111"/>
                <w:lang w:eastAsia="nb-NO"/>
              </w:rPr>
            </w:pPr>
            <w:r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>Bakgrunn og motivasjon:</w:t>
            </w:r>
            <w:r w:rsidRPr="005412AF">
              <w:rPr>
                <w:rFonts w:ascii="Open Sans" w:eastAsia="Times New Roman" w:hAnsi="Open Sans" w:cs="Open Sans"/>
                <w:b/>
                <w:bCs/>
                <w:i/>
                <w:iCs/>
                <w:color w:val="111111"/>
                <w:lang w:eastAsia="nb-NO"/>
              </w:rPr>
              <w:t xml:space="preserve"> </w:t>
            </w:r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>Spør den frivillige om deres bakgrunn, interesser og tidligere erfaringer. Hva motiverer dem til å bli frivillig i Mental Helse</w:t>
            </w:r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 xml:space="preserve">. </w:t>
            </w:r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>Utforsk hva de håper å oppnå gjennom sitt frivillige arbeid.</w:t>
            </w:r>
          </w:p>
          <w:p w14:paraId="00A8BE93" w14:textId="77777777" w:rsidR="00F76010" w:rsidRDefault="00F76010">
            <w:pPr>
              <w:rPr>
                <w:rFonts w:ascii="Open Sans" w:hAnsi="Open Sans" w:cs="Open Sans"/>
              </w:rPr>
            </w:pPr>
          </w:p>
        </w:tc>
      </w:tr>
      <w:tr w:rsidR="00F76010" w14:paraId="596647BC" w14:textId="77777777" w:rsidTr="00F76010">
        <w:tc>
          <w:tcPr>
            <w:tcW w:w="9016" w:type="dxa"/>
          </w:tcPr>
          <w:p w14:paraId="00EFC561" w14:textId="3F541955" w:rsidR="00F76010" w:rsidRDefault="002502E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833EE" wp14:editId="1230CDD4">
                      <wp:simplePos x="0" y="0"/>
                      <wp:positionH relativeFrom="leftMargin">
                        <wp:posOffset>-463550</wp:posOffset>
                      </wp:positionH>
                      <wp:positionV relativeFrom="paragraph">
                        <wp:posOffset>-175260</wp:posOffset>
                      </wp:positionV>
                      <wp:extent cx="781050" cy="809625"/>
                      <wp:effectExtent l="0" t="0" r="19050" b="28575"/>
                      <wp:wrapNone/>
                      <wp:docPr id="1272009175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BB2C11" w14:textId="788DDEEB" w:rsidR="005412AF" w:rsidRPr="005412AF" w:rsidRDefault="005412AF" w:rsidP="005412AF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 w:rsidRPr="005412A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833EE" id="_x0000_s1027" type="#_x0000_t120" style="position:absolute;margin-left:-36.5pt;margin-top:-13.8pt;width:61.5pt;height:63.7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" fillcolor="#5b9bd5 [3204]" strokecolor="#091723 [484]" strokeweight="1pt">
                      <v:stroke joinstyle="miter"/>
                      <v:textbox>
                        <w:txbxContent>
                          <w:p w14:paraId="76BB2C11" w14:textId="788DDEEB" w:rsidR="005412AF" w:rsidRPr="005412AF" w:rsidRDefault="005412AF" w:rsidP="005412A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412AF"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BFDC7C4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2A2EBC6B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1CADC779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51B59AB8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1C734B3A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0AF9E8A3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34FD7BBB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2ED7F783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00E6CE8C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47718A27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799B645D" w14:textId="77777777" w:rsidR="001A4F80" w:rsidRDefault="001A4F80">
            <w:pPr>
              <w:rPr>
                <w:rFonts w:ascii="Open Sans" w:hAnsi="Open Sans" w:cs="Open Sans"/>
              </w:rPr>
            </w:pPr>
          </w:p>
        </w:tc>
      </w:tr>
      <w:tr w:rsidR="00F76010" w14:paraId="3BD845EC" w14:textId="77777777" w:rsidTr="00F76010">
        <w:tc>
          <w:tcPr>
            <w:tcW w:w="9016" w:type="dxa"/>
          </w:tcPr>
          <w:p w14:paraId="3EFEA758" w14:textId="305821AC" w:rsidR="005412AF" w:rsidRPr="005412AF" w:rsidRDefault="005412AF" w:rsidP="005412AF">
            <w:pPr>
              <w:shd w:val="clear" w:color="auto" w:fill="FFFFFF"/>
              <w:rPr>
                <w:rFonts w:ascii="Open Sans" w:eastAsia="Times New Roman" w:hAnsi="Open Sans" w:cs="Open Sans"/>
                <w:color w:val="111111"/>
                <w:lang w:eastAsia="nb-NO"/>
              </w:rPr>
            </w:pPr>
            <w:r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lastRenderedPageBreak/>
              <w:t>Interesseområder:</w:t>
            </w:r>
            <w:r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 </w:t>
            </w:r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>Kartlegg hvilke områder den frivillige har lyst til å jobbe med. Dette kan inkludere arrangementer, samtaler, informasjonsarbeid, eller andre oppgaver.</w:t>
            </w:r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 xml:space="preserve"> </w:t>
            </w:r>
            <w:proofErr w:type="gramStart"/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>Spør</w:t>
            </w:r>
            <w:proofErr w:type="gramEnd"/>
            <w:r w:rsidRPr="005412AF">
              <w:rPr>
                <w:rFonts w:ascii="Open Sans" w:eastAsia="Times New Roman" w:hAnsi="Open Sans" w:cs="Open Sans"/>
                <w:i/>
                <w:iCs/>
                <w:color w:val="111111"/>
                <w:lang w:eastAsia="nb-NO"/>
              </w:rPr>
              <w:t xml:space="preserve"> om spesifikke fagområder eller temaer de ønsker å bidra innenfor.</w:t>
            </w:r>
          </w:p>
          <w:p w14:paraId="43DACC31" w14:textId="48DA54A1" w:rsidR="00F76010" w:rsidRDefault="00F76010">
            <w:pPr>
              <w:rPr>
                <w:rFonts w:ascii="Open Sans" w:hAnsi="Open Sans" w:cs="Open Sans"/>
              </w:rPr>
            </w:pPr>
          </w:p>
        </w:tc>
      </w:tr>
      <w:tr w:rsidR="00F76010" w14:paraId="4702FBE7" w14:textId="77777777" w:rsidTr="00F76010">
        <w:tc>
          <w:tcPr>
            <w:tcW w:w="9016" w:type="dxa"/>
          </w:tcPr>
          <w:p w14:paraId="392FFF5B" w14:textId="40109349" w:rsidR="00F76010" w:rsidRDefault="002502E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F17284" wp14:editId="2BB80AC0">
                      <wp:simplePos x="0" y="0"/>
                      <wp:positionH relativeFrom="leftMargin">
                        <wp:posOffset>-444500</wp:posOffset>
                      </wp:positionH>
                      <wp:positionV relativeFrom="paragraph">
                        <wp:posOffset>-174625</wp:posOffset>
                      </wp:positionV>
                      <wp:extent cx="781050" cy="809625"/>
                      <wp:effectExtent l="0" t="0" r="19050" b="28575"/>
                      <wp:wrapNone/>
                      <wp:docPr id="804873271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C0A899" w14:textId="01CB0EFB" w:rsidR="005412AF" w:rsidRPr="005412AF" w:rsidRDefault="005412AF" w:rsidP="005412AF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17284" id="_x0000_s1028" type="#_x0000_t120" style="position:absolute;margin-left:-35pt;margin-top:-13.75pt;width:61.5pt;height:63.7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" fillcolor="#5b9bd5 [3204]" strokecolor="#091723 [484]" strokeweight="1pt">
                      <v:stroke joinstyle="miter"/>
                      <v:textbox>
                        <w:txbxContent>
                          <w:p w14:paraId="65C0A899" w14:textId="01CB0EFB" w:rsidR="005412AF" w:rsidRPr="005412AF" w:rsidRDefault="005412AF" w:rsidP="005412A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9A426AA" w14:textId="11F63FA4" w:rsidR="005412AF" w:rsidRDefault="005412AF">
            <w:pPr>
              <w:rPr>
                <w:rFonts w:ascii="Open Sans" w:hAnsi="Open Sans" w:cs="Open Sans"/>
              </w:rPr>
            </w:pPr>
          </w:p>
          <w:p w14:paraId="36710F5A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42575513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3E625FCB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0BB6835" w14:textId="6DDBFA83" w:rsidR="005412AF" w:rsidRDefault="005412AF">
            <w:pPr>
              <w:rPr>
                <w:rFonts w:ascii="Open Sans" w:hAnsi="Open Sans" w:cs="Open Sans"/>
              </w:rPr>
            </w:pPr>
          </w:p>
          <w:p w14:paraId="7258C719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375A4D60" w14:textId="36CA175A" w:rsidR="005412AF" w:rsidRDefault="005412AF">
            <w:pPr>
              <w:rPr>
                <w:rFonts w:ascii="Open Sans" w:hAnsi="Open Sans" w:cs="Open Sans"/>
              </w:rPr>
            </w:pPr>
          </w:p>
          <w:p w14:paraId="107E38A2" w14:textId="5D72C621" w:rsidR="005412AF" w:rsidRDefault="005412AF">
            <w:pPr>
              <w:rPr>
                <w:rFonts w:ascii="Open Sans" w:hAnsi="Open Sans" w:cs="Open Sans"/>
              </w:rPr>
            </w:pPr>
          </w:p>
          <w:p w14:paraId="5FF3883A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2FF4B91" w14:textId="2E56591C" w:rsidR="005412AF" w:rsidRDefault="005412AF">
            <w:pPr>
              <w:rPr>
                <w:rFonts w:ascii="Open Sans" w:hAnsi="Open Sans" w:cs="Open Sans"/>
              </w:rPr>
            </w:pPr>
          </w:p>
        </w:tc>
      </w:tr>
      <w:tr w:rsidR="005412AF" w14:paraId="5FBFFBDC" w14:textId="77777777" w:rsidTr="0039348C">
        <w:tc>
          <w:tcPr>
            <w:tcW w:w="9016" w:type="dxa"/>
          </w:tcPr>
          <w:p w14:paraId="72F90CBD" w14:textId="2D88F208" w:rsidR="005412AF" w:rsidRPr="005412AF" w:rsidRDefault="005412AF" w:rsidP="005412AF">
            <w:pPr>
              <w:shd w:val="clear" w:color="auto" w:fill="FFFFFF"/>
              <w:rPr>
                <w:rFonts w:ascii="Open Sans" w:eastAsia="Times New Roman" w:hAnsi="Open Sans" w:cs="Open Sans"/>
                <w:color w:val="111111"/>
                <w:lang w:eastAsia="nb-NO"/>
              </w:rPr>
            </w:pPr>
            <w:r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>Tilgjengelighet og arbeidstid:</w:t>
            </w:r>
            <w:r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 </w:t>
            </w:r>
            <w:r w:rsidRPr="005412AF">
              <w:rPr>
                <w:rFonts w:ascii="Open Sans" w:eastAsia="Times New Roman" w:hAnsi="Open Sans" w:cs="Open Sans"/>
                <w:color w:val="111111"/>
                <w:lang w:eastAsia="nb-NO"/>
              </w:rPr>
              <w:t>Diskuter når og hvordan den frivillige ønsker å jobbe. Er de tilgjengelige på dagtid, kveldstid eller helger?</w:t>
            </w:r>
            <w:r w:rsidRPr="005412AF">
              <w:rPr>
                <w:rFonts w:ascii="Open Sans" w:eastAsia="Times New Roman" w:hAnsi="Open Sans" w:cs="Open Sans"/>
                <w:color w:val="111111"/>
                <w:lang w:eastAsia="nb-NO"/>
              </w:rPr>
              <w:t xml:space="preserve"> </w:t>
            </w:r>
            <w:r w:rsidRPr="005412AF">
              <w:rPr>
                <w:rFonts w:ascii="Open Sans" w:eastAsia="Times New Roman" w:hAnsi="Open Sans" w:cs="Open Sans"/>
                <w:color w:val="111111"/>
                <w:lang w:eastAsia="nb-NO"/>
              </w:rPr>
              <w:t>Hvor mange timer per måned kan de avsette til frivillig arbeid?</w:t>
            </w:r>
          </w:p>
          <w:p w14:paraId="6BD183F3" w14:textId="77777777" w:rsidR="005412AF" w:rsidRDefault="005412AF" w:rsidP="0039348C">
            <w:pPr>
              <w:rPr>
                <w:rFonts w:ascii="Open Sans" w:hAnsi="Open Sans" w:cs="Open Sans"/>
              </w:rPr>
            </w:pPr>
          </w:p>
        </w:tc>
      </w:tr>
      <w:tr w:rsidR="005412AF" w14:paraId="031718B1" w14:textId="77777777" w:rsidTr="00F76010">
        <w:tc>
          <w:tcPr>
            <w:tcW w:w="9016" w:type="dxa"/>
          </w:tcPr>
          <w:p w14:paraId="279ECED4" w14:textId="41A55672" w:rsidR="005412AF" w:rsidRDefault="002502E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E89350" wp14:editId="121F160F">
                      <wp:simplePos x="0" y="0"/>
                      <wp:positionH relativeFrom="leftMargin">
                        <wp:posOffset>-339725</wp:posOffset>
                      </wp:positionH>
                      <wp:positionV relativeFrom="paragraph">
                        <wp:posOffset>-165100</wp:posOffset>
                      </wp:positionV>
                      <wp:extent cx="781050" cy="809625"/>
                      <wp:effectExtent l="0" t="0" r="19050" b="28575"/>
                      <wp:wrapNone/>
                      <wp:docPr id="1073694032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4B77F0" w14:textId="1D5E04DA" w:rsidR="00D05784" w:rsidRPr="005412AF" w:rsidRDefault="002502E4" w:rsidP="00D0578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89350" id="_x0000_s1029" type="#_x0000_t120" style="position:absolute;margin-left:-26.75pt;margin-top:-13pt;width:61.5pt;height:63.7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" fillcolor="#5b9bd5 [3204]" strokecolor="#091723 [484]" strokeweight="1pt">
                      <v:stroke joinstyle="miter"/>
                      <v:textbox>
                        <w:txbxContent>
                          <w:p w14:paraId="184B77F0" w14:textId="1D5E04DA" w:rsidR="00D05784" w:rsidRPr="005412AF" w:rsidRDefault="002502E4" w:rsidP="00D0578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5240CAA" w14:textId="61EE8C24" w:rsidR="005412AF" w:rsidRDefault="005412AF">
            <w:pPr>
              <w:rPr>
                <w:rFonts w:ascii="Open Sans" w:hAnsi="Open Sans" w:cs="Open Sans"/>
              </w:rPr>
            </w:pPr>
          </w:p>
          <w:p w14:paraId="5FAB735C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94EBD6B" w14:textId="005D4F3A" w:rsidR="005412AF" w:rsidRDefault="005412AF">
            <w:pPr>
              <w:rPr>
                <w:rFonts w:ascii="Open Sans" w:hAnsi="Open Sans" w:cs="Open Sans"/>
              </w:rPr>
            </w:pPr>
          </w:p>
          <w:p w14:paraId="16D49A02" w14:textId="4D0BB4C0" w:rsidR="005412AF" w:rsidRDefault="005412AF">
            <w:pPr>
              <w:rPr>
                <w:rFonts w:ascii="Open Sans" w:hAnsi="Open Sans" w:cs="Open Sans"/>
              </w:rPr>
            </w:pPr>
          </w:p>
          <w:p w14:paraId="284C6575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D5DCFD8" w14:textId="563AECB7" w:rsidR="005412AF" w:rsidRDefault="005412AF">
            <w:pPr>
              <w:rPr>
                <w:rFonts w:ascii="Open Sans" w:hAnsi="Open Sans" w:cs="Open Sans"/>
              </w:rPr>
            </w:pPr>
          </w:p>
          <w:p w14:paraId="5A508A44" w14:textId="1FA6126A" w:rsidR="005412AF" w:rsidRDefault="005412AF">
            <w:pPr>
              <w:rPr>
                <w:rFonts w:ascii="Open Sans" w:hAnsi="Open Sans" w:cs="Open Sans"/>
              </w:rPr>
            </w:pPr>
          </w:p>
          <w:p w14:paraId="32A1E79A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173F0AF3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423B96DB" w14:textId="5A96B6BD" w:rsidR="005412AF" w:rsidRDefault="005412AF">
            <w:pPr>
              <w:rPr>
                <w:rFonts w:ascii="Open Sans" w:hAnsi="Open Sans" w:cs="Open Sans"/>
              </w:rPr>
            </w:pPr>
          </w:p>
        </w:tc>
      </w:tr>
      <w:tr w:rsidR="005412AF" w14:paraId="3B1ADBCC" w14:textId="77777777" w:rsidTr="00F76010">
        <w:tc>
          <w:tcPr>
            <w:tcW w:w="9016" w:type="dxa"/>
          </w:tcPr>
          <w:p w14:paraId="083EC59B" w14:textId="1B503B28" w:rsidR="005412AF" w:rsidRDefault="005412AF" w:rsidP="005412AF">
            <w:pPr>
              <w:rPr>
                <w:rFonts w:ascii="Open Sans" w:hAnsi="Open Sans" w:cs="Open Sans"/>
              </w:rPr>
            </w:pPr>
          </w:p>
          <w:p w14:paraId="661F4BB1" w14:textId="25542F61" w:rsidR="005412AF" w:rsidRPr="005412AF" w:rsidRDefault="005412AF" w:rsidP="005412AF">
            <w:pPr>
              <w:shd w:val="clear" w:color="auto" w:fill="FFFFFF"/>
              <w:rPr>
                <w:rFonts w:ascii="Open Sans" w:eastAsia="Times New Roman" w:hAnsi="Open Sans" w:cs="Open Sans"/>
                <w:color w:val="111111"/>
                <w:lang w:eastAsia="nb-NO"/>
              </w:rPr>
            </w:pPr>
            <w:r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>Forventninger og støtte:</w:t>
            </w:r>
            <w:r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 </w:t>
            </w:r>
            <w:r w:rsidRPr="005412AF">
              <w:rPr>
                <w:rFonts w:ascii="Open Sans" w:eastAsia="Times New Roman" w:hAnsi="Open Sans" w:cs="Open Sans"/>
                <w:color w:val="111111"/>
                <w:lang w:eastAsia="nb-NO"/>
              </w:rPr>
              <w:t>Informer den frivillige om hva de kan forvente av Mental Helse som organisasjon.</w:t>
            </w:r>
            <w:r>
              <w:rPr>
                <w:rFonts w:ascii="Open Sans" w:eastAsia="Times New Roman" w:hAnsi="Open Sans" w:cs="Open Sans"/>
                <w:color w:val="111111"/>
                <w:lang w:eastAsia="nb-NO"/>
              </w:rPr>
              <w:t xml:space="preserve"> </w:t>
            </w:r>
            <w:r w:rsidRPr="005412AF">
              <w:rPr>
                <w:rFonts w:ascii="Open Sans" w:eastAsia="Times New Roman" w:hAnsi="Open Sans" w:cs="Open Sans"/>
                <w:color w:val="111111"/>
                <w:lang w:eastAsia="nb-NO"/>
              </w:rPr>
              <w:t>Gi informasjon om opplæring, veiledning og støtte de vil få som frivillig.</w:t>
            </w:r>
          </w:p>
          <w:p w14:paraId="77D17FA5" w14:textId="62ED4600" w:rsidR="005412AF" w:rsidRDefault="002502E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92538D" wp14:editId="63C0A252">
                      <wp:simplePos x="0" y="0"/>
                      <wp:positionH relativeFrom="leftMargin">
                        <wp:posOffset>-358775</wp:posOffset>
                      </wp:positionH>
                      <wp:positionV relativeFrom="paragraph">
                        <wp:posOffset>62865</wp:posOffset>
                      </wp:positionV>
                      <wp:extent cx="781050" cy="809625"/>
                      <wp:effectExtent l="0" t="0" r="19050" b="28575"/>
                      <wp:wrapNone/>
                      <wp:docPr id="1117761248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F126DB" w14:textId="65523B95" w:rsidR="00D05784" w:rsidRPr="005412AF" w:rsidRDefault="002502E4" w:rsidP="00D0578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92538D" id="_x0000_s1030" type="#_x0000_t120" style="position:absolute;margin-left:-28.25pt;margin-top:4.95pt;width:61.5pt;height:63.7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" fillcolor="#5b9bd5 [3204]" strokecolor="#091723 [484]" strokeweight="1pt">
                      <v:stroke joinstyle="miter"/>
                      <v:textbox>
                        <w:txbxContent>
                          <w:p w14:paraId="2AF126DB" w14:textId="65523B95" w:rsidR="00D05784" w:rsidRPr="005412AF" w:rsidRDefault="002502E4" w:rsidP="00D0578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412AF" w14:paraId="09DAEDC4" w14:textId="77777777" w:rsidTr="00F76010">
        <w:tc>
          <w:tcPr>
            <w:tcW w:w="9016" w:type="dxa"/>
          </w:tcPr>
          <w:p w14:paraId="09CD69E5" w14:textId="62B4B0E8" w:rsidR="005412AF" w:rsidRDefault="005412AF">
            <w:pPr>
              <w:rPr>
                <w:rFonts w:ascii="Open Sans" w:hAnsi="Open Sans" w:cs="Open Sans"/>
              </w:rPr>
            </w:pPr>
          </w:p>
          <w:p w14:paraId="26E4282E" w14:textId="02A464CE" w:rsidR="005412AF" w:rsidRDefault="005412AF">
            <w:pPr>
              <w:rPr>
                <w:rFonts w:ascii="Open Sans" w:hAnsi="Open Sans" w:cs="Open Sans"/>
              </w:rPr>
            </w:pPr>
          </w:p>
          <w:p w14:paraId="31500ADB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030DA4BF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2B75AB3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5139386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08891145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D6EB1BE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54D4EF44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DEF970E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106EE885" w14:textId="77777777" w:rsidR="005412AF" w:rsidRDefault="005412AF">
            <w:pPr>
              <w:rPr>
                <w:rFonts w:ascii="Open Sans" w:hAnsi="Open Sans" w:cs="Open Sans"/>
              </w:rPr>
            </w:pPr>
          </w:p>
        </w:tc>
      </w:tr>
      <w:tr w:rsidR="005412AF" w14:paraId="6B59E877" w14:textId="77777777" w:rsidTr="00F76010">
        <w:tc>
          <w:tcPr>
            <w:tcW w:w="9016" w:type="dxa"/>
          </w:tcPr>
          <w:p w14:paraId="5B5540A5" w14:textId="68911E4A" w:rsidR="005412AF" w:rsidRPr="005412AF" w:rsidRDefault="005412AF" w:rsidP="005412AF">
            <w:pPr>
              <w:shd w:val="clear" w:color="auto" w:fill="FFFFFF"/>
              <w:rPr>
                <w:rFonts w:ascii="Open Sans" w:eastAsia="Times New Roman" w:hAnsi="Open Sans" w:cs="Open Sans"/>
                <w:color w:val="111111"/>
                <w:lang w:eastAsia="nb-NO"/>
              </w:rPr>
            </w:pPr>
            <w:r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lastRenderedPageBreak/>
              <w:t>Avslutning:</w:t>
            </w:r>
            <w:r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 </w:t>
            </w:r>
            <w:r w:rsidRPr="005412AF">
              <w:rPr>
                <w:rFonts w:ascii="Open Sans" w:eastAsia="Times New Roman" w:hAnsi="Open Sans" w:cs="Open Sans"/>
                <w:color w:val="111111"/>
                <w:lang w:eastAsia="nb-NO"/>
              </w:rPr>
              <w:t>Avslutt samtalen med å takke den frivillige for deres interesse og engasjement.</w:t>
            </w:r>
            <w:r>
              <w:rPr>
                <w:rFonts w:ascii="Open Sans" w:eastAsia="Times New Roman" w:hAnsi="Open Sans" w:cs="Open Sans"/>
                <w:color w:val="111111"/>
                <w:lang w:eastAsia="nb-NO"/>
              </w:rPr>
              <w:t xml:space="preserve"> </w:t>
            </w:r>
            <w:r w:rsidRPr="005412AF">
              <w:rPr>
                <w:rFonts w:ascii="Open Sans" w:eastAsia="Times New Roman" w:hAnsi="Open Sans" w:cs="Open Sans"/>
                <w:color w:val="111111"/>
                <w:lang w:eastAsia="nb-NO"/>
              </w:rPr>
              <w:t>Gi informasjon om videre steg, som opplæring og eventuelle neste møter.</w:t>
            </w:r>
          </w:p>
          <w:p w14:paraId="2EE03B91" w14:textId="77777777" w:rsidR="005412AF" w:rsidRDefault="005412AF">
            <w:pPr>
              <w:rPr>
                <w:rFonts w:ascii="Open Sans" w:hAnsi="Open Sans" w:cs="Open Sans"/>
              </w:rPr>
            </w:pPr>
          </w:p>
        </w:tc>
      </w:tr>
      <w:tr w:rsidR="005412AF" w14:paraId="044406F5" w14:textId="77777777" w:rsidTr="00F76010">
        <w:tc>
          <w:tcPr>
            <w:tcW w:w="9016" w:type="dxa"/>
          </w:tcPr>
          <w:p w14:paraId="10C467FB" w14:textId="582DD296" w:rsidR="005412AF" w:rsidRDefault="002502E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691317" wp14:editId="121C769D">
                      <wp:simplePos x="0" y="0"/>
                      <wp:positionH relativeFrom="leftMargin">
                        <wp:posOffset>-368300</wp:posOffset>
                      </wp:positionH>
                      <wp:positionV relativeFrom="paragraph">
                        <wp:posOffset>-135255</wp:posOffset>
                      </wp:positionV>
                      <wp:extent cx="781050" cy="809625"/>
                      <wp:effectExtent l="0" t="0" r="19050" b="28575"/>
                      <wp:wrapNone/>
                      <wp:docPr id="2134574600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4AFC3C" w14:textId="67E336AC" w:rsidR="00D05784" w:rsidRPr="005412AF" w:rsidRDefault="002502E4" w:rsidP="00D0578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691317" id="_x0000_s1031" type="#_x0000_t120" style="position:absolute;margin-left:-29pt;margin-top:-10.65pt;width:61.5pt;height:63.75pt;z-index:25166950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" fillcolor="#5b9bd5 [3204]" strokecolor="#091723 [484]" strokeweight="1pt">
                      <v:stroke joinstyle="miter"/>
                      <v:textbox>
                        <w:txbxContent>
                          <w:p w14:paraId="694AFC3C" w14:textId="67E336AC" w:rsidR="00D05784" w:rsidRPr="005412AF" w:rsidRDefault="002502E4" w:rsidP="00D0578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5D547DA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31A4FEE1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2ECACFC7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36836009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48D1974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4DA8143C" w14:textId="2CFB77C6" w:rsidR="005412AF" w:rsidRDefault="005412AF">
            <w:pPr>
              <w:rPr>
                <w:rFonts w:ascii="Open Sans" w:hAnsi="Open Sans" w:cs="Open Sans"/>
              </w:rPr>
            </w:pPr>
          </w:p>
          <w:p w14:paraId="2BC2AD80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5D940E64" w14:textId="47DCBE5A" w:rsidR="005412AF" w:rsidRDefault="005412AF">
            <w:pPr>
              <w:rPr>
                <w:rFonts w:ascii="Open Sans" w:hAnsi="Open Sans" w:cs="Open Sans"/>
              </w:rPr>
            </w:pPr>
          </w:p>
          <w:p w14:paraId="519707A0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3989C58C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599200B1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EF44EBB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4663F893" w14:textId="77777777" w:rsidR="005412AF" w:rsidRDefault="005412AF">
            <w:pPr>
              <w:rPr>
                <w:rFonts w:ascii="Open Sans" w:hAnsi="Open Sans" w:cs="Open Sans"/>
              </w:rPr>
            </w:pPr>
          </w:p>
        </w:tc>
      </w:tr>
      <w:tr w:rsidR="005412AF" w14:paraId="58C950D6" w14:textId="77777777" w:rsidTr="00F76010">
        <w:tc>
          <w:tcPr>
            <w:tcW w:w="9016" w:type="dxa"/>
          </w:tcPr>
          <w:p w14:paraId="3967A8F3" w14:textId="49801869" w:rsidR="005412AF" w:rsidRDefault="005412AF">
            <w:pPr>
              <w:rPr>
                <w:rFonts w:ascii="Open Sans" w:hAnsi="Open Sans" w:cs="Open Sans"/>
              </w:rPr>
            </w:pPr>
            <w:r w:rsidRPr="00D05784">
              <w:rPr>
                <w:rFonts w:ascii="Open Sans" w:hAnsi="Open Sans" w:cs="Open Sans"/>
                <w:b/>
                <w:bCs/>
              </w:rPr>
              <w:t>Eventuelt</w:t>
            </w:r>
            <w:r>
              <w:rPr>
                <w:rFonts w:ascii="Open Sans" w:hAnsi="Open Sans" w:cs="Open Sans"/>
              </w:rPr>
              <w:t xml:space="preserve">. </w:t>
            </w:r>
            <w:r w:rsidRPr="00D05784">
              <w:rPr>
                <w:rFonts w:ascii="Open Sans" w:hAnsi="Open Sans" w:cs="Open Sans"/>
                <w:i/>
                <w:iCs/>
              </w:rPr>
              <w:t xml:space="preserve">Andre kommentarer </w:t>
            </w:r>
            <w:r w:rsidR="00D05784" w:rsidRPr="00D05784">
              <w:rPr>
                <w:rFonts w:ascii="Open Sans" w:hAnsi="Open Sans" w:cs="Open Sans"/>
                <w:i/>
                <w:iCs/>
              </w:rPr>
              <w:t>eller innspill kan du legge her</w:t>
            </w:r>
          </w:p>
        </w:tc>
      </w:tr>
      <w:tr w:rsidR="005412AF" w14:paraId="4A14E4F6" w14:textId="77777777" w:rsidTr="00F76010">
        <w:tc>
          <w:tcPr>
            <w:tcW w:w="9016" w:type="dxa"/>
          </w:tcPr>
          <w:p w14:paraId="60A49DBC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21130931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2B52DA88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360D080C" w14:textId="180EB638" w:rsidR="00D05784" w:rsidRDefault="00D05784">
            <w:pPr>
              <w:rPr>
                <w:rFonts w:ascii="Open Sans" w:hAnsi="Open Sans" w:cs="Open Sans"/>
              </w:rPr>
            </w:pPr>
          </w:p>
          <w:p w14:paraId="22D7D015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2B417484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1F6D3707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550950E5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52931551" w14:textId="4E4A0F62" w:rsidR="00D05784" w:rsidRDefault="00D05784">
            <w:pPr>
              <w:rPr>
                <w:rFonts w:ascii="Open Sans" w:hAnsi="Open Sans" w:cs="Open Sans"/>
              </w:rPr>
            </w:pPr>
          </w:p>
          <w:p w14:paraId="3EDAF234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0F786343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3863ED37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731AF50B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2D8C277C" w14:textId="66BD65FB" w:rsidR="00D05784" w:rsidRDefault="00D05784">
            <w:pPr>
              <w:rPr>
                <w:rFonts w:ascii="Open Sans" w:hAnsi="Open Sans" w:cs="Open Sans"/>
              </w:rPr>
            </w:pPr>
          </w:p>
          <w:p w14:paraId="70E6979F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2CC9858B" w14:textId="77777777" w:rsidR="00D05784" w:rsidRDefault="00D05784">
            <w:pPr>
              <w:rPr>
                <w:rFonts w:ascii="Open Sans" w:hAnsi="Open Sans" w:cs="Open Sans"/>
              </w:rPr>
            </w:pPr>
          </w:p>
        </w:tc>
      </w:tr>
    </w:tbl>
    <w:p w14:paraId="6DCD8210" w14:textId="462EACC3" w:rsidR="00E83FF0" w:rsidRDefault="002502E4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40C66" wp14:editId="6938EAAE">
                <wp:simplePos x="0" y="0"/>
                <wp:positionH relativeFrom="leftMargin">
                  <wp:posOffset>474980</wp:posOffset>
                </wp:positionH>
                <wp:positionV relativeFrom="paragraph">
                  <wp:posOffset>-3010535</wp:posOffset>
                </wp:positionV>
                <wp:extent cx="781050" cy="809625"/>
                <wp:effectExtent l="0" t="0" r="19050" b="28575"/>
                <wp:wrapNone/>
                <wp:docPr id="701658824" name="Bindepunk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09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FE555" w14:textId="1D65E7BF" w:rsidR="002502E4" w:rsidRPr="005412AF" w:rsidRDefault="002502E4" w:rsidP="002502E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40C66" id="_x0000_s1032" type="#_x0000_t120" style="position:absolute;margin-left:37.4pt;margin-top:-237.05pt;width:61.5pt;height:63.75pt;z-index:25167155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" fillcolor="#5b9bd5 [3204]" strokecolor="#091723 [484]" strokeweight="1pt">
                <v:stroke joinstyle="miter"/>
                <v:textbox>
                  <w:txbxContent>
                    <w:p w14:paraId="721FE555" w14:textId="1D65E7BF" w:rsidR="002502E4" w:rsidRPr="005412AF" w:rsidRDefault="002502E4" w:rsidP="002502E4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785CD1" w14:textId="4818513A" w:rsidR="00551943" w:rsidRDefault="00551943">
      <w:pPr>
        <w:rPr>
          <w:rFonts w:ascii="Open Sans" w:hAnsi="Open Sans" w:cs="Open Sans"/>
        </w:rPr>
      </w:pPr>
    </w:p>
    <w:p w14:paraId="2A86AE09" w14:textId="1C55253A" w:rsidR="00001AA2" w:rsidRPr="00AC61F6" w:rsidRDefault="00001AA2">
      <w:pPr>
        <w:rPr>
          <w:rFonts w:ascii="Open Sans" w:hAnsi="Open Sans" w:cs="Open Sans"/>
        </w:rPr>
      </w:pPr>
    </w:p>
    <w:sectPr w:rsidR="00001AA2" w:rsidRPr="00AC61F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iri Bråtane" w:date="2024-05-02T13:03:00Z" w:initials="SB">
    <w:p w14:paraId="7FF1E004" w14:textId="77777777" w:rsidR="00F76010" w:rsidRDefault="00F76010" w:rsidP="00F76010">
      <w:pPr>
        <w:pStyle w:val="Merknadstekst"/>
      </w:pPr>
      <w:r>
        <w:rPr>
          <w:rStyle w:val="Merknadsreferanse"/>
        </w:rPr>
        <w:annotationRef/>
      </w:r>
      <w:r>
        <w:t>Kanskje vi kan lage et standard oppsett som de kan bruke?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F1E00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CEA931" w16cex:dateUtc="2024-05-02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F1E004" w16cid:durableId="6CCEA9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B5E3" w14:textId="77777777" w:rsidR="00AC61F6" w:rsidRDefault="00AC61F6" w:rsidP="00AC61F6">
      <w:pPr>
        <w:spacing w:after="0" w:line="240" w:lineRule="auto"/>
      </w:pPr>
      <w:r>
        <w:separator/>
      </w:r>
    </w:p>
  </w:endnote>
  <w:endnote w:type="continuationSeparator" w:id="0">
    <w:p w14:paraId="78268A97" w14:textId="77777777" w:rsidR="00AC61F6" w:rsidRDefault="00AC61F6" w:rsidP="00AC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3099" w14:textId="77777777" w:rsidR="00AC61F6" w:rsidRDefault="00AC61F6" w:rsidP="00AC61F6">
      <w:pPr>
        <w:spacing w:after="0" w:line="240" w:lineRule="auto"/>
      </w:pPr>
      <w:r>
        <w:separator/>
      </w:r>
    </w:p>
  </w:footnote>
  <w:footnote w:type="continuationSeparator" w:id="0">
    <w:p w14:paraId="058C7E8A" w14:textId="77777777" w:rsidR="00AC61F6" w:rsidRDefault="00AC61F6" w:rsidP="00AC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6F7F" w14:textId="2C21F167" w:rsidR="00AC61F6" w:rsidRDefault="00D9409E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641E5" wp14:editId="4CA79814">
          <wp:simplePos x="0" y="0"/>
          <wp:positionH relativeFrom="column">
            <wp:posOffset>5648325</wp:posOffset>
          </wp:positionH>
          <wp:positionV relativeFrom="paragraph">
            <wp:posOffset>-259080</wp:posOffset>
          </wp:positionV>
          <wp:extent cx="762000" cy="762000"/>
          <wp:effectExtent l="0" t="0" r="0" b="0"/>
          <wp:wrapSquare wrapText="bothSides"/>
          <wp:docPr id="188728879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473D"/>
    <w:multiLevelType w:val="hybridMultilevel"/>
    <w:tmpl w:val="79F8AA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5D6E"/>
    <w:multiLevelType w:val="multilevel"/>
    <w:tmpl w:val="3C1E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E6F8E"/>
    <w:multiLevelType w:val="hybridMultilevel"/>
    <w:tmpl w:val="721409E8"/>
    <w:lvl w:ilvl="0" w:tplc="D06EC3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3287B"/>
    <w:multiLevelType w:val="hybridMultilevel"/>
    <w:tmpl w:val="F1C0F7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D29D8"/>
    <w:multiLevelType w:val="hybridMultilevel"/>
    <w:tmpl w:val="B130F7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81431">
    <w:abstractNumId w:val="4"/>
  </w:num>
  <w:num w:numId="2" w16cid:durableId="1992056671">
    <w:abstractNumId w:val="3"/>
  </w:num>
  <w:num w:numId="3" w16cid:durableId="436219534">
    <w:abstractNumId w:val="0"/>
  </w:num>
  <w:num w:numId="4" w16cid:durableId="868223236">
    <w:abstractNumId w:val="1"/>
  </w:num>
  <w:num w:numId="5" w16cid:durableId="3244062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ri Bråtane">
    <w15:presenceInfo w15:providerId="AD" w15:userId="S::brata@mentalhelse.no::7dcd85f8-ef12-4601-bb40-e41d8d3b0d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D1"/>
    <w:rsid w:val="00001AA2"/>
    <w:rsid w:val="00043F5C"/>
    <w:rsid w:val="000D7A9A"/>
    <w:rsid w:val="001A2672"/>
    <w:rsid w:val="001A4F80"/>
    <w:rsid w:val="001E11F7"/>
    <w:rsid w:val="002022B0"/>
    <w:rsid w:val="002502E4"/>
    <w:rsid w:val="0029505F"/>
    <w:rsid w:val="002A2698"/>
    <w:rsid w:val="002B1ACE"/>
    <w:rsid w:val="002B4E23"/>
    <w:rsid w:val="002D6143"/>
    <w:rsid w:val="002E2CC8"/>
    <w:rsid w:val="003450E2"/>
    <w:rsid w:val="0036144B"/>
    <w:rsid w:val="003D0E9F"/>
    <w:rsid w:val="003E3CD5"/>
    <w:rsid w:val="004141E4"/>
    <w:rsid w:val="005412AF"/>
    <w:rsid w:val="0055008E"/>
    <w:rsid w:val="00551943"/>
    <w:rsid w:val="00561697"/>
    <w:rsid w:val="00635F62"/>
    <w:rsid w:val="006418A3"/>
    <w:rsid w:val="00676225"/>
    <w:rsid w:val="006F3902"/>
    <w:rsid w:val="00716DB7"/>
    <w:rsid w:val="007239F3"/>
    <w:rsid w:val="00742822"/>
    <w:rsid w:val="00764837"/>
    <w:rsid w:val="00781048"/>
    <w:rsid w:val="007B74D1"/>
    <w:rsid w:val="00814350"/>
    <w:rsid w:val="0082268B"/>
    <w:rsid w:val="008402EC"/>
    <w:rsid w:val="008F31A7"/>
    <w:rsid w:val="009826DF"/>
    <w:rsid w:val="009B0787"/>
    <w:rsid w:val="009D5827"/>
    <w:rsid w:val="00A0478A"/>
    <w:rsid w:val="00A05994"/>
    <w:rsid w:val="00AA11B4"/>
    <w:rsid w:val="00AC1DDF"/>
    <w:rsid w:val="00AC61F6"/>
    <w:rsid w:val="00B07123"/>
    <w:rsid w:val="00B31539"/>
    <w:rsid w:val="00B558CC"/>
    <w:rsid w:val="00B87826"/>
    <w:rsid w:val="00B96F96"/>
    <w:rsid w:val="00BA74CE"/>
    <w:rsid w:val="00BE7606"/>
    <w:rsid w:val="00C21127"/>
    <w:rsid w:val="00CD632E"/>
    <w:rsid w:val="00CD7666"/>
    <w:rsid w:val="00D05784"/>
    <w:rsid w:val="00D9409E"/>
    <w:rsid w:val="00D9438C"/>
    <w:rsid w:val="00DB4453"/>
    <w:rsid w:val="00E23871"/>
    <w:rsid w:val="00E4305B"/>
    <w:rsid w:val="00E432F8"/>
    <w:rsid w:val="00E83FF0"/>
    <w:rsid w:val="00ED2249"/>
    <w:rsid w:val="00F04A9F"/>
    <w:rsid w:val="00F25C3C"/>
    <w:rsid w:val="00F4312D"/>
    <w:rsid w:val="00F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2C08AA"/>
  <w15:chartTrackingRefBased/>
  <w15:docId w15:val="{705040F1-281F-48DB-BD46-5BBDDC72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1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1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141E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141E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41E4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58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238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9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9438C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268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2268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2268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268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268B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AC6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61F6"/>
  </w:style>
  <w:style w:type="paragraph" w:styleId="Bunntekst">
    <w:name w:val="footer"/>
    <w:basedOn w:val="Normal"/>
    <w:link w:val="BunntekstTegn"/>
    <w:uiPriority w:val="99"/>
    <w:unhideWhenUsed/>
    <w:rsid w:val="00AC6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61F6"/>
  </w:style>
  <w:style w:type="table" w:styleId="Tabellrutenett">
    <w:name w:val="Table Grid"/>
    <w:basedOn w:val="Vanligtabell"/>
    <w:uiPriority w:val="39"/>
    <w:rsid w:val="00F7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entalhelse.sharepoint.com/sites/mhcompany/2/203/l204/Forms/Selskapsdokumen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BCBA67F4E1D5142912723475A472790" ma:contentTypeVersion="10" ma:contentTypeDescription="Opprett et nytt dokument." ma:contentTypeScope="" ma:versionID="e0e93bb9ca3b0c5c48fa3857e3f3a278">
  <xsd:schema xmlns:xsd="http://www.w3.org/2001/XMLSchema" xmlns:xs="http://www.w3.org/2001/XMLSchema" xmlns:p="http://schemas.microsoft.com/office/2006/metadata/properties" xmlns:ns2="720369b5-5f2f-48ca-901f-b4eb7f6d6542" xmlns:ns3="b39054d3-4d06-498c-b85b-6e2db358ac86" xmlns:ns4="58679632-f987-42d9-8d47-7bf8c2bc3199" targetNamespace="http://schemas.microsoft.com/office/2006/metadata/properties" ma:root="true" ma:fieldsID="4f9298b6410c89a7293cfa6bd328ccfe" ns2:_="" ns3:_="" ns4:_="">
    <xsd:import namespace="720369b5-5f2f-48ca-901f-b4eb7f6d6542"/>
    <xsd:import namespace="b39054d3-4d06-498c-b85b-6e2db358ac86"/>
    <xsd:import namespace="58679632-f987-42d9-8d47-7bf8c2bc3199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054d3-4d06-498c-b85b-6e2db358ac86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4eff3729-6b5a-4720-a26a-d886ff9e6635}" ma:internalName="ParentFolderElements" ma:showField="Title" ma:web="{65be949b-77ba-44d8-a70d-ab1dfe0a906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79632-f987-42d9-8d47-7bf8c2bc319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nCompanyID xmlns="720369b5-5f2f-48ca-901f-b4eb7f6d6542" xsi:nil="true"/>
    <ConversationIndex xmlns="720369b5-5f2f-48ca-901f-b4eb7f6d6542" xsi:nil="true"/>
    <TaxCatchAll xmlns="720369b5-5f2f-48ca-901f-b4eb7f6d6542" xsi:nil="true"/>
    <MailDate xmlns="720369b5-5f2f-48ca-901f-b4eb7f6d6542" xsi:nil="true"/>
    <EmailPreview xmlns="720369b5-5f2f-48ca-901f-b4eb7f6d6542" xsi:nil="true"/>
    <ContactPersonID xmlns="720369b5-5f2f-48ca-901f-b4eb7f6d6542" xsi:nil="true"/>
    <ConversationID xmlns="720369b5-5f2f-48ca-901f-b4eb7f6d6542" xsi:nil="true"/>
    <ContactPersonCompany xmlns="720369b5-5f2f-48ca-901f-b4eb7f6d6542" xsi:nil="true"/>
    <DocLink xmlns="720369b5-5f2f-48ca-901f-b4eb7f6d6542" xsi:nil="true"/>
    <DocumentDescription xmlns="720369b5-5f2f-48ca-901f-b4eb7f6d6542" xsi:nil="true"/>
    <DocumentType xmlns="720369b5-5f2f-48ca-901f-b4eb7f6d6542">Dokument</DocumentType>
    <ContactPerson xmlns="720369b5-5f2f-48ca-901f-b4eb7f6d6542" xsi:nil="true"/>
    <SiteNo xmlns="720369b5-5f2f-48ca-901f-b4eb7f6d6542" xsi:nil="true"/>
    <e6aa0b7924bc407ba70c0d4c60aaf32e xmlns="720369b5-5f2f-48ca-901f-b4eb7f6d6542">
      <Terms xmlns="http://schemas.microsoft.com/office/infopath/2007/PartnerControls"/>
    </e6aa0b7924bc407ba70c0d4c60aaf32e>
    <Direction xmlns="720369b5-5f2f-48ca-901f-b4eb7f6d6542" xsi:nil="true"/>
    <ConversationTopic xmlns="720369b5-5f2f-48ca-901f-b4eb7f6d6542" xsi:nil="true"/>
    <ParentFolderElements xmlns="b39054d3-4d06-498c-b85b-6e2db358ac86">
      <Value>12</Value>
      <Value>15</Value>
      <Value>24</Value>
    </ParentFolderElements>
  </documentManagement>
</p:properties>
</file>

<file path=customXml/itemProps1.xml><?xml version="1.0" encoding="utf-8"?>
<ds:datastoreItem xmlns:ds="http://schemas.openxmlformats.org/officeDocument/2006/customXml" ds:itemID="{609AE7CC-7FED-45CE-B348-3C2127952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AC661-0844-4B39-A875-D32D2DC7F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b39054d3-4d06-498c-b85b-6e2db358ac86"/>
    <ds:schemaRef ds:uri="58679632-f987-42d9-8d47-7bf8c2bc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4F229-0901-484E-8F8B-4E47504A7673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b39054d3-4d06-498c-b85b-6e2db358ac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61</TotalTime>
  <Pages>3</Pages>
  <Words>291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Ørnes Andersen</dc:creator>
  <cp:keywords/>
  <dc:description/>
  <cp:lastModifiedBy>Jonas Ørnes Andersen</cp:lastModifiedBy>
  <cp:revision>31</cp:revision>
  <dcterms:created xsi:type="dcterms:W3CDTF">2024-04-12T09:20:00Z</dcterms:created>
  <dcterms:modified xsi:type="dcterms:W3CDTF">2024-12-09T09:32:00Z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0x010100956F9D98D7D894489932CD27603E3FCC00EBCBA67F4E1D5142912723475A472790</vt:lpwstr>
  </property>
  <property fmtid="{D5CDD505-2E9C-101B-9397-08002B2CF9AE}" pid="3" name="DocumentContent">
    <vt:lpwstr/>
  </property>
</Properties>
</file>