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46C7" w14:textId="68F5400C" w:rsidR="00B96F96" w:rsidRPr="00AC61F6" w:rsidRDefault="006F77C4" w:rsidP="00E23871">
      <w:pPr>
        <w:pStyle w:val="Tittel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Oppfølgningssamtale</w:t>
      </w:r>
      <w:proofErr w:type="spellEnd"/>
      <w:r w:rsidR="00781048" w:rsidRPr="00AC61F6">
        <w:rPr>
          <w:rFonts w:ascii="Open Sans" w:hAnsi="Open Sans" w:cs="Open Sans"/>
        </w:rPr>
        <w:t xml:space="preserve"> nye frivillige</w:t>
      </w:r>
    </w:p>
    <w:p w14:paraId="3739BD0E" w14:textId="77777777" w:rsidR="004E3721" w:rsidRDefault="004E3721" w:rsidP="006E3243">
      <w:pPr>
        <w:pBdr>
          <w:bottom w:val="single" w:sz="6" w:space="1" w:color="auto"/>
        </w:pBdr>
        <w:rPr>
          <w:rFonts w:ascii="Open Sans" w:hAnsi="Open Sans" w:cs="Open Sans"/>
        </w:rPr>
      </w:pPr>
    </w:p>
    <w:p w14:paraId="78988DF2" w14:textId="0B32606E" w:rsidR="006E3243" w:rsidRPr="006E3243" w:rsidRDefault="006E3243" w:rsidP="006E3243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Å gjennomføre individuelle oppfølgingssamtaler med frivillige er en flott måte å styrke engasjementet og forståelsen mellom organisasjonen og de frivillige. Her er noen forslag til hvordan du kan strukturere en slik samtale</w:t>
      </w:r>
      <w:r w:rsidRPr="006E3243">
        <w:rPr>
          <w:rFonts w:ascii="Open Sans" w:hAnsi="Open Sans" w:cs="Open Sans"/>
          <w:sz w:val="24"/>
          <w:szCs w:val="24"/>
        </w:rPr>
        <w:t xml:space="preserve">. </w:t>
      </w: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Still </w:t>
      </w:r>
      <w:r w:rsidR="004E3721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gjerne </w:t>
      </w: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oppfølgingsspørsmål ved behov</w:t>
      </w:r>
      <w:r w:rsidR="004E3721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. </w:t>
      </w:r>
    </w:p>
    <w:p w14:paraId="62CC0821" w14:textId="13EBB2F7" w:rsidR="004E3721" w:rsidRDefault="006E3243" w:rsidP="006E3243">
      <w:pPr>
        <w:pBdr>
          <w:bottom w:val="single" w:sz="6" w:space="1" w:color="auto"/>
        </w:pBdr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Husk at samtalen bør være en toveis dialog der du lytter nøye til den frivilliges perspektiv og behov</w:t>
      </w:r>
      <w:r w:rsidR="004E3721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, og skjema er kun ment som en veiledning.</w:t>
      </w:r>
    </w:p>
    <w:p w14:paraId="0DDAD17B" w14:textId="6332D5F4" w:rsidR="006E3243" w:rsidRDefault="006E3243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Lykke til med oppfølgingssamtalen, og takk for det viktige arbeidet dere gjør i Mental Helse!</w:t>
      </w:r>
    </w:p>
    <w:p w14:paraId="27F3141B" w14:textId="77777777" w:rsidR="005A53EB" w:rsidRPr="005A53EB" w:rsidRDefault="005A53EB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</w:p>
    <w:p w14:paraId="22E87030" w14:textId="32A5A9F6" w:rsidR="00E83FF0" w:rsidRPr="00AC61F6" w:rsidRDefault="00E83FF0">
      <w:pPr>
        <w:rPr>
          <w:rFonts w:ascii="Open Sans" w:hAnsi="Open Sans" w:cs="Open Sans"/>
          <w:b/>
          <w:bCs/>
          <w:sz w:val="24"/>
          <w:szCs w:val="24"/>
        </w:rPr>
      </w:pPr>
      <w:r w:rsidRPr="00AC61F6">
        <w:rPr>
          <w:rFonts w:ascii="Open Sans" w:hAnsi="Open Sans" w:cs="Open Sans"/>
          <w:b/>
          <w:bCs/>
          <w:sz w:val="24"/>
          <w:szCs w:val="24"/>
        </w:rPr>
        <w:t>Informasjon om den frivillige</w:t>
      </w:r>
    </w:p>
    <w:p w14:paraId="06670BF5" w14:textId="4B117A06" w:rsidR="00E83FF0" w:rsidRDefault="00E83FF0">
      <w:pP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>Navn:</w:t>
      </w:r>
    </w:p>
    <w:p w14:paraId="4EA16D95" w14:textId="5887AA4F" w:rsidR="00561697" w:rsidRPr="00AC61F6" w:rsidRDefault="0056169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Lokallag:</w:t>
      </w:r>
    </w:p>
    <w:p w14:paraId="243D61FD" w14:textId="6F5979F3" w:rsidR="00E83FF0" w:rsidRPr="00AC61F6" w:rsidRDefault="00E83FF0">
      <w:pP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 xml:space="preserve">Oppgave/rolle: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010" w14:paraId="1BBB79D8" w14:textId="77777777" w:rsidTr="00F76010">
        <w:tc>
          <w:tcPr>
            <w:tcW w:w="9016" w:type="dxa"/>
          </w:tcPr>
          <w:p w14:paraId="376E8036" w14:textId="77777777" w:rsidR="000426F4" w:rsidRDefault="00F76010" w:rsidP="00434C3C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</w:pPr>
            <w:r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Introduksjon og velkomst: </w:t>
            </w:r>
            <w:r w:rsidR="00434C3C" w:rsidRPr="00434C3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Start samtalen med en varm velkomst og takk for den frivilliges innsats.</w:t>
            </w:r>
            <w:r w:rsidR="00434C3C" w:rsidRPr="00434C3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 </w:t>
            </w:r>
            <w:r w:rsidR="00434C3C" w:rsidRPr="00434C3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Gi en kort oversikt over formålet med samtalen</w:t>
            </w:r>
          </w:p>
          <w:p w14:paraId="2881EF06" w14:textId="6AF01BB9" w:rsidR="00A51DBF" w:rsidRPr="00434C3C" w:rsidRDefault="00A51DBF" w:rsidP="00434C3C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</w:p>
        </w:tc>
      </w:tr>
      <w:tr w:rsidR="00F76010" w14:paraId="24F5B18A" w14:textId="77777777" w:rsidTr="00F76010">
        <w:tc>
          <w:tcPr>
            <w:tcW w:w="9016" w:type="dxa"/>
          </w:tcPr>
          <w:p w14:paraId="27A38F3C" w14:textId="56A84375" w:rsidR="00F76010" w:rsidRDefault="00A51DB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7681A" wp14:editId="0E1CFA90">
                      <wp:simplePos x="0" y="0"/>
                      <wp:positionH relativeFrom="leftMargin">
                        <wp:posOffset>-444500</wp:posOffset>
                      </wp:positionH>
                      <wp:positionV relativeFrom="paragraph">
                        <wp:posOffset>-327660</wp:posOffset>
                      </wp:positionV>
                      <wp:extent cx="781050" cy="809625"/>
                      <wp:effectExtent l="0" t="0" r="19050" b="28575"/>
                      <wp:wrapNone/>
                      <wp:docPr id="1206909761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C22C1" w14:textId="5415DCB3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5768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Bindepunkt 5" o:spid="_x0000_s1026" type="#_x0000_t120" style="position:absolute;margin-left:-35pt;margin-top:-25.8pt;width:61.5pt;height:63.7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" fillcolor="#5b9bd5 [3204]" strokecolor="#091723 [484]" strokeweight="1pt">
                      <v:stroke joinstyle="miter"/>
                      <v:textbox>
                        <w:txbxContent>
                          <w:p w14:paraId="3F2C22C1" w14:textId="5415DCB3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AA1E30" w14:textId="33529159" w:rsidR="00F76010" w:rsidRDefault="00F76010">
            <w:pPr>
              <w:rPr>
                <w:rFonts w:ascii="Open Sans" w:hAnsi="Open Sans" w:cs="Open Sans"/>
              </w:rPr>
            </w:pPr>
          </w:p>
          <w:p w14:paraId="1D32DED0" w14:textId="2B02B28B" w:rsidR="00F76010" w:rsidRDefault="00F76010">
            <w:pPr>
              <w:rPr>
                <w:rFonts w:ascii="Open Sans" w:hAnsi="Open Sans" w:cs="Open Sans"/>
              </w:rPr>
            </w:pPr>
          </w:p>
          <w:p w14:paraId="235152A4" w14:textId="77777777" w:rsidR="005A53EB" w:rsidRDefault="005A53EB">
            <w:pPr>
              <w:rPr>
                <w:rFonts w:ascii="Open Sans" w:hAnsi="Open Sans" w:cs="Open Sans"/>
              </w:rPr>
            </w:pPr>
          </w:p>
          <w:p w14:paraId="303A5CE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E91CCE5" w14:textId="512AB8EC" w:rsidR="00F76010" w:rsidRDefault="00F76010">
            <w:pPr>
              <w:rPr>
                <w:rFonts w:ascii="Open Sans" w:hAnsi="Open Sans" w:cs="Open Sans"/>
              </w:rPr>
            </w:pPr>
          </w:p>
          <w:p w14:paraId="023E23F2" w14:textId="77777777" w:rsidR="00F76010" w:rsidRDefault="00F76010">
            <w:pPr>
              <w:rPr>
                <w:rFonts w:ascii="Open Sans" w:hAnsi="Open Sans" w:cs="Open Sans"/>
              </w:rPr>
            </w:pPr>
          </w:p>
        </w:tc>
      </w:tr>
      <w:tr w:rsidR="00F76010" w14:paraId="64A3C3CC" w14:textId="77777777" w:rsidTr="00F76010">
        <w:tc>
          <w:tcPr>
            <w:tcW w:w="9016" w:type="dxa"/>
          </w:tcPr>
          <w:p w14:paraId="6FFF6D96" w14:textId="6F45212D" w:rsidR="00A51DBF" w:rsidRPr="00A51DBF" w:rsidRDefault="00A51DBF" w:rsidP="00A51DBF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Status på engasjement</w:t>
            </w:r>
            <w:r w:rsidR="00F76010"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:</w:t>
            </w:r>
            <w:r w:rsidR="00F76010" w:rsidRPr="005412AF"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Spør den frivillige hvordan de har opplevd sitt engasjement så langt.</w:t>
            </w:r>
            <w:r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Hva har vært de mest positive aspektene ved å være frivillig?</w:t>
            </w:r>
            <w:r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Har de møtt på noen utfordringer eller hindringer?</w:t>
            </w:r>
          </w:p>
          <w:p w14:paraId="00A8BE93" w14:textId="77777777" w:rsidR="00F76010" w:rsidRDefault="00F76010" w:rsidP="00A51DBF">
            <w:pPr>
              <w:shd w:val="clear" w:color="auto" w:fill="FFFFFF"/>
              <w:rPr>
                <w:rFonts w:ascii="Open Sans" w:hAnsi="Open Sans" w:cs="Open Sans"/>
              </w:rPr>
            </w:pPr>
          </w:p>
        </w:tc>
      </w:tr>
      <w:tr w:rsidR="00F76010" w14:paraId="596647BC" w14:textId="77777777" w:rsidTr="00F76010">
        <w:tc>
          <w:tcPr>
            <w:tcW w:w="9016" w:type="dxa"/>
          </w:tcPr>
          <w:p w14:paraId="00EFC561" w14:textId="3F541955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833EE" wp14:editId="1230CDD4">
                      <wp:simplePos x="0" y="0"/>
                      <wp:positionH relativeFrom="leftMargin">
                        <wp:posOffset>-463550</wp:posOffset>
                      </wp:positionH>
                      <wp:positionV relativeFrom="paragraph">
                        <wp:posOffset>-175260</wp:posOffset>
                      </wp:positionV>
                      <wp:extent cx="781050" cy="809625"/>
                      <wp:effectExtent l="0" t="0" r="19050" b="28575"/>
                      <wp:wrapNone/>
                      <wp:docPr id="1272009175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B2C11" w14:textId="788DDEE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5412A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833EE" id="_x0000_s1027" type="#_x0000_t120" style="position:absolute;margin-left:-36.5pt;margin-top:-13.8pt;width:61.5pt;height:63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Bi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" fillcolor="#5b9bd5 [3204]" strokecolor="#091723 [484]" strokeweight="1pt">
                      <v:stroke joinstyle="miter"/>
                      <v:textbox>
                        <w:txbxContent>
                          <w:p w14:paraId="76BB2C11" w14:textId="788DDEE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12AF"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FDC7C4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2A2EBC6B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1CADC779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51B59AB8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0AF9E8A3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34FD7BB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99B645D" w14:textId="77777777" w:rsidR="001A4F80" w:rsidRDefault="001A4F80">
            <w:pPr>
              <w:rPr>
                <w:rFonts w:ascii="Open Sans" w:hAnsi="Open Sans" w:cs="Open Sans"/>
              </w:rPr>
            </w:pPr>
          </w:p>
        </w:tc>
      </w:tr>
      <w:tr w:rsidR="00F76010" w14:paraId="3BD845EC" w14:textId="77777777" w:rsidTr="00F76010">
        <w:tc>
          <w:tcPr>
            <w:tcW w:w="9016" w:type="dxa"/>
          </w:tcPr>
          <w:p w14:paraId="4D7E9474" w14:textId="77777777" w:rsidR="00F76010" w:rsidRDefault="00126768" w:rsidP="00E2198B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lastRenderedPageBreak/>
              <w:t>Tilbakemelding og evaluering</w:t>
            </w:r>
            <w:r w:rsidR="00E2198B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. 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Be om tilbakemelding på organisasjonens støtte og tilrettelegging.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 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Har de fått tilstrekkelig opplæring og veiledning?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 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Hva kan vi gjøre bedre for å støtte dem?</w:t>
            </w:r>
          </w:p>
          <w:p w14:paraId="43DACC31" w14:textId="391A6802" w:rsidR="00E2198B" w:rsidRPr="00E2198B" w:rsidRDefault="00E2198B" w:rsidP="00E2198B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</w:p>
        </w:tc>
      </w:tr>
      <w:tr w:rsidR="00F76010" w14:paraId="4702FBE7" w14:textId="77777777" w:rsidTr="00F76010">
        <w:tc>
          <w:tcPr>
            <w:tcW w:w="9016" w:type="dxa"/>
          </w:tcPr>
          <w:p w14:paraId="392FFF5B" w14:textId="40109349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17284" wp14:editId="2BB80AC0">
                      <wp:simplePos x="0" y="0"/>
                      <wp:positionH relativeFrom="leftMargin">
                        <wp:posOffset>-444500</wp:posOffset>
                      </wp:positionH>
                      <wp:positionV relativeFrom="paragraph">
                        <wp:posOffset>-174625</wp:posOffset>
                      </wp:positionV>
                      <wp:extent cx="781050" cy="809625"/>
                      <wp:effectExtent l="0" t="0" r="19050" b="28575"/>
                      <wp:wrapNone/>
                      <wp:docPr id="804873271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0A899" w14:textId="01CB0EF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17284" id="_x0000_s1028" type="#_x0000_t120" style="position:absolute;margin-left:-35pt;margin-top:-13.75pt;width:61.5pt;height:63.7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kv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" fillcolor="#5b9bd5 [3204]" strokecolor="#091723 [484]" strokeweight="1pt">
                      <v:stroke joinstyle="miter"/>
                      <v:textbox>
                        <w:txbxContent>
                          <w:p w14:paraId="65C0A899" w14:textId="01CB0EF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A426AA" w14:textId="11F63FA4" w:rsidR="005412AF" w:rsidRDefault="005412AF">
            <w:pPr>
              <w:rPr>
                <w:rFonts w:ascii="Open Sans" w:hAnsi="Open Sans" w:cs="Open Sans"/>
              </w:rPr>
            </w:pPr>
          </w:p>
          <w:p w14:paraId="36710F5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0BB6835" w14:textId="6DDBFA83" w:rsidR="005412AF" w:rsidRDefault="005412AF">
            <w:pPr>
              <w:rPr>
                <w:rFonts w:ascii="Open Sans" w:hAnsi="Open Sans" w:cs="Open Sans"/>
              </w:rPr>
            </w:pPr>
          </w:p>
          <w:p w14:paraId="7258C719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75A4D60" w14:textId="36CA175A" w:rsidR="005412AF" w:rsidRDefault="005412AF">
            <w:pPr>
              <w:rPr>
                <w:rFonts w:ascii="Open Sans" w:hAnsi="Open Sans" w:cs="Open Sans"/>
              </w:rPr>
            </w:pPr>
          </w:p>
          <w:p w14:paraId="107E38A2" w14:textId="5D72C621" w:rsidR="005412AF" w:rsidRDefault="005412AF">
            <w:pPr>
              <w:rPr>
                <w:rFonts w:ascii="Open Sans" w:hAnsi="Open Sans" w:cs="Open Sans"/>
              </w:rPr>
            </w:pPr>
          </w:p>
          <w:p w14:paraId="5FF3883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16A3715" w14:textId="77777777" w:rsidR="00F258F4" w:rsidRDefault="00F258F4">
            <w:pPr>
              <w:rPr>
                <w:rFonts w:ascii="Open Sans" w:hAnsi="Open Sans" w:cs="Open Sans"/>
              </w:rPr>
            </w:pPr>
          </w:p>
          <w:p w14:paraId="72FF4B91" w14:textId="2E56591C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5FBFFBDC" w14:textId="77777777" w:rsidTr="0039348C">
        <w:tc>
          <w:tcPr>
            <w:tcW w:w="9016" w:type="dxa"/>
          </w:tcPr>
          <w:p w14:paraId="259AE58C" w14:textId="72FEDEBA" w:rsidR="00FE45E9" w:rsidRPr="00984EBE" w:rsidRDefault="006E032C" w:rsidP="00FE45E9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Forbedringspunkter og </w:t>
            </w:r>
            <w:r w:rsidR="009F1D1D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utvikling</w:t>
            </w:r>
            <w:r w:rsidR="005412AF"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: </w:t>
            </w:r>
            <w:r w:rsidR="00FE45E9"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Diskuter eventuelle forbedringsområder for den frivillige.</w:t>
            </w:r>
            <w:r w:rsidR="00FE45E9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proofErr w:type="gramStart"/>
            <w:r w:rsidR="00FE45E9"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Er</w:t>
            </w:r>
            <w:proofErr w:type="gramEnd"/>
            <w:r w:rsidR="00FE45E9"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det spesifikke ferdigheter de ønsker å utvikle?</w:t>
            </w:r>
            <w:r w:rsidR="00FE45E9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="00FE45E9"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Hvordan kan vi sammen legge til rette for deres personlige vekst?</w:t>
            </w:r>
          </w:p>
          <w:p w14:paraId="6BD183F3" w14:textId="4264FAE9" w:rsidR="005412AF" w:rsidRDefault="005412AF" w:rsidP="0039348C">
            <w:pPr>
              <w:rPr>
                <w:rFonts w:ascii="Open Sans" w:hAnsi="Open Sans" w:cs="Open Sans"/>
              </w:rPr>
            </w:pPr>
          </w:p>
        </w:tc>
      </w:tr>
      <w:tr w:rsidR="005412AF" w14:paraId="031718B1" w14:textId="77777777" w:rsidTr="00F76010">
        <w:tc>
          <w:tcPr>
            <w:tcW w:w="9016" w:type="dxa"/>
          </w:tcPr>
          <w:p w14:paraId="279ECED4" w14:textId="41A55672" w:rsidR="005412AF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89350" wp14:editId="121F160F">
                      <wp:simplePos x="0" y="0"/>
                      <wp:positionH relativeFrom="leftMargin">
                        <wp:posOffset>-339725</wp:posOffset>
                      </wp:positionH>
                      <wp:positionV relativeFrom="paragraph">
                        <wp:posOffset>-165100</wp:posOffset>
                      </wp:positionV>
                      <wp:extent cx="781050" cy="809625"/>
                      <wp:effectExtent l="0" t="0" r="19050" b="28575"/>
                      <wp:wrapNone/>
                      <wp:docPr id="1073694032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B77F0" w14:textId="1D5E04DA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89350" id="_x0000_s1029" type="#_x0000_t120" style="position:absolute;margin-left:-26.75pt;margin-top:-13pt;width:61.5pt;height:63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" fillcolor="#5b9bd5 [3204]" strokecolor="#091723 [484]" strokeweight="1pt">
                      <v:stroke joinstyle="miter"/>
                      <v:textbox>
                        <w:txbxContent>
                          <w:p w14:paraId="184B77F0" w14:textId="1D5E04DA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5240CAA" w14:textId="61EE8C24" w:rsidR="005412AF" w:rsidRDefault="005412AF">
            <w:pPr>
              <w:rPr>
                <w:rFonts w:ascii="Open Sans" w:hAnsi="Open Sans" w:cs="Open Sans"/>
              </w:rPr>
            </w:pPr>
          </w:p>
          <w:p w14:paraId="5FAB735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94EBD6B" w14:textId="005D4F3A" w:rsidR="005412AF" w:rsidRDefault="005412AF">
            <w:pPr>
              <w:rPr>
                <w:rFonts w:ascii="Open Sans" w:hAnsi="Open Sans" w:cs="Open Sans"/>
              </w:rPr>
            </w:pPr>
          </w:p>
          <w:p w14:paraId="284C657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5DCFD8" w14:textId="563AECB7" w:rsidR="005412AF" w:rsidRDefault="005412AF">
            <w:pPr>
              <w:rPr>
                <w:rFonts w:ascii="Open Sans" w:hAnsi="Open Sans" w:cs="Open Sans"/>
              </w:rPr>
            </w:pPr>
          </w:p>
          <w:p w14:paraId="5A508A44" w14:textId="1FA6126A" w:rsidR="005412AF" w:rsidRDefault="005412AF">
            <w:pPr>
              <w:rPr>
                <w:rFonts w:ascii="Open Sans" w:hAnsi="Open Sans" w:cs="Open Sans"/>
              </w:rPr>
            </w:pPr>
          </w:p>
          <w:p w14:paraId="32A1E79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73F0AF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23B96DB" w14:textId="5A96B6BD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3B1ADBCC" w14:textId="77777777" w:rsidTr="00F76010">
        <w:tc>
          <w:tcPr>
            <w:tcW w:w="9016" w:type="dxa"/>
          </w:tcPr>
          <w:p w14:paraId="244B0C4E" w14:textId="70975841" w:rsidR="00F258F4" w:rsidRPr="00984EBE" w:rsidRDefault="00F258F4" w:rsidP="00F258F4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Fremtidige muligheter</w:t>
            </w:r>
            <w:r w:rsidR="005412AF"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:</w:t>
            </w:r>
            <w:r w:rsid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Snakk om fremtidige muligheter og prosjekter.</w:t>
            </w:r>
            <w:r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Er det andre områder de ønsker å bidra til?</w:t>
            </w:r>
            <w:r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Hvordan kan vi best støtte deres videre engasjement?</w:t>
            </w:r>
          </w:p>
          <w:p w14:paraId="77D17FA5" w14:textId="6E23DEAE" w:rsidR="005412AF" w:rsidRDefault="002502E4" w:rsidP="00F258F4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2538D" wp14:editId="5FF617FC">
                      <wp:simplePos x="0" y="0"/>
                      <wp:positionH relativeFrom="leftMargin">
                        <wp:posOffset>-415925</wp:posOffset>
                      </wp:positionH>
                      <wp:positionV relativeFrom="paragraph">
                        <wp:posOffset>34290</wp:posOffset>
                      </wp:positionV>
                      <wp:extent cx="781050" cy="809625"/>
                      <wp:effectExtent l="0" t="0" r="19050" b="28575"/>
                      <wp:wrapNone/>
                      <wp:docPr id="1117761248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126DB" w14:textId="65523B95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2538D" id="_x0000_s1030" type="#_x0000_t120" style="position:absolute;margin-left:-32.75pt;margin-top:2.7pt;width:61.5pt;height:63.7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" fillcolor="#5b9bd5 [3204]" strokecolor="#091723 [484]" strokeweight="1pt">
                      <v:stroke joinstyle="miter"/>
                      <v:textbox>
                        <w:txbxContent>
                          <w:p w14:paraId="2AF126DB" w14:textId="65523B95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412AF" w14:paraId="09DAEDC4" w14:textId="77777777" w:rsidTr="00F76010">
        <w:tc>
          <w:tcPr>
            <w:tcW w:w="9016" w:type="dxa"/>
          </w:tcPr>
          <w:p w14:paraId="09CD69E5" w14:textId="62B4B0E8" w:rsidR="005412AF" w:rsidRDefault="005412AF">
            <w:pPr>
              <w:rPr>
                <w:rFonts w:ascii="Open Sans" w:hAnsi="Open Sans" w:cs="Open Sans"/>
              </w:rPr>
            </w:pPr>
          </w:p>
          <w:p w14:paraId="26E4282E" w14:textId="02A464CE" w:rsidR="005412AF" w:rsidRDefault="005412AF">
            <w:pPr>
              <w:rPr>
                <w:rFonts w:ascii="Open Sans" w:hAnsi="Open Sans" w:cs="Open Sans"/>
              </w:rPr>
            </w:pPr>
          </w:p>
          <w:p w14:paraId="31500AD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30DA4BF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2B75AB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5139386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889114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6EB1B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4D4EF44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DEF970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06EE885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6B59E877" w14:textId="77777777" w:rsidTr="00F76010">
        <w:tc>
          <w:tcPr>
            <w:tcW w:w="9016" w:type="dxa"/>
          </w:tcPr>
          <w:p w14:paraId="09CAE058" w14:textId="3880AEE0" w:rsidR="00A15EA1" w:rsidRPr="00984EBE" w:rsidRDefault="00A15EA1" w:rsidP="00A15EA1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hAnsi="Open Sans" w:cs="Open San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691317" wp14:editId="25BADC0F">
                      <wp:simplePos x="0" y="0"/>
                      <wp:positionH relativeFrom="leftMargin">
                        <wp:posOffset>-377825</wp:posOffset>
                      </wp:positionH>
                      <wp:positionV relativeFrom="paragraph">
                        <wp:posOffset>401320</wp:posOffset>
                      </wp:positionV>
                      <wp:extent cx="781050" cy="809625"/>
                      <wp:effectExtent l="0" t="0" r="19050" b="28575"/>
                      <wp:wrapNone/>
                      <wp:docPr id="2134574600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AFC3C" w14:textId="67E336AC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691317" id="_x0000_s1031" type="#_x0000_t120" style="position:absolute;margin-left:-29.75pt;margin-top:31.6pt;width:61.5pt;height:63.75pt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I4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" fillcolor="#5b9bd5 [3204]" strokecolor="#091723 [484]" strokeweight="1pt">
                      <v:stroke joinstyle="miter"/>
                      <v:textbox>
                        <w:txbxContent>
                          <w:p w14:paraId="694AFC3C" w14:textId="67E336AC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12AF"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Avslutning:</w:t>
            </w:r>
            <w:r w:rsid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Takk den frivillige for deres ærlighet og deltakelse.</w:t>
            </w:r>
            <w:r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>Avtal eventuelle oppfølgingspunkter eller neste steg.</w:t>
            </w:r>
          </w:p>
          <w:p w14:paraId="2EE03B91" w14:textId="3DB15720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044406F5" w14:textId="77777777" w:rsidTr="00F76010">
        <w:tc>
          <w:tcPr>
            <w:tcW w:w="9016" w:type="dxa"/>
          </w:tcPr>
          <w:p w14:paraId="10C467FB" w14:textId="17948A0C" w:rsidR="005412AF" w:rsidRDefault="005412AF">
            <w:pPr>
              <w:rPr>
                <w:rFonts w:ascii="Open Sans" w:hAnsi="Open Sans" w:cs="Open Sans"/>
              </w:rPr>
            </w:pPr>
          </w:p>
          <w:p w14:paraId="75D547D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1A4FEE1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2ECACFC7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6836009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48D1974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DA8143C" w14:textId="2CFB77C6" w:rsidR="005412AF" w:rsidRDefault="005412AF">
            <w:pPr>
              <w:rPr>
                <w:rFonts w:ascii="Open Sans" w:hAnsi="Open Sans" w:cs="Open Sans"/>
              </w:rPr>
            </w:pPr>
          </w:p>
          <w:p w14:paraId="2BC2AD80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D940E64" w14:textId="47DCBE5A" w:rsidR="005412AF" w:rsidRDefault="005412AF">
            <w:pPr>
              <w:rPr>
                <w:rFonts w:ascii="Open Sans" w:hAnsi="Open Sans" w:cs="Open Sans"/>
              </w:rPr>
            </w:pPr>
          </w:p>
          <w:p w14:paraId="519707A0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989C58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99200B1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EF44EB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663F893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58C950D6" w14:textId="77777777" w:rsidTr="00F76010">
        <w:tc>
          <w:tcPr>
            <w:tcW w:w="9016" w:type="dxa"/>
          </w:tcPr>
          <w:p w14:paraId="21375C20" w14:textId="0015E937" w:rsidR="005412AF" w:rsidRDefault="005412AF">
            <w:pPr>
              <w:rPr>
                <w:rFonts w:ascii="Open Sans" w:hAnsi="Open Sans" w:cs="Open Sans"/>
                <w:i/>
                <w:iCs/>
              </w:rPr>
            </w:pPr>
            <w:r w:rsidRPr="00D05784">
              <w:rPr>
                <w:rFonts w:ascii="Open Sans" w:hAnsi="Open Sans" w:cs="Open Sans"/>
                <w:b/>
                <w:bCs/>
              </w:rPr>
              <w:t>Eventuelt</w:t>
            </w:r>
            <w:r>
              <w:rPr>
                <w:rFonts w:ascii="Open Sans" w:hAnsi="Open Sans" w:cs="Open Sans"/>
              </w:rPr>
              <w:t xml:space="preserve">. </w:t>
            </w:r>
            <w:r w:rsidRPr="00D05784">
              <w:rPr>
                <w:rFonts w:ascii="Open Sans" w:hAnsi="Open Sans" w:cs="Open Sans"/>
                <w:i/>
                <w:iCs/>
              </w:rPr>
              <w:t xml:space="preserve">Andre kommentarer </w:t>
            </w:r>
            <w:r w:rsidR="00D05784" w:rsidRPr="00D05784">
              <w:rPr>
                <w:rFonts w:ascii="Open Sans" w:hAnsi="Open Sans" w:cs="Open Sans"/>
                <w:i/>
                <w:iCs/>
              </w:rPr>
              <w:t>eller innspill kan du legge her</w:t>
            </w:r>
            <w:r w:rsidR="00A15EA1">
              <w:rPr>
                <w:rFonts w:ascii="Open Sans" w:hAnsi="Open Sans" w:cs="Open Sans"/>
                <w:i/>
                <w:iCs/>
              </w:rPr>
              <w:t xml:space="preserve">. Noe annet den frivillige vil snakke om? </w:t>
            </w:r>
          </w:p>
          <w:p w14:paraId="3967A8F3" w14:textId="491D4E42" w:rsidR="00A15EA1" w:rsidRDefault="00A15EA1">
            <w:pPr>
              <w:rPr>
                <w:rFonts w:ascii="Open Sans" w:hAnsi="Open Sans" w:cs="Open Sans"/>
              </w:rPr>
            </w:pPr>
          </w:p>
        </w:tc>
      </w:tr>
      <w:tr w:rsidR="005412AF" w14:paraId="4A14E4F6" w14:textId="77777777" w:rsidTr="00F76010">
        <w:tc>
          <w:tcPr>
            <w:tcW w:w="9016" w:type="dxa"/>
          </w:tcPr>
          <w:p w14:paraId="60A49DBC" w14:textId="1A660DC1" w:rsidR="005412AF" w:rsidRDefault="00A15EA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40C66" wp14:editId="04D97AB3">
                      <wp:simplePos x="0" y="0"/>
                      <wp:positionH relativeFrom="leftMargin">
                        <wp:posOffset>-407670</wp:posOffset>
                      </wp:positionH>
                      <wp:positionV relativeFrom="paragraph">
                        <wp:posOffset>-198120</wp:posOffset>
                      </wp:positionV>
                      <wp:extent cx="781050" cy="809625"/>
                      <wp:effectExtent l="0" t="0" r="19050" b="28575"/>
                      <wp:wrapNone/>
                      <wp:docPr id="701658824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FE555" w14:textId="1D65E7BF" w:rsidR="002502E4" w:rsidRPr="005412AF" w:rsidRDefault="002502E4" w:rsidP="002502E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140C66" id="_x0000_s1032" type="#_x0000_t120" style="position:absolute;margin-left:-32.1pt;margin-top:-15.6pt;width:61.5pt;height:63.75pt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t1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" fillcolor="#5b9bd5 [3204]" strokecolor="#091723 [484]" strokeweight="1pt">
                      <v:stroke joinstyle="miter"/>
                      <v:textbox>
                        <w:txbxContent>
                          <w:p w14:paraId="721FE555" w14:textId="1D65E7BF" w:rsidR="002502E4" w:rsidRPr="005412AF" w:rsidRDefault="002502E4" w:rsidP="002502E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130931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B52DA88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360D080C" w14:textId="180EB638" w:rsidR="00D05784" w:rsidRDefault="00D05784">
            <w:pPr>
              <w:rPr>
                <w:rFonts w:ascii="Open Sans" w:hAnsi="Open Sans" w:cs="Open Sans"/>
              </w:rPr>
            </w:pPr>
          </w:p>
          <w:p w14:paraId="22D7D015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B417484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1F6D3707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550950E5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52931551" w14:textId="4E4A0F62" w:rsidR="00D05784" w:rsidRDefault="00D05784">
            <w:pPr>
              <w:rPr>
                <w:rFonts w:ascii="Open Sans" w:hAnsi="Open Sans" w:cs="Open Sans"/>
              </w:rPr>
            </w:pPr>
          </w:p>
          <w:p w14:paraId="3EDAF234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0F786343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3863ED37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731AF50B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D8C277C" w14:textId="66BD65FB" w:rsidR="00D05784" w:rsidRDefault="00D05784">
            <w:pPr>
              <w:rPr>
                <w:rFonts w:ascii="Open Sans" w:hAnsi="Open Sans" w:cs="Open Sans"/>
              </w:rPr>
            </w:pPr>
          </w:p>
          <w:p w14:paraId="70E6979F" w14:textId="77777777" w:rsidR="00D05784" w:rsidRDefault="00D05784">
            <w:pPr>
              <w:rPr>
                <w:rFonts w:ascii="Open Sans" w:hAnsi="Open Sans" w:cs="Open Sans"/>
              </w:rPr>
            </w:pPr>
          </w:p>
          <w:p w14:paraId="2CC9858B" w14:textId="77777777" w:rsidR="00D05784" w:rsidRDefault="00D05784">
            <w:pPr>
              <w:rPr>
                <w:rFonts w:ascii="Open Sans" w:hAnsi="Open Sans" w:cs="Open Sans"/>
              </w:rPr>
            </w:pPr>
          </w:p>
        </w:tc>
      </w:tr>
    </w:tbl>
    <w:p w14:paraId="6DCD8210" w14:textId="54A6B477" w:rsidR="00E83FF0" w:rsidRDefault="00E83FF0">
      <w:pPr>
        <w:rPr>
          <w:rFonts w:ascii="Open Sans" w:hAnsi="Open Sans" w:cs="Open Sans"/>
        </w:rPr>
      </w:pPr>
    </w:p>
    <w:p w14:paraId="40785CD1" w14:textId="4818513A" w:rsidR="00551943" w:rsidRDefault="00551943">
      <w:pPr>
        <w:rPr>
          <w:rFonts w:ascii="Open Sans" w:hAnsi="Open Sans" w:cs="Open Sans"/>
        </w:rPr>
      </w:pPr>
    </w:p>
    <w:p w14:paraId="2A86AE09" w14:textId="1C55253A" w:rsidR="00001AA2" w:rsidRPr="00AC61F6" w:rsidRDefault="00001AA2">
      <w:pPr>
        <w:rPr>
          <w:rFonts w:ascii="Open Sans" w:hAnsi="Open Sans" w:cs="Open Sans"/>
        </w:rPr>
      </w:pPr>
    </w:p>
    <w:sectPr w:rsidR="00001AA2" w:rsidRPr="00AC61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B5E3" w14:textId="77777777" w:rsidR="00AC61F6" w:rsidRDefault="00AC61F6" w:rsidP="00AC61F6">
      <w:pPr>
        <w:spacing w:after="0" w:line="240" w:lineRule="auto"/>
      </w:pPr>
      <w:r>
        <w:separator/>
      </w:r>
    </w:p>
  </w:endnote>
  <w:endnote w:type="continuationSeparator" w:id="0">
    <w:p w14:paraId="78268A97" w14:textId="77777777" w:rsidR="00AC61F6" w:rsidRDefault="00AC61F6" w:rsidP="00A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3099" w14:textId="77777777" w:rsidR="00AC61F6" w:rsidRDefault="00AC61F6" w:rsidP="00AC61F6">
      <w:pPr>
        <w:spacing w:after="0" w:line="240" w:lineRule="auto"/>
      </w:pPr>
      <w:r>
        <w:separator/>
      </w:r>
    </w:p>
  </w:footnote>
  <w:footnote w:type="continuationSeparator" w:id="0">
    <w:p w14:paraId="058C7E8A" w14:textId="77777777" w:rsidR="00AC61F6" w:rsidRDefault="00AC61F6" w:rsidP="00A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6F7F" w14:textId="2C21F167" w:rsidR="00AC61F6" w:rsidRDefault="00D9409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641E5" wp14:editId="4CA79814">
          <wp:simplePos x="0" y="0"/>
          <wp:positionH relativeFrom="column">
            <wp:posOffset>5648325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Square wrapText="bothSides"/>
          <wp:docPr id="188728879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73D"/>
    <w:multiLevelType w:val="hybridMultilevel"/>
    <w:tmpl w:val="79F8AA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D6E"/>
    <w:multiLevelType w:val="multilevel"/>
    <w:tmpl w:val="3C1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E6F8E"/>
    <w:multiLevelType w:val="hybridMultilevel"/>
    <w:tmpl w:val="721409E8"/>
    <w:lvl w:ilvl="0" w:tplc="D06EC3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287B"/>
    <w:multiLevelType w:val="hybridMultilevel"/>
    <w:tmpl w:val="F1C0F7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9D8"/>
    <w:multiLevelType w:val="hybridMultilevel"/>
    <w:tmpl w:val="B130F7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720"/>
    <w:multiLevelType w:val="multilevel"/>
    <w:tmpl w:val="09CE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1431">
    <w:abstractNumId w:val="4"/>
  </w:num>
  <w:num w:numId="2" w16cid:durableId="1992056671">
    <w:abstractNumId w:val="3"/>
  </w:num>
  <w:num w:numId="3" w16cid:durableId="436219534">
    <w:abstractNumId w:val="0"/>
  </w:num>
  <w:num w:numId="4" w16cid:durableId="868223236">
    <w:abstractNumId w:val="1"/>
  </w:num>
  <w:num w:numId="5" w16cid:durableId="324406223">
    <w:abstractNumId w:val="2"/>
  </w:num>
  <w:num w:numId="6" w16cid:durableId="330528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1"/>
    <w:rsid w:val="00001AA2"/>
    <w:rsid w:val="000426F4"/>
    <w:rsid w:val="00043F5C"/>
    <w:rsid w:val="000D7A9A"/>
    <w:rsid w:val="00126768"/>
    <w:rsid w:val="001A2672"/>
    <w:rsid w:val="001A4F80"/>
    <w:rsid w:val="001E11F7"/>
    <w:rsid w:val="002022B0"/>
    <w:rsid w:val="002502E4"/>
    <w:rsid w:val="0029505F"/>
    <w:rsid w:val="002A2698"/>
    <w:rsid w:val="002B1ACE"/>
    <w:rsid w:val="002B4E23"/>
    <w:rsid w:val="002D6143"/>
    <w:rsid w:val="002E2CC8"/>
    <w:rsid w:val="003450E2"/>
    <w:rsid w:val="0036144B"/>
    <w:rsid w:val="003D0E9F"/>
    <w:rsid w:val="003E3CD5"/>
    <w:rsid w:val="004141E4"/>
    <w:rsid w:val="00434C3C"/>
    <w:rsid w:val="004E3721"/>
    <w:rsid w:val="00506678"/>
    <w:rsid w:val="005412AF"/>
    <w:rsid w:val="0055008E"/>
    <w:rsid w:val="00551943"/>
    <w:rsid w:val="00561697"/>
    <w:rsid w:val="005A53EB"/>
    <w:rsid w:val="00635F62"/>
    <w:rsid w:val="006418A3"/>
    <w:rsid w:val="00676225"/>
    <w:rsid w:val="006E032C"/>
    <w:rsid w:val="006E3243"/>
    <w:rsid w:val="006F3902"/>
    <w:rsid w:val="006F77C4"/>
    <w:rsid w:val="00716DB7"/>
    <w:rsid w:val="007239F3"/>
    <w:rsid w:val="00742822"/>
    <w:rsid w:val="00764837"/>
    <w:rsid w:val="00781048"/>
    <w:rsid w:val="007B74D1"/>
    <w:rsid w:val="00814350"/>
    <w:rsid w:val="0082268B"/>
    <w:rsid w:val="008402EC"/>
    <w:rsid w:val="008F31A7"/>
    <w:rsid w:val="009826DF"/>
    <w:rsid w:val="009B0787"/>
    <w:rsid w:val="009D5827"/>
    <w:rsid w:val="009F1D1D"/>
    <w:rsid w:val="00A0478A"/>
    <w:rsid w:val="00A05994"/>
    <w:rsid w:val="00A15EA1"/>
    <w:rsid w:val="00A51DBF"/>
    <w:rsid w:val="00AA11B4"/>
    <w:rsid w:val="00AC1DDF"/>
    <w:rsid w:val="00AC61F6"/>
    <w:rsid w:val="00B07123"/>
    <w:rsid w:val="00B31539"/>
    <w:rsid w:val="00B558CC"/>
    <w:rsid w:val="00B87826"/>
    <w:rsid w:val="00B96F96"/>
    <w:rsid w:val="00BA74CE"/>
    <w:rsid w:val="00BE7606"/>
    <w:rsid w:val="00C21127"/>
    <w:rsid w:val="00CD632E"/>
    <w:rsid w:val="00CD7666"/>
    <w:rsid w:val="00D05784"/>
    <w:rsid w:val="00D9409E"/>
    <w:rsid w:val="00D9438C"/>
    <w:rsid w:val="00DB4453"/>
    <w:rsid w:val="00E2198B"/>
    <w:rsid w:val="00E23871"/>
    <w:rsid w:val="00E4305B"/>
    <w:rsid w:val="00E432F8"/>
    <w:rsid w:val="00E83FF0"/>
    <w:rsid w:val="00ED2249"/>
    <w:rsid w:val="00F04A9F"/>
    <w:rsid w:val="00F10696"/>
    <w:rsid w:val="00F258F4"/>
    <w:rsid w:val="00F25C3C"/>
    <w:rsid w:val="00F4312D"/>
    <w:rsid w:val="00F76010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8AA"/>
  <w15:chartTrackingRefBased/>
  <w15:docId w15:val="{705040F1-281F-48DB-BD46-5BBDDC7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141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141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41E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5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9438C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26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226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226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26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268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1F6"/>
  </w:style>
  <w:style w:type="paragraph" w:styleId="Bunntekst">
    <w:name w:val="footer"/>
    <w:basedOn w:val="Normal"/>
    <w:link w:val="Bunn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1F6"/>
  </w:style>
  <w:style w:type="table" w:styleId="Tabellrutenett">
    <w:name w:val="Table Grid"/>
    <w:basedOn w:val="Vanligtabell"/>
    <w:uiPriority w:val="39"/>
    <w:rsid w:val="00F7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ntalhelse.sharepoint.com/sites/mhcompany/2/203/l204/Forms/Selskaps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ConversationID xmlns="720369b5-5f2f-48ca-901f-b4eb7f6d6542" xsi:nil="true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>Dokument</DocumentType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  <ParentFolderElements xmlns="b39054d3-4d06-498c-b85b-6e2db358ac86">
      <Value>12</Value>
      <Value>15</Value>
      <Value>24</Value>
    </ParentFolderEle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BCBA67F4E1D5142912723475A472790" ma:contentTypeVersion="10" ma:contentTypeDescription="Opprett et nytt dokument." ma:contentTypeScope="" ma:versionID="e0e93bb9ca3b0c5c48fa3857e3f3a278">
  <xsd:schema xmlns:xsd="http://www.w3.org/2001/XMLSchema" xmlns:xs="http://www.w3.org/2001/XMLSchema" xmlns:p="http://schemas.microsoft.com/office/2006/metadata/properties" xmlns:ns2="720369b5-5f2f-48ca-901f-b4eb7f6d6542" xmlns:ns3="b39054d3-4d06-498c-b85b-6e2db358ac86" xmlns:ns4="58679632-f987-42d9-8d47-7bf8c2bc3199" targetNamespace="http://schemas.microsoft.com/office/2006/metadata/properties" ma:root="true" ma:fieldsID="4f9298b6410c89a7293cfa6bd328ccfe" ns2:_="" ns3:_="" ns4:_="">
    <xsd:import namespace="720369b5-5f2f-48ca-901f-b4eb7f6d6542"/>
    <xsd:import namespace="b39054d3-4d06-498c-b85b-6e2db358ac86"/>
    <xsd:import namespace="58679632-f987-42d9-8d47-7bf8c2bc319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54d3-4d06-498c-b85b-6e2db358ac8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eff3729-6b5a-4720-a26a-d886ff9e6635}" ma:internalName="ParentFolderElements" ma:showField="Title" ma:web="{65be949b-77ba-44d8-a70d-ab1dfe0a906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9632-f987-42d9-8d47-7bf8c2bc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4F229-0901-484E-8F8B-4E47504A7673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b39054d3-4d06-498c-b85b-6e2db358ac86"/>
  </ds:schemaRefs>
</ds:datastoreItem>
</file>

<file path=customXml/itemProps2.xml><?xml version="1.0" encoding="utf-8"?>
<ds:datastoreItem xmlns:ds="http://schemas.openxmlformats.org/officeDocument/2006/customXml" ds:itemID="{E79AC661-0844-4B39-A875-D32D2DC7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b39054d3-4d06-498c-b85b-6e2db358ac86"/>
    <ds:schemaRef ds:uri="58679632-f987-42d9-8d47-7bf8c2bc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AE7CC-7FED-45CE-B348-3C2127952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3</Pages>
  <Words>281</Words>
  <Characters>1572</Characters>
  <Application>Microsoft Office Word</Application>
  <DocSecurity>0</DocSecurity>
  <Lines>62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Ørnes Andersen</dc:creator>
  <cp:keywords/>
  <dc:description/>
  <cp:lastModifiedBy>Jonas Ørnes Andersen</cp:lastModifiedBy>
  <cp:revision>16</cp:revision>
  <dcterms:created xsi:type="dcterms:W3CDTF">2024-12-09T10:06:00Z</dcterms:created>
  <dcterms:modified xsi:type="dcterms:W3CDTF">2024-12-09T10:12:00Z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0x010100956F9D98D7D894489932CD27603E3FCC00EBCBA67F4E1D5142912723475A472790</vt:lpwstr>
  </property>
  <property fmtid="{D5CDD505-2E9C-101B-9397-08002B2CF9AE}" pid="3" name="DocumentContent">
    <vt:lpwstr/>
  </property>
</Properties>
</file>