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0930" w14:textId="2802AAE9" w:rsidR="00E23871" w:rsidRDefault="00E23871" w:rsidP="00E23871">
      <w:pPr>
        <w:pStyle w:val="Overskrift1"/>
      </w:pPr>
      <w:r>
        <w:t>Veileder til frivillig.no</w:t>
      </w:r>
    </w:p>
    <w:p w14:paraId="3C7D2A7F" w14:textId="34F37E6B" w:rsidR="007B74D1" w:rsidRDefault="00F04A9F">
      <w:r>
        <w:t xml:space="preserve">Frivillig.no er et nettsted utviklet av Frivillighet Norge, og </w:t>
      </w:r>
      <w:r w:rsidR="73BC8702">
        <w:t>en god måte</w:t>
      </w:r>
      <w:r>
        <w:t xml:space="preserve"> å synligjøre oppgavene og rekruttere frivillige. På denne nettsiden kan folk som ønsker å bli frivillige se hvilke oppgaver som er tilgjengelig i nærheten av dem. Under følger en veileder til hvordan du bruker frivillig.no og hvordan du legger ut oppdrag. </w:t>
      </w:r>
    </w:p>
    <w:p w14:paraId="0E1B33F9" w14:textId="77777777" w:rsidR="00F04A9F" w:rsidRDefault="00F04A9F"/>
    <w:p w14:paraId="20D501B6" w14:textId="65CBA207" w:rsidR="00F04A9F" w:rsidRPr="00B558CC" w:rsidRDefault="00F04A9F" w:rsidP="00B558CC">
      <w:pPr>
        <w:pStyle w:val="Overskrift2"/>
      </w:pPr>
      <w:r w:rsidRPr="00B558CC">
        <w:t xml:space="preserve">Steg 1 – Gå til nettsiden og logg inn. </w:t>
      </w:r>
    </w:p>
    <w:p w14:paraId="226ECE44" w14:textId="5A0FD1F9" w:rsidR="00F04A9F" w:rsidRDefault="004141E4" w:rsidP="004141E4">
      <w:pPr>
        <w:pStyle w:val="Listeavsnitt"/>
        <w:numPr>
          <w:ilvl w:val="0"/>
          <w:numId w:val="1"/>
        </w:numPr>
      </w:pPr>
      <w:r>
        <w:t xml:space="preserve">Start med å gå til </w:t>
      </w:r>
      <w:hyperlink r:id="rId8" w:history="1">
        <w:r w:rsidRPr="00924038">
          <w:rPr>
            <w:rStyle w:val="Hyperkobling"/>
          </w:rPr>
          <w:t>www.frivillig.no</w:t>
        </w:r>
      </w:hyperlink>
    </w:p>
    <w:p w14:paraId="3372D646" w14:textId="68BB0E4E" w:rsidR="004141E4" w:rsidRDefault="004141E4" w:rsidP="004141E4">
      <w:pPr>
        <w:pStyle w:val="Listeavsnitt"/>
        <w:numPr>
          <w:ilvl w:val="0"/>
          <w:numId w:val="1"/>
        </w:numPr>
      </w:pPr>
      <w:r>
        <w:t xml:space="preserve">Dersom lokallaget ditt ikke har </w:t>
      </w:r>
      <w:r w:rsidR="4ADD1DA3">
        <w:t>registrert</w:t>
      </w:r>
      <w:r>
        <w:t xml:space="preserve"> lokallaget på frivillig.no, så må d</w:t>
      </w:r>
      <w:r w:rsidR="00BE7606">
        <w:t xml:space="preserve">u gjøre det først </w:t>
      </w:r>
    </w:p>
    <w:p w14:paraId="0982F904" w14:textId="77777777" w:rsidR="00BE7606" w:rsidRDefault="00BE7606" w:rsidP="00BE7606"/>
    <w:p w14:paraId="6F2E614E" w14:textId="4A9DF744" w:rsidR="003450E2" w:rsidRDefault="003450E2" w:rsidP="00BE7606">
      <w:r w:rsidRPr="003450E2">
        <w:rPr>
          <w:noProof/>
        </w:rPr>
        <w:drawing>
          <wp:inline distT="0" distB="0" distL="0" distR="0" wp14:anchorId="2923CA44" wp14:editId="3B78826D">
            <wp:extent cx="5731510" cy="5171440"/>
            <wp:effectExtent l="0" t="0" r="2540" b="0"/>
            <wp:docPr id="1638082917" name="Bilde 1" descr="Et bilde som inneholder tekst, skjermbilde, Nettsted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82917" name="Bilde 1" descr="Et bilde som inneholder tekst, skjermbilde, Nettsted, Nettside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9F4C" w14:textId="1FB81883" w:rsidR="003450E2" w:rsidRDefault="003450E2" w:rsidP="00BE7606">
      <w:pPr>
        <w:rPr>
          <w:i/>
          <w:iCs/>
        </w:rPr>
      </w:pPr>
      <w:r>
        <w:rPr>
          <w:i/>
          <w:iCs/>
        </w:rPr>
        <w:t xml:space="preserve">Slik ser forsiden av frivillig.no ut </w:t>
      </w:r>
    </w:p>
    <w:p w14:paraId="00524171" w14:textId="77777777" w:rsidR="003450E2" w:rsidRPr="003450E2" w:rsidRDefault="003450E2" w:rsidP="00BE7606">
      <w:pPr>
        <w:rPr>
          <w:i/>
          <w:iCs/>
        </w:rPr>
      </w:pPr>
    </w:p>
    <w:p w14:paraId="3D3FB634" w14:textId="19ABE53E" w:rsidR="00BE7606" w:rsidRPr="00B558CC" w:rsidRDefault="00BE7606" w:rsidP="00B558CC">
      <w:pPr>
        <w:pStyle w:val="Overskrift2"/>
      </w:pPr>
      <w:r w:rsidRPr="00B558CC">
        <w:lastRenderedPageBreak/>
        <w:t>Steg 2 – Registrere lokallaget på frivillig.no</w:t>
      </w:r>
      <w:r w:rsidR="009B0787" w:rsidRPr="00B558CC">
        <w:t xml:space="preserve"> eller logg inn</w:t>
      </w:r>
    </w:p>
    <w:p w14:paraId="525B088C" w14:textId="5373363B" w:rsidR="003450E2" w:rsidRDefault="002A2698" w:rsidP="003450E2">
      <w:pPr>
        <w:pStyle w:val="Listeavsnitt"/>
        <w:numPr>
          <w:ilvl w:val="0"/>
          <w:numId w:val="2"/>
        </w:numPr>
      </w:pPr>
      <w:r>
        <w:t xml:space="preserve">Trykk på «for organisasjoner» øverst, og </w:t>
      </w:r>
      <w:r w:rsidR="009B0787">
        <w:t>trykk på «registrer ny organisasjon»</w:t>
      </w:r>
      <w:r w:rsidR="00F4312D" w:rsidRPr="00F4312D">
        <w:t xml:space="preserve"> </w:t>
      </w:r>
      <w:r w:rsidR="00F4312D" w:rsidRPr="009B0787">
        <w:rPr>
          <w:noProof/>
        </w:rPr>
        <w:drawing>
          <wp:inline distT="0" distB="0" distL="0" distR="0" wp14:anchorId="5393FA1A" wp14:editId="40B61267">
            <wp:extent cx="5731510" cy="1568450"/>
            <wp:effectExtent l="0" t="0" r="2540" b="0"/>
            <wp:docPr id="2063530784" name="Bilde 1" descr="Et bilde som inneholder tekst, Font, line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30784" name="Bilde 1" descr="Et bilde som inneholder tekst, Font, line, skjermbilde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0C283" w14:textId="07260D40" w:rsidR="009B0787" w:rsidRDefault="009B0787" w:rsidP="003450E2">
      <w:pPr>
        <w:pStyle w:val="Listeavsnitt"/>
        <w:numPr>
          <w:ilvl w:val="0"/>
          <w:numId w:val="2"/>
        </w:numPr>
      </w:pPr>
      <w:r>
        <w:t xml:space="preserve">Hvis du </w:t>
      </w:r>
      <w:r w:rsidR="00B558CC">
        <w:t>allerede har registrert lokallaget kan du logge inn</w:t>
      </w:r>
    </w:p>
    <w:p w14:paraId="4FCE7AFD" w14:textId="7D681948" w:rsidR="009B0787" w:rsidRDefault="002022B0" w:rsidP="009B0787">
      <w:pPr>
        <w:pStyle w:val="Listeavsnitt"/>
        <w:numPr>
          <w:ilvl w:val="0"/>
          <w:numId w:val="2"/>
        </w:numPr>
      </w:pPr>
      <w:r>
        <w:t xml:space="preserve">Etter du har trykt på «registrer ny organisasjon», blir du først bedt om å opprette bruker. Etter du har gjort det, kan du trykke på knappen «Ny </w:t>
      </w:r>
      <w:r w:rsidR="6B417213">
        <w:t>organisasjon</w:t>
      </w:r>
      <w:r>
        <w:t>»</w:t>
      </w:r>
      <w:r w:rsidR="00E4305B">
        <w:t xml:space="preserve"> </w:t>
      </w:r>
      <w:r w:rsidR="00E4305B">
        <w:rPr>
          <w:noProof/>
        </w:rPr>
        <w:drawing>
          <wp:inline distT="0" distB="0" distL="0" distR="0" wp14:anchorId="5CD5B31C" wp14:editId="2345AA1C">
            <wp:extent cx="4696482" cy="4782216"/>
            <wp:effectExtent l="0" t="0" r="8890" b="0"/>
            <wp:docPr id="663492911" name="Bilde 1" descr="Et bilde som inneholder tekst, skjermbilde, Fon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82" cy="478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2F857" w14:textId="4B53C23C" w:rsidR="00F4312D" w:rsidRDefault="00F31CD9" w:rsidP="009B0787">
      <w:pPr>
        <w:pStyle w:val="Listeavsnitt"/>
        <w:numPr>
          <w:ilvl w:val="0"/>
          <w:numId w:val="2"/>
        </w:numPr>
      </w:pPr>
      <w:r>
        <w:lastRenderedPageBreak/>
        <w:t xml:space="preserve">Legg inn lokallagets organisasjonsnummer, så dukker dere opp i listen under. Velg så riktig lokallag. </w:t>
      </w:r>
      <w:r w:rsidR="003D0E9F" w:rsidRPr="00E4305B">
        <w:rPr>
          <w:noProof/>
        </w:rPr>
        <w:drawing>
          <wp:inline distT="0" distB="0" distL="0" distR="0" wp14:anchorId="12AB4EA8" wp14:editId="657909A2">
            <wp:extent cx="5731510" cy="2284095"/>
            <wp:effectExtent l="0" t="0" r="2540" b="1905"/>
            <wp:docPr id="828802687" name="Bilde 1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02687" name="Bilde 1" descr="Et bilde som inneholder tekst, skjermbilde, Font, line&#10;&#10;Automatisk generer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12887" w14:textId="0E2B2FF9" w:rsidR="00E4305B" w:rsidRDefault="00764837" w:rsidP="009B0787">
      <w:pPr>
        <w:pStyle w:val="Listeavsnitt"/>
        <w:numPr>
          <w:ilvl w:val="0"/>
          <w:numId w:val="2"/>
        </w:numPr>
      </w:pPr>
      <w:r>
        <w:t xml:space="preserve">Fyll ut resten av opplysningene som du blir bedt om, og trykk på </w:t>
      </w:r>
      <w:r w:rsidR="003D0E9F">
        <w:t xml:space="preserve">«registrer organisasjon» nederst. </w:t>
      </w:r>
    </w:p>
    <w:p w14:paraId="2CEB85E1" w14:textId="5D9015EE" w:rsidR="001E11F7" w:rsidRDefault="001E11F7" w:rsidP="001E11F7">
      <w:pPr>
        <w:pStyle w:val="Listeavsnitt"/>
        <w:numPr>
          <w:ilvl w:val="0"/>
          <w:numId w:val="2"/>
        </w:numPr>
      </w:pPr>
      <w:r>
        <w:t xml:space="preserve">Husk å </w:t>
      </w:r>
      <w:proofErr w:type="spellStart"/>
      <w:r>
        <w:t>svar</w:t>
      </w:r>
      <w:proofErr w:type="spellEnd"/>
      <w:r>
        <w:t xml:space="preserve"> «ja» på spørsmål om dere er en underorganisasjon, og legg inn «Mental Helse» som moderorganisasjon</w:t>
      </w:r>
      <w:r w:rsidRPr="001E11F7">
        <w:rPr>
          <w:noProof/>
        </w:rPr>
        <w:drawing>
          <wp:inline distT="0" distB="0" distL="0" distR="0" wp14:anchorId="49243227" wp14:editId="2E1D2E47">
            <wp:extent cx="5731510" cy="2478405"/>
            <wp:effectExtent l="0" t="0" r="2540" b="0"/>
            <wp:docPr id="1010384981" name="Bilde 1" descr="Et bilde som inneholder tekst, skjermbilde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84981" name="Bilde 1" descr="Et bilde som inneholder tekst, skjermbilde, line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3D84A" w14:textId="23D42CF8" w:rsidR="003D0E9F" w:rsidRDefault="003D0E9F" w:rsidP="009B0787">
      <w:pPr>
        <w:pStyle w:val="Listeavsnitt"/>
        <w:numPr>
          <w:ilvl w:val="0"/>
          <w:numId w:val="2"/>
        </w:numPr>
      </w:pPr>
      <w:r>
        <w:t xml:space="preserve">Du kan også laste opp logo. Du finner logo i vårt dokumentsenter her: </w:t>
      </w:r>
      <w:hyperlink r:id="rId14" w:history="1">
        <w:r w:rsidR="00742822" w:rsidRPr="00924038">
          <w:rPr>
            <w:rStyle w:val="Hyperkobling"/>
          </w:rPr>
          <w:t>https://designmanual.mentalhelse.no/</w:t>
        </w:r>
      </w:hyperlink>
    </w:p>
    <w:p w14:paraId="1640C135" w14:textId="77777777" w:rsidR="00742822" w:rsidRDefault="00742822" w:rsidP="00742822"/>
    <w:p w14:paraId="5EB793B2" w14:textId="198DE30F" w:rsidR="00742822" w:rsidRDefault="00742822" w:rsidP="00742822">
      <w:pPr>
        <w:pStyle w:val="Overskrift2"/>
      </w:pPr>
      <w:r>
        <w:t>Steg 3 – legg ut oppdrag</w:t>
      </w:r>
    </w:p>
    <w:p w14:paraId="596776E3" w14:textId="154E68DD" w:rsidR="001E11F7" w:rsidRDefault="00742822" w:rsidP="00742822">
      <w:r>
        <w:t xml:space="preserve">Nå som lokallaget er registrert, kan dere legge ut oppdrag. </w:t>
      </w:r>
      <w:r w:rsidR="001E11F7">
        <w:t xml:space="preserve">Her følger en beskrivelse av hvordan. </w:t>
      </w:r>
    </w:p>
    <w:p w14:paraId="7BD96EC5" w14:textId="77777777" w:rsidR="001E11F7" w:rsidRDefault="001E11F7" w:rsidP="00742822"/>
    <w:p w14:paraId="1D599C8F" w14:textId="7A859E5A" w:rsidR="001E11F7" w:rsidRDefault="009826DF" w:rsidP="009826DF">
      <w:pPr>
        <w:pStyle w:val="Listeavsnitt"/>
        <w:numPr>
          <w:ilvl w:val="0"/>
          <w:numId w:val="3"/>
        </w:numPr>
      </w:pPr>
      <w:r>
        <w:lastRenderedPageBreak/>
        <w:t>Start med å trykk på «</w:t>
      </w:r>
      <w:r w:rsidR="00716DB7">
        <w:t xml:space="preserve">nytt oppdrag» </w:t>
      </w:r>
      <w:r w:rsidR="00716DB7" w:rsidRPr="00716DB7">
        <w:rPr>
          <w:noProof/>
        </w:rPr>
        <w:drawing>
          <wp:inline distT="0" distB="0" distL="0" distR="0" wp14:anchorId="7318E225" wp14:editId="29FA66E0">
            <wp:extent cx="5731510" cy="2647950"/>
            <wp:effectExtent l="0" t="0" r="2540" b="0"/>
            <wp:docPr id="1951892157" name="Bilde 1" descr="Et bilde som inneholder teks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92157" name="Bilde 1" descr="Et bilde som inneholder tekst, skjermbilde, Font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F56CA" w14:textId="1B5AB5EC" w:rsidR="002E2CC8" w:rsidRDefault="00716DB7" w:rsidP="002E2CC8">
      <w:pPr>
        <w:pStyle w:val="Listeavsnitt"/>
        <w:numPr>
          <w:ilvl w:val="0"/>
          <w:numId w:val="3"/>
        </w:numPr>
      </w:pPr>
      <w:r>
        <w:t>Fyll deretter ut informasjon om oppdraget</w:t>
      </w:r>
      <w:r w:rsidR="002E2CC8">
        <w:t>. Instruksen på siden skal være nok så grei, men trenger du hjelp kan du kontakte organisasjonsrådgiver</w:t>
      </w:r>
    </w:p>
    <w:p w14:paraId="376824BA" w14:textId="65A1B739" w:rsidR="00FA4B32" w:rsidRDefault="00FA4B32" w:rsidP="002E2CC8">
      <w:pPr>
        <w:pStyle w:val="Listeavsnitt"/>
        <w:numPr>
          <w:ilvl w:val="0"/>
          <w:numId w:val="3"/>
        </w:numPr>
      </w:pPr>
      <w:r>
        <w:t xml:space="preserve">Dersom dere bruker </w:t>
      </w:r>
      <w:proofErr w:type="spellStart"/>
      <w:r>
        <w:t>Mobilise</w:t>
      </w:r>
      <w:proofErr w:type="spellEnd"/>
      <w:r>
        <w:t xml:space="preserve">, må dere huke av på at dere bruker eget søknadsskjema for frivillige. Deretter legger dere denne lenken inn i feltet: </w:t>
      </w:r>
      <w:r w:rsidR="000B42C7" w:rsidRPr="000B42C7">
        <w:t>https://mentalhelse.mobilise.no/www2/Forms/ClerkForm/Clerk.aspx?arr=9080651&amp;lang=NO&amp;conf=5</w:t>
      </w:r>
    </w:p>
    <w:p w14:paraId="1E9BE8BE" w14:textId="5D2B4857" w:rsidR="002E2CC8" w:rsidRDefault="0055008E" w:rsidP="002E2CC8">
      <w:pPr>
        <w:pStyle w:val="Listeavsnitt"/>
        <w:numPr>
          <w:ilvl w:val="0"/>
          <w:numId w:val="3"/>
        </w:numPr>
      </w:pPr>
      <w:r>
        <w:t xml:space="preserve">Trykk på «lagre oppdrag» når du er ferdig. </w:t>
      </w:r>
    </w:p>
    <w:p w14:paraId="22B3540A" w14:textId="77777777" w:rsidR="0055008E" w:rsidRDefault="0055008E" w:rsidP="0055008E"/>
    <w:p w14:paraId="66CF8558" w14:textId="2E5788E9" w:rsidR="0055008E" w:rsidRDefault="0055008E" w:rsidP="006418A3">
      <w:pPr>
        <w:pStyle w:val="Overskrift2"/>
      </w:pPr>
      <w:r>
        <w:t xml:space="preserve">Steg 4 </w:t>
      </w:r>
      <w:r w:rsidR="006418A3">
        <w:t>–</w:t>
      </w:r>
      <w:r>
        <w:t xml:space="preserve"> </w:t>
      </w:r>
      <w:r w:rsidR="006418A3">
        <w:t>Følg opp de frivillige som melder seg</w:t>
      </w:r>
    </w:p>
    <w:p w14:paraId="09CDC417" w14:textId="13DC31DE" w:rsidR="006418A3" w:rsidRDefault="006F3902" w:rsidP="0055008E">
      <w:r>
        <w:t xml:space="preserve">Når </w:t>
      </w:r>
      <w:r w:rsidR="00DB4453">
        <w:t>noen melder seg til oppdraget, så får du beskjed på e-posten som er lagt inn</w:t>
      </w:r>
      <w:r w:rsidR="000B42C7">
        <w:t xml:space="preserve">. For de som bruker </w:t>
      </w:r>
      <w:proofErr w:type="spellStart"/>
      <w:r w:rsidR="000B42C7">
        <w:t>Mobilise</w:t>
      </w:r>
      <w:proofErr w:type="spellEnd"/>
      <w:r w:rsidR="000B42C7">
        <w:t>, så kommer informasjonen rett inn i frivilligsystemet.</w:t>
      </w:r>
      <w:r w:rsidR="00DB4453">
        <w:t xml:space="preserve"> Da er det viktig at de frivillige blir kontaktet så fort som mulig, og ikke senere enn to dager etter de har meldt seg. </w:t>
      </w:r>
    </w:p>
    <w:p w14:paraId="0729E464" w14:textId="4A3D3A14" w:rsidR="00CD632E" w:rsidRDefault="00CD632E" w:rsidP="0055008E">
      <w:r>
        <w:t xml:space="preserve">Inne på frivillig.no, kan du også se oversikt over alle frivillige som har meldt seg. Hold gjerne oversikten oppdatert ved å </w:t>
      </w:r>
      <w:r w:rsidR="007239F3">
        <w:t xml:space="preserve">merk de som er kontaktet som «merk som kontaktet». </w:t>
      </w:r>
    </w:p>
    <w:p w14:paraId="0FADA84F" w14:textId="630BC05F" w:rsidR="007239F3" w:rsidRDefault="007239F3" w:rsidP="0055008E">
      <w:r>
        <w:t xml:space="preserve">Når du ikke lenger trenger frivillige til oppdraget, kan du deaktivere det. </w:t>
      </w:r>
    </w:p>
    <w:p w14:paraId="4A8163CD" w14:textId="77777777" w:rsidR="00E23871" w:rsidRDefault="00E23871" w:rsidP="00716DB7"/>
    <w:p w14:paraId="4051FE0E" w14:textId="77777777" w:rsidR="00716DB7" w:rsidRDefault="00716DB7" w:rsidP="00716DB7"/>
    <w:p w14:paraId="330906EB" w14:textId="20750969" w:rsidR="00716DB7" w:rsidRDefault="00716DB7" w:rsidP="00716DB7"/>
    <w:p w14:paraId="24EA365B" w14:textId="62D7FF09" w:rsidR="009B0787" w:rsidRDefault="009B0787" w:rsidP="009B0787"/>
    <w:p w14:paraId="089F3DB4" w14:textId="76354A89" w:rsidR="00BE7606" w:rsidRDefault="00BE7606" w:rsidP="00BE7606"/>
    <w:p w14:paraId="5A9F2B68" w14:textId="49B89C37" w:rsidR="00E4305B" w:rsidRDefault="00E4305B" w:rsidP="00BE7606"/>
    <w:p w14:paraId="6F9CA748" w14:textId="04EC8645" w:rsidR="002022B0" w:rsidRDefault="002022B0" w:rsidP="00BE7606"/>
    <w:sectPr w:rsidR="00202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473D"/>
    <w:multiLevelType w:val="hybridMultilevel"/>
    <w:tmpl w:val="79F8AA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2A0B"/>
    <w:multiLevelType w:val="hybridMultilevel"/>
    <w:tmpl w:val="009EF7B8"/>
    <w:lvl w:ilvl="0" w:tplc="55841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3287B"/>
    <w:multiLevelType w:val="hybridMultilevel"/>
    <w:tmpl w:val="F1C0F7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D29D8"/>
    <w:multiLevelType w:val="hybridMultilevel"/>
    <w:tmpl w:val="B130F7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1431">
    <w:abstractNumId w:val="3"/>
  </w:num>
  <w:num w:numId="2" w16cid:durableId="1992056671">
    <w:abstractNumId w:val="2"/>
  </w:num>
  <w:num w:numId="3" w16cid:durableId="436219534">
    <w:abstractNumId w:val="0"/>
  </w:num>
  <w:num w:numId="4" w16cid:durableId="40241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D1"/>
    <w:rsid w:val="000B42C7"/>
    <w:rsid w:val="00113439"/>
    <w:rsid w:val="00184699"/>
    <w:rsid w:val="001A2CC2"/>
    <w:rsid w:val="001D3C74"/>
    <w:rsid w:val="001E11F7"/>
    <w:rsid w:val="002022B0"/>
    <w:rsid w:val="0029505F"/>
    <w:rsid w:val="002A2698"/>
    <w:rsid w:val="002A51BD"/>
    <w:rsid w:val="002B1ACE"/>
    <w:rsid w:val="002D6143"/>
    <w:rsid w:val="002E2CC8"/>
    <w:rsid w:val="002E5CCE"/>
    <w:rsid w:val="003450E2"/>
    <w:rsid w:val="0036144B"/>
    <w:rsid w:val="003D0E9F"/>
    <w:rsid w:val="004141E4"/>
    <w:rsid w:val="0055008E"/>
    <w:rsid w:val="00635F62"/>
    <w:rsid w:val="006418A3"/>
    <w:rsid w:val="00676225"/>
    <w:rsid w:val="006F3902"/>
    <w:rsid w:val="00716DB7"/>
    <w:rsid w:val="007239F3"/>
    <w:rsid w:val="00742822"/>
    <w:rsid w:val="00764837"/>
    <w:rsid w:val="00783867"/>
    <w:rsid w:val="007B74D1"/>
    <w:rsid w:val="00814350"/>
    <w:rsid w:val="008F31A7"/>
    <w:rsid w:val="009811B8"/>
    <w:rsid w:val="009826DF"/>
    <w:rsid w:val="009B0787"/>
    <w:rsid w:val="009E16A4"/>
    <w:rsid w:val="00A0478A"/>
    <w:rsid w:val="00AC40F1"/>
    <w:rsid w:val="00B07123"/>
    <w:rsid w:val="00B31539"/>
    <w:rsid w:val="00B558CC"/>
    <w:rsid w:val="00B96F96"/>
    <w:rsid w:val="00BA74CE"/>
    <w:rsid w:val="00BE7606"/>
    <w:rsid w:val="00CD632E"/>
    <w:rsid w:val="00DB4453"/>
    <w:rsid w:val="00E23871"/>
    <w:rsid w:val="00E4305B"/>
    <w:rsid w:val="00E751B8"/>
    <w:rsid w:val="00ED2249"/>
    <w:rsid w:val="00F04A9F"/>
    <w:rsid w:val="00F31CD9"/>
    <w:rsid w:val="00F4312D"/>
    <w:rsid w:val="00FA4B32"/>
    <w:rsid w:val="0E5427A9"/>
    <w:rsid w:val="4ADD1DA3"/>
    <w:rsid w:val="5F41B064"/>
    <w:rsid w:val="6B417213"/>
    <w:rsid w:val="73BC8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8AA"/>
  <w15:chartTrackingRefBased/>
  <w15:docId w15:val="{07119026-BC4A-4693-AA39-07AC5393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1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1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141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141E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41E4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58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23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16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E16A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E16A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16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16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villig.no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designmanual.mentalhelse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ntalhelse.sharepoint.com/sites/mhcompany/2/203/l204/Forms/Selskaps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BCBA67F4E1D5142912723475A472790" ma:contentTypeVersion="10" ma:contentTypeDescription="Opprett et nytt dokument." ma:contentTypeScope="" ma:versionID="e0e93bb9ca3b0c5c48fa3857e3f3a278">
  <xsd:schema xmlns:xsd="http://www.w3.org/2001/XMLSchema" xmlns:xs="http://www.w3.org/2001/XMLSchema" xmlns:p="http://schemas.microsoft.com/office/2006/metadata/properties" xmlns:ns2="720369b5-5f2f-48ca-901f-b4eb7f6d6542" xmlns:ns3="b39054d3-4d06-498c-b85b-6e2db358ac86" xmlns:ns4="58679632-f987-42d9-8d47-7bf8c2bc3199" targetNamespace="http://schemas.microsoft.com/office/2006/metadata/properties" ma:root="true" ma:fieldsID="4f9298b6410c89a7293cfa6bd328ccfe" ns2:_="" ns3:_="" ns4:_="">
    <xsd:import namespace="720369b5-5f2f-48ca-901f-b4eb7f6d6542"/>
    <xsd:import namespace="b39054d3-4d06-498c-b85b-6e2db358ac86"/>
    <xsd:import namespace="58679632-f987-42d9-8d47-7bf8c2bc3199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054d3-4d06-498c-b85b-6e2db358ac86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4eff3729-6b5a-4720-a26a-d886ff9e6635}" ma:internalName="ParentFolderElements" ma:showField="Title" ma:web="{65be949b-77ba-44d8-a70d-ab1dfe0a906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9632-f987-42d9-8d47-7bf8c2bc31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 xsi:nil="true"/>
    <MailDate xmlns="720369b5-5f2f-48ca-901f-b4eb7f6d6542" xsi:nil="true"/>
    <EmailPreview xmlns="720369b5-5f2f-48ca-901f-b4eb7f6d6542" xsi:nil="true"/>
    <ContactPersonID xmlns="720369b5-5f2f-48ca-901f-b4eb7f6d6542" xsi:nil="true"/>
    <ConversationID xmlns="720369b5-5f2f-48ca-901f-b4eb7f6d6542" xsi:nil="true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>Dokument</DocumentType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  <ParentFolderElements xmlns="b39054d3-4d06-498c-b85b-6e2db358ac86">
      <Value>12</Value>
      <Value>15</Value>
      <Value>24</Value>
    </ParentFolderEle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AC661-0844-4B39-A875-D32D2DC7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b39054d3-4d06-498c-b85b-6e2db358ac86"/>
    <ds:schemaRef ds:uri="58679632-f987-42d9-8d47-7bf8c2bc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4F229-0901-484E-8F8B-4E47504A7673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b39054d3-4d06-498c-b85b-6e2db358ac86"/>
  </ds:schemaRefs>
</ds:datastoreItem>
</file>

<file path=customXml/itemProps3.xml><?xml version="1.0" encoding="utf-8"?>
<ds:datastoreItem xmlns:ds="http://schemas.openxmlformats.org/officeDocument/2006/customXml" ds:itemID="{609AE7CC-7FED-45CE-B348-3C2127952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4</Pages>
  <Words>418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Ørnes Andersen</dc:creator>
  <cp:keywords/>
  <dc:description/>
  <cp:lastModifiedBy>Jonas Ørnes Andersen</cp:lastModifiedBy>
  <cp:revision>51</cp:revision>
  <dcterms:created xsi:type="dcterms:W3CDTF">2024-04-02T19:57:00Z</dcterms:created>
  <dcterms:modified xsi:type="dcterms:W3CDTF">2024-12-06T11:12:00Z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0x010100956F9D98D7D894489932CD27603E3FCC00EBCBA67F4E1D5142912723475A472790</vt:lpwstr>
  </property>
  <property fmtid="{D5CDD505-2E9C-101B-9397-08002B2CF9AE}" pid="3" name="DocumentContent">
    <vt:lpwstr/>
  </property>
</Properties>
</file>