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A46C7" w14:textId="496B76AE" w:rsidR="00B96F96" w:rsidRPr="00AC61F6" w:rsidRDefault="006F3D30" w:rsidP="00E23871">
      <w:pPr>
        <w:pStyle w:val="Tittel"/>
        <w:rPr>
          <w:rFonts w:ascii="Open Sans" w:hAnsi="Open Sans" w:cs="Open Sans"/>
        </w:rPr>
      </w:pPr>
      <w:r>
        <w:rPr>
          <w:rFonts w:ascii="Open Sans" w:hAnsi="Open Sans" w:cs="Open Sans"/>
        </w:rPr>
        <w:t>Sluttsamtale</w:t>
      </w:r>
      <w:r w:rsidR="00781048" w:rsidRPr="00AC61F6">
        <w:rPr>
          <w:rFonts w:ascii="Open Sans" w:hAnsi="Open Sans" w:cs="Open Sans"/>
        </w:rPr>
        <w:t xml:space="preserve"> frivillige</w:t>
      </w:r>
    </w:p>
    <w:p w14:paraId="3739BD0E" w14:textId="77777777" w:rsidR="004E3721" w:rsidRDefault="004E3721" w:rsidP="006E3243">
      <w:pPr>
        <w:pBdr>
          <w:bottom w:val="single" w:sz="6" w:space="1" w:color="auto"/>
        </w:pBdr>
        <w:rPr>
          <w:rFonts w:ascii="Open Sans" w:hAnsi="Open Sans" w:cs="Open Sans"/>
        </w:rPr>
      </w:pPr>
    </w:p>
    <w:p w14:paraId="78988DF2" w14:textId="7BB524C3" w:rsidR="006E3243" w:rsidRPr="006E3243" w:rsidRDefault="006E3243" w:rsidP="006E3243">
      <w:pPr>
        <w:pBdr>
          <w:bottom w:val="single" w:sz="6" w:space="1" w:color="auto"/>
        </w:pBdr>
        <w:rPr>
          <w:rFonts w:ascii="Open Sans" w:hAnsi="Open Sans" w:cs="Open Sans"/>
          <w:sz w:val="24"/>
          <w:szCs w:val="24"/>
        </w:rPr>
      </w:pPr>
      <w:r w:rsidRPr="006E3243">
        <w:rPr>
          <w:rFonts w:ascii="Open Sans" w:eastAsia="Times New Roman" w:hAnsi="Open Sans" w:cs="Open Sans"/>
          <w:color w:val="111111"/>
          <w:sz w:val="24"/>
          <w:szCs w:val="24"/>
          <w:lang w:eastAsia="nb-NO"/>
        </w:rPr>
        <w:t xml:space="preserve">Å gjennomføre individuelle </w:t>
      </w:r>
      <w:r w:rsidR="00DA409D">
        <w:rPr>
          <w:rFonts w:ascii="Open Sans" w:eastAsia="Times New Roman" w:hAnsi="Open Sans" w:cs="Open Sans"/>
          <w:color w:val="111111"/>
          <w:sz w:val="24"/>
          <w:szCs w:val="24"/>
          <w:lang w:eastAsia="nb-NO"/>
        </w:rPr>
        <w:t>sluttsamtale</w:t>
      </w:r>
      <w:r w:rsidR="00020800">
        <w:rPr>
          <w:rFonts w:ascii="Open Sans" w:eastAsia="Times New Roman" w:hAnsi="Open Sans" w:cs="Open Sans"/>
          <w:color w:val="111111"/>
          <w:sz w:val="24"/>
          <w:szCs w:val="24"/>
          <w:lang w:eastAsia="nb-NO"/>
        </w:rPr>
        <w:t>r</w:t>
      </w:r>
      <w:r w:rsidRPr="006E3243">
        <w:rPr>
          <w:rFonts w:ascii="Open Sans" w:eastAsia="Times New Roman" w:hAnsi="Open Sans" w:cs="Open Sans"/>
          <w:color w:val="111111"/>
          <w:sz w:val="24"/>
          <w:szCs w:val="24"/>
          <w:lang w:eastAsia="nb-NO"/>
        </w:rPr>
        <w:t xml:space="preserve"> med frivillige er en </w:t>
      </w:r>
      <w:r w:rsidR="00DA409D">
        <w:rPr>
          <w:rFonts w:ascii="Open Sans" w:eastAsia="Times New Roman" w:hAnsi="Open Sans" w:cs="Open Sans"/>
          <w:color w:val="111111"/>
          <w:sz w:val="24"/>
          <w:szCs w:val="24"/>
          <w:lang w:eastAsia="nb-NO"/>
        </w:rPr>
        <w:t xml:space="preserve">god måte </w:t>
      </w:r>
      <w:r w:rsidR="00020800">
        <w:rPr>
          <w:rFonts w:ascii="Open Sans" w:eastAsia="Times New Roman" w:hAnsi="Open Sans" w:cs="Open Sans"/>
          <w:color w:val="111111"/>
          <w:sz w:val="24"/>
          <w:szCs w:val="24"/>
          <w:lang w:eastAsia="nb-NO"/>
        </w:rPr>
        <w:t>å få tilbakemelding</w:t>
      </w:r>
      <w:r w:rsidR="00DA409D">
        <w:rPr>
          <w:rFonts w:ascii="Open Sans" w:eastAsia="Times New Roman" w:hAnsi="Open Sans" w:cs="Open Sans"/>
          <w:color w:val="111111"/>
          <w:sz w:val="24"/>
          <w:szCs w:val="24"/>
          <w:lang w:eastAsia="nb-NO"/>
        </w:rPr>
        <w:t xml:space="preserve"> på </w:t>
      </w:r>
      <w:r w:rsidR="00020800">
        <w:rPr>
          <w:rFonts w:ascii="Open Sans" w:eastAsia="Times New Roman" w:hAnsi="Open Sans" w:cs="Open Sans"/>
          <w:color w:val="111111"/>
          <w:sz w:val="24"/>
          <w:szCs w:val="24"/>
          <w:lang w:eastAsia="nb-NO"/>
        </w:rPr>
        <w:t xml:space="preserve">hvordan vedkommende har opplevd å være frivillig hos oss. Ikke bare bidrar det til at den frivillige sitter igjen med et bedre inntrykk av oss, men det gir oss også verdifull informasjon for å kunne utvikle oss. </w:t>
      </w:r>
    </w:p>
    <w:p w14:paraId="62CC0821" w14:textId="13EBB2F7" w:rsidR="004E3721" w:rsidRDefault="006E3243" w:rsidP="006E3243">
      <w:pPr>
        <w:pBdr>
          <w:bottom w:val="single" w:sz="6" w:space="1" w:color="auto"/>
        </w:pBdr>
        <w:rPr>
          <w:rFonts w:ascii="Open Sans" w:eastAsia="Times New Roman" w:hAnsi="Open Sans" w:cs="Open Sans"/>
          <w:color w:val="111111"/>
          <w:sz w:val="24"/>
          <w:szCs w:val="24"/>
          <w:lang w:eastAsia="nb-NO"/>
        </w:rPr>
      </w:pPr>
      <w:r w:rsidRPr="006E3243">
        <w:rPr>
          <w:rFonts w:ascii="Open Sans" w:eastAsia="Times New Roman" w:hAnsi="Open Sans" w:cs="Open Sans"/>
          <w:color w:val="111111"/>
          <w:sz w:val="24"/>
          <w:szCs w:val="24"/>
          <w:lang w:eastAsia="nb-NO"/>
        </w:rPr>
        <w:t>Husk at samtalen bør være en toveis dialog der du lytter nøye til den frivilliges perspektiv og behov</w:t>
      </w:r>
      <w:r w:rsidR="004E3721">
        <w:rPr>
          <w:rFonts w:ascii="Open Sans" w:eastAsia="Times New Roman" w:hAnsi="Open Sans" w:cs="Open Sans"/>
          <w:color w:val="111111"/>
          <w:sz w:val="24"/>
          <w:szCs w:val="24"/>
          <w:lang w:eastAsia="nb-NO"/>
        </w:rPr>
        <w:t>, og skjema er kun ment som en veiledning.</w:t>
      </w:r>
    </w:p>
    <w:p w14:paraId="0DDAD17B" w14:textId="16E0DC8D" w:rsidR="006E3243" w:rsidRDefault="006E3243">
      <w:pPr>
        <w:pBdr>
          <w:bottom w:val="single" w:sz="6" w:space="1" w:color="auto"/>
        </w:pBdr>
        <w:rPr>
          <w:rFonts w:ascii="Open Sans" w:hAnsi="Open Sans" w:cs="Open Sans"/>
          <w:sz w:val="24"/>
          <w:szCs w:val="24"/>
        </w:rPr>
      </w:pPr>
      <w:r w:rsidRPr="006E3243">
        <w:rPr>
          <w:rFonts w:ascii="Open Sans" w:eastAsia="Times New Roman" w:hAnsi="Open Sans" w:cs="Open Sans"/>
          <w:color w:val="111111"/>
          <w:sz w:val="24"/>
          <w:szCs w:val="24"/>
          <w:lang w:eastAsia="nb-NO"/>
        </w:rPr>
        <w:t xml:space="preserve">Lykke til med </w:t>
      </w:r>
      <w:r w:rsidR="00DA409D">
        <w:rPr>
          <w:rFonts w:ascii="Open Sans" w:eastAsia="Times New Roman" w:hAnsi="Open Sans" w:cs="Open Sans"/>
          <w:color w:val="111111"/>
          <w:sz w:val="24"/>
          <w:szCs w:val="24"/>
          <w:lang w:eastAsia="nb-NO"/>
        </w:rPr>
        <w:t>sluttsamtalen</w:t>
      </w:r>
      <w:r w:rsidRPr="006E3243">
        <w:rPr>
          <w:rFonts w:ascii="Open Sans" w:eastAsia="Times New Roman" w:hAnsi="Open Sans" w:cs="Open Sans"/>
          <w:color w:val="111111"/>
          <w:sz w:val="24"/>
          <w:szCs w:val="24"/>
          <w:lang w:eastAsia="nb-NO"/>
        </w:rPr>
        <w:t>, og takk for det viktige arbeidet dere gjør i Mental Helse!</w:t>
      </w:r>
    </w:p>
    <w:p w14:paraId="27F3141B" w14:textId="77777777" w:rsidR="005A53EB" w:rsidRPr="005A53EB" w:rsidRDefault="005A53EB">
      <w:pPr>
        <w:pBdr>
          <w:bottom w:val="single" w:sz="6" w:space="1" w:color="auto"/>
        </w:pBdr>
        <w:rPr>
          <w:rFonts w:ascii="Open Sans" w:hAnsi="Open Sans" w:cs="Open Sans"/>
          <w:sz w:val="24"/>
          <w:szCs w:val="24"/>
        </w:rPr>
      </w:pPr>
    </w:p>
    <w:p w14:paraId="22E87030" w14:textId="32A5A9F6" w:rsidR="00E83FF0" w:rsidRPr="00AC61F6" w:rsidRDefault="00E83FF0">
      <w:pPr>
        <w:rPr>
          <w:rFonts w:ascii="Open Sans" w:hAnsi="Open Sans" w:cs="Open Sans"/>
          <w:b/>
          <w:bCs/>
          <w:sz w:val="24"/>
          <w:szCs w:val="24"/>
        </w:rPr>
      </w:pPr>
      <w:r w:rsidRPr="00AC61F6">
        <w:rPr>
          <w:rFonts w:ascii="Open Sans" w:hAnsi="Open Sans" w:cs="Open Sans"/>
          <w:b/>
          <w:bCs/>
          <w:sz w:val="24"/>
          <w:szCs w:val="24"/>
        </w:rPr>
        <w:t>Informasjon om den frivillige</w:t>
      </w:r>
    </w:p>
    <w:p w14:paraId="06670BF5" w14:textId="4B117A06" w:rsidR="00E83FF0" w:rsidRDefault="00E83FF0">
      <w:pPr>
        <w:rPr>
          <w:rFonts w:ascii="Open Sans" w:hAnsi="Open Sans" w:cs="Open Sans"/>
        </w:rPr>
      </w:pPr>
      <w:r w:rsidRPr="00AC61F6">
        <w:rPr>
          <w:rFonts w:ascii="Open Sans" w:hAnsi="Open Sans" w:cs="Open Sans"/>
        </w:rPr>
        <w:t>Navn:</w:t>
      </w:r>
    </w:p>
    <w:p w14:paraId="4EA16D95" w14:textId="5887AA4F" w:rsidR="00561697" w:rsidRPr="00AC61F6" w:rsidRDefault="00561697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Lokallag:</w:t>
      </w:r>
    </w:p>
    <w:p w14:paraId="243D61FD" w14:textId="6F5979F3" w:rsidR="00E83FF0" w:rsidRPr="00AC61F6" w:rsidRDefault="00E83FF0">
      <w:pPr>
        <w:rPr>
          <w:rFonts w:ascii="Open Sans" w:hAnsi="Open Sans" w:cs="Open Sans"/>
        </w:rPr>
      </w:pPr>
      <w:r w:rsidRPr="00AC61F6">
        <w:rPr>
          <w:rFonts w:ascii="Open Sans" w:hAnsi="Open Sans" w:cs="Open Sans"/>
        </w:rPr>
        <w:t xml:space="preserve">Oppgave/rolle: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76010" w14:paraId="1BBB79D8" w14:textId="77777777" w:rsidTr="00F76010">
        <w:tc>
          <w:tcPr>
            <w:tcW w:w="9016" w:type="dxa"/>
          </w:tcPr>
          <w:p w14:paraId="376E8036" w14:textId="0D5CE312" w:rsidR="000426F4" w:rsidRDefault="00561EBB" w:rsidP="00434C3C">
            <w:pPr>
              <w:shd w:val="clear" w:color="auto" w:fill="FFFFFF" w:themeFill="background1"/>
              <w:spacing w:before="100" w:beforeAutospacing="1" w:after="100" w:afterAutospacing="1"/>
              <w:rPr>
                <w:rFonts w:ascii="Open Sans" w:eastAsia="Times New Roman" w:hAnsi="Open Sans" w:cs="Open Sans"/>
                <w:i/>
                <w:iCs/>
                <w:color w:val="111111"/>
                <w:sz w:val="21"/>
                <w:szCs w:val="21"/>
                <w:lang w:eastAsia="nb-NO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111111"/>
                <w:lang w:eastAsia="nb-NO"/>
              </w:rPr>
              <w:t xml:space="preserve">Takk og annerkjennelse. </w:t>
            </w:r>
            <w:r w:rsidR="00434C3C" w:rsidRPr="00434C3C">
              <w:rPr>
                <w:rFonts w:ascii="Open Sans" w:eastAsia="Times New Roman" w:hAnsi="Open Sans" w:cs="Open Sans"/>
                <w:i/>
                <w:iCs/>
                <w:color w:val="111111"/>
                <w:sz w:val="21"/>
                <w:szCs w:val="21"/>
                <w:lang w:eastAsia="nb-NO"/>
              </w:rPr>
              <w:t xml:space="preserve">Start samtalen med </w:t>
            </w:r>
            <w:r w:rsidR="00537014">
              <w:rPr>
                <w:rFonts w:ascii="Open Sans" w:eastAsia="Times New Roman" w:hAnsi="Open Sans" w:cs="Open Sans"/>
                <w:i/>
                <w:iCs/>
                <w:color w:val="111111"/>
                <w:sz w:val="21"/>
                <w:szCs w:val="21"/>
                <w:lang w:eastAsia="nb-NO"/>
              </w:rPr>
              <w:t>å takke den frivillige for innsatsen</w:t>
            </w:r>
            <w:r w:rsidR="00EB2683">
              <w:rPr>
                <w:rFonts w:ascii="Open Sans" w:eastAsia="Times New Roman" w:hAnsi="Open Sans" w:cs="Open Sans"/>
                <w:i/>
                <w:iCs/>
                <w:color w:val="111111"/>
                <w:sz w:val="21"/>
                <w:szCs w:val="21"/>
                <w:lang w:eastAsia="nb-NO"/>
              </w:rPr>
              <w:t xml:space="preserve"> og engasjementet. </w:t>
            </w:r>
            <w:r w:rsidR="00782AEE">
              <w:rPr>
                <w:rFonts w:ascii="Open Sans" w:eastAsia="Times New Roman" w:hAnsi="Open Sans" w:cs="Open Sans"/>
                <w:i/>
                <w:iCs/>
                <w:color w:val="111111"/>
                <w:sz w:val="21"/>
                <w:szCs w:val="21"/>
                <w:lang w:eastAsia="nb-NO"/>
              </w:rPr>
              <w:t>Anerkjenn deres bidra</w:t>
            </w:r>
            <w:r w:rsidR="004E1224">
              <w:rPr>
                <w:rFonts w:ascii="Open Sans" w:eastAsia="Times New Roman" w:hAnsi="Open Sans" w:cs="Open Sans"/>
                <w:i/>
                <w:iCs/>
                <w:color w:val="111111"/>
                <w:sz w:val="21"/>
                <w:szCs w:val="21"/>
                <w:lang w:eastAsia="nb-NO"/>
              </w:rPr>
              <w:t xml:space="preserve">g, og det positive de har gjort for Mental Helse. </w:t>
            </w:r>
          </w:p>
          <w:p w14:paraId="2881EF06" w14:textId="6AF01BB9" w:rsidR="00A51DBF" w:rsidRPr="00434C3C" w:rsidRDefault="00A51DBF" w:rsidP="00434C3C">
            <w:pPr>
              <w:shd w:val="clear" w:color="auto" w:fill="FFFFFF" w:themeFill="background1"/>
              <w:spacing w:before="100" w:beforeAutospacing="1" w:after="100" w:afterAutospacing="1"/>
              <w:rPr>
                <w:rFonts w:ascii="Open Sans" w:eastAsia="Times New Roman" w:hAnsi="Open Sans" w:cs="Open Sans"/>
                <w:color w:val="111111"/>
                <w:sz w:val="21"/>
                <w:szCs w:val="21"/>
                <w:lang w:eastAsia="nb-NO"/>
              </w:rPr>
            </w:pPr>
          </w:p>
        </w:tc>
      </w:tr>
      <w:tr w:rsidR="00F76010" w14:paraId="24F5B18A" w14:textId="77777777" w:rsidTr="00F76010">
        <w:tc>
          <w:tcPr>
            <w:tcW w:w="9016" w:type="dxa"/>
          </w:tcPr>
          <w:p w14:paraId="27A38F3C" w14:textId="56A84375" w:rsidR="00F76010" w:rsidRDefault="00A51DB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57681A" wp14:editId="0E1CFA90">
                      <wp:simplePos x="0" y="0"/>
                      <wp:positionH relativeFrom="leftMargin">
                        <wp:posOffset>-444500</wp:posOffset>
                      </wp:positionH>
                      <wp:positionV relativeFrom="paragraph">
                        <wp:posOffset>-327660</wp:posOffset>
                      </wp:positionV>
                      <wp:extent cx="781050" cy="809625"/>
                      <wp:effectExtent l="0" t="0" r="19050" b="28575"/>
                      <wp:wrapNone/>
                      <wp:docPr id="1206909761" name="Bindepunk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8096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2C22C1" w14:textId="5415DCB3" w:rsidR="005412AF" w:rsidRPr="005412AF" w:rsidRDefault="005412AF" w:rsidP="005412AF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657681A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Bindepunkt 5" o:spid="_x0000_s1026" type="#_x0000_t120" style="position:absolute;margin-left:-35pt;margin-top:-25.8pt;width:61.5pt;height:63.75pt;z-index:25166131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" fillcolor="#5b9bd5 [3204]" strokecolor="#091723 [484]" strokeweight="1pt">
                      <v:stroke joinstyle="miter"/>
                      <v:textbox>
                        <w:txbxContent>
                          <w:p w14:paraId="3F2C22C1" w14:textId="5415DCB3" w:rsidR="005412AF" w:rsidRPr="005412AF" w:rsidRDefault="005412AF" w:rsidP="005412AF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52"/>
                                <w:szCs w:val="52"/>
                              </w:rPr>
                              <w:t>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3BAA1E30" w14:textId="33529159" w:rsidR="00F76010" w:rsidRDefault="00F76010">
            <w:pPr>
              <w:rPr>
                <w:rFonts w:ascii="Open Sans" w:hAnsi="Open Sans" w:cs="Open Sans"/>
              </w:rPr>
            </w:pPr>
          </w:p>
          <w:p w14:paraId="1D32DED0" w14:textId="2B02B28B" w:rsidR="00F76010" w:rsidRDefault="00F76010">
            <w:pPr>
              <w:rPr>
                <w:rFonts w:ascii="Open Sans" w:hAnsi="Open Sans" w:cs="Open Sans"/>
              </w:rPr>
            </w:pPr>
          </w:p>
          <w:p w14:paraId="235152A4" w14:textId="77777777" w:rsidR="005A53EB" w:rsidRDefault="005A53EB">
            <w:pPr>
              <w:rPr>
                <w:rFonts w:ascii="Open Sans" w:hAnsi="Open Sans" w:cs="Open Sans"/>
              </w:rPr>
            </w:pPr>
          </w:p>
          <w:p w14:paraId="303A5CEB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1E91CCE5" w14:textId="512AB8EC" w:rsidR="00F76010" w:rsidRDefault="00F76010">
            <w:pPr>
              <w:rPr>
                <w:rFonts w:ascii="Open Sans" w:hAnsi="Open Sans" w:cs="Open Sans"/>
              </w:rPr>
            </w:pPr>
          </w:p>
          <w:p w14:paraId="023E23F2" w14:textId="77777777" w:rsidR="00F76010" w:rsidRDefault="00F76010">
            <w:pPr>
              <w:rPr>
                <w:rFonts w:ascii="Open Sans" w:hAnsi="Open Sans" w:cs="Open Sans"/>
              </w:rPr>
            </w:pPr>
          </w:p>
        </w:tc>
      </w:tr>
      <w:tr w:rsidR="00F76010" w14:paraId="64A3C3CC" w14:textId="77777777" w:rsidTr="00F76010">
        <w:tc>
          <w:tcPr>
            <w:tcW w:w="9016" w:type="dxa"/>
          </w:tcPr>
          <w:p w14:paraId="6FFF6D96" w14:textId="421CAA03" w:rsidR="00A51DBF" w:rsidRPr="00A51DBF" w:rsidRDefault="00FE77ED" w:rsidP="00A51DBF">
            <w:pPr>
              <w:shd w:val="clear" w:color="auto" w:fill="FFFFFF"/>
              <w:rPr>
                <w:rFonts w:ascii="Open Sans" w:eastAsia="Times New Roman" w:hAnsi="Open Sans" w:cs="Open Sans"/>
                <w:b/>
                <w:bCs/>
                <w:i/>
                <w:iCs/>
                <w:color w:val="111111"/>
                <w:lang w:eastAsia="nb-NO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111111"/>
                <w:lang w:eastAsia="nb-NO"/>
              </w:rPr>
              <w:t>Erfaringer og refleksjon</w:t>
            </w:r>
            <w:r w:rsidRPr="00030636">
              <w:rPr>
                <w:rFonts w:ascii="Open Sans" w:eastAsia="Times New Roman" w:hAnsi="Open Sans" w:cs="Open Sans"/>
                <w:b/>
                <w:bCs/>
                <w:i/>
                <w:iCs/>
                <w:color w:val="111111"/>
                <w:lang w:eastAsia="nb-NO"/>
              </w:rPr>
              <w:t>.</w:t>
            </w:r>
            <w:r w:rsidR="00F76010" w:rsidRPr="00030636">
              <w:rPr>
                <w:rFonts w:ascii="Open Sans" w:eastAsia="Times New Roman" w:hAnsi="Open Sans" w:cs="Open Sans"/>
                <w:b/>
                <w:bCs/>
                <w:i/>
                <w:iCs/>
                <w:color w:val="111111"/>
                <w:lang w:eastAsia="nb-NO"/>
              </w:rPr>
              <w:t xml:space="preserve"> </w:t>
            </w:r>
            <w:r w:rsidR="00A51DBF" w:rsidRPr="00030636">
              <w:rPr>
                <w:rFonts w:ascii="Open Sans" w:eastAsia="Times New Roman" w:hAnsi="Open Sans" w:cs="Open Sans"/>
                <w:i/>
                <w:iCs/>
                <w:color w:val="111111"/>
                <w:sz w:val="21"/>
                <w:szCs w:val="21"/>
                <w:lang w:eastAsia="nb-NO"/>
              </w:rPr>
              <w:t>Spør den frivillige</w:t>
            </w:r>
            <w:r w:rsidR="00A14D61" w:rsidRPr="00030636">
              <w:rPr>
                <w:rFonts w:ascii="Open Sans" w:eastAsia="Times New Roman" w:hAnsi="Open Sans" w:cs="Open Sans"/>
                <w:i/>
                <w:iCs/>
                <w:color w:val="111111"/>
                <w:sz w:val="21"/>
                <w:szCs w:val="21"/>
                <w:lang w:eastAsia="nb-NO"/>
              </w:rPr>
              <w:t xml:space="preserve"> om deres erfaringer </w:t>
            </w:r>
            <w:r w:rsidR="00CB7FA1" w:rsidRPr="00030636">
              <w:rPr>
                <w:rFonts w:ascii="Open Sans" w:eastAsia="Times New Roman" w:hAnsi="Open Sans" w:cs="Open Sans"/>
                <w:i/>
                <w:iCs/>
                <w:color w:val="111111"/>
                <w:sz w:val="21"/>
                <w:szCs w:val="21"/>
                <w:lang w:eastAsia="nb-NO"/>
              </w:rPr>
              <w:t xml:space="preserve">og refleksjoner rundt jobben de har utført. </w:t>
            </w:r>
            <w:r w:rsidR="00346F1B" w:rsidRPr="00030636">
              <w:rPr>
                <w:rFonts w:ascii="Open Sans" w:eastAsia="Times New Roman" w:hAnsi="Open Sans" w:cs="Open Sans"/>
                <w:i/>
                <w:iCs/>
                <w:color w:val="111111"/>
                <w:sz w:val="21"/>
                <w:szCs w:val="21"/>
                <w:lang w:eastAsia="nb-NO"/>
              </w:rPr>
              <w:t xml:space="preserve">Hva har de lært? Hva har vært utfordrende? </w:t>
            </w:r>
            <w:r w:rsidR="00030636" w:rsidRPr="00030636">
              <w:rPr>
                <w:rFonts w:ascii="Open Sans" w:eastAsia="Times New Roman" w:hAnsi="Open Sans" w:cs="Open Sans"/>
                <w:i/>
                <w:iCs/>
                <w:color w:val="111111"/>
                <w:sz w:val="21"/>
                <w:szCs w:val="21"/>
                <w:lang w:eastAsia="nb-NO"/>
              </w:rPr>
              <w:t>Hva har vært givende?</w:t>
            </w:r>
            <w:r w:rsidR="00030636">
              <w:rPr>
                <w:rFonts w:ascii="Open Sans" w:eastAsia="Times New Roman" w:hAnsi="Open Sans" w:cs="Open Sans"/>
                <w:color w:val="111111"/>
                <w:sz w:val="21"/>
                <w:szCs w:val="21"/>
                <w:lang w:eastAsia="nb-NO"/>
              </w:rPr>
              <w:t xml:space="preserve"> </w:t>
            </w:r>
            <w:r w:rsidR="00A51DBF" w:rsidRPr="00984EBE">
              <w:rPr>
                <w:rFonts w:ascii="Open Sans" w:eastAsia="Times New Roman" w:hAnsi="Open Sans" w:cs="Open Sans"/>
                <w:color w:val="111111"/>
                <w:sz w:val="21"/>
                <w:szCs w:val="21"/>
                <w:lang w:eastAsia="nb-NO"/>
              </w:rPr>
              <w:t xml:space="preserve"> </w:t>
            </w:r>
          </w:p>
          <w:p w14:paraId="00A8BE93" w14:textId="77777777" w:rsidR="00F76010" w:rsidRDefault="00F76010" w:rsidP="00A51DBF">
            <w:pPr>
              <w:shd w:val="clear" w:color="auto" w:fill="FFFFFF"/>
              <w:rPr>
                <w:rFonts w:ascii="Open Sans" w:hAnsi="Open Sans" w:cs="Open Sans"/>
              </w:rPr>
            </w:pPr>
          </w:p>
        </w:tc>
      </w:tr>
      <w:tr w:rsidR="00F76010" w14:paraId="596647BC" w14:textId="77777777" w:rsidTr="00F76010">
        <w:tc>
          <w:tcPr>
            <w:tcW w:w="9016" w:type="dxa"/>
          </w:tcPr>
          <w:p w14:paraId="00EFC561" w14:textId="3F541955" w:rsidR="00F76010" w:rsidRDefault="002502E4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7833EE" wp14:editId="1230CDD4">
                      <wp:simplePos x="0" y="0"/>
                      <wp:positionH relativeFrom="leftMargin">
                        <wp:posOffset>-463550</wp:posOffset>
                      </wp:positionH>
                      <wp:positionV relativeFrom="paragraph">
                        <wp:posOffset>-175260</wp:posOffset>
                      </wp:positionV>
                      <wp:extent cx="781050" cy="809625"/>
                      <wp:effectExtent l="0" t="0" r="19050" b="28575"/>
                      <wp:wrapNone/>
                      <wp:docPr id="1272009175" name="Bindepunk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8096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BB2C11" w14:textId="788DDEEB" w:rsidR="005412AF" w:rsidRPr="005412AF" w:rsidRDefault="005412AF" w:rsidP="005412AF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r w:rsidRPr="005412AF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7833EE" id="_x0000_s1027" type="#_x0000_t120" style="position:absolute;margin-left:-36.5pt;margin-top:-13.8pt;width:61.5pt;height:63.75pt;z-index:2516592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" fillcolor="#5b9bd5 [3204]" strokecolor="#091723 [484]" strokeweight="1pt">
                      <v:stroke joinstyle="miter"/>
                      <v:textbox>
                        <w:txbxContent>
                          <w:p w14:paraId="76BB2C11" w14:textId="788DDEEB" w:rsidR="005412AF" w:rsidRPr="005412AF" w:rsidRDefault="005412AF" w:rsidP="005412AF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5412AF">
                              <w:rPr>
                                <w:rFonts w:ascii="Open Sans" w:hAnsi="Open Sans" w:cs="Open Sans"/>
                                <w:b/>
                                <w:bCs/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3BFDC7C4" w14:textId="77777777" w:rsidR="001A4F80" w:rsidRDefault="001A4F80">
            <w:pPr>
              <w:rPr>
                <w:rFonts w:ascii="Open Sans" w:hAnsi="Open Sans" w:cs="Open Sans"/>
              </w:rPr>
            </w:pPr>
          </w:p>
          <w:p w14:paraId="2A2EBC6B" w14:textId="77777777" w:rsidR="001A4F80" w:rsidRDefault="001A4F80">
            <w:pPr>
              <w:rPr>
                <w:rFonts w:ascii="Open Sans" w:hAnsi="Open Sans" w:cs="Open Sans"/>
              </w:rPr>
            </w:pPr>
          </w:p>
          <w:p w14:paraId="1CADC779" w14:textId="77777777" w:rsidR="001A4F80" w:rsidRDefault="001A4F80">
            <w:pPr>
              <w:rPr>
                <w:rFonts w:ascii="Open Sans" w:hAnsi="Open Sans" w:cs="Open Sans"/>
              </w:rPr>
            </w:pPr>
          </w:p>
          <w:p w14:paraId="51B59AB8" w14:textId="77777777" w:rsidR="001A4F80" w:rsidRDefault="001A4F80">
            <w:pPr>
              <w:rPr>
                <w:rFonts w:ascii="Open Sans" w:hAnsi="Open Sans" w:cs="Open Sans"/>
              </w:rPr>
            </w:pPr>
          </w:p>
          <w:p w14:paraId="0AF9E8A3" w14:textId="77777777" w:rsidR="001A4F80" w:rsidRDefault="001A4F80">
            <w:pPr>
              <w:rPr>
                <w:rFonts w:ascii="Open Sans" w:hAnsi="Open Sans" w:cs="Open Sans"/>
              </w:rPr>
            </w:pPr>
          </w:p>
          <w:p w14:paraId="34FD7BBB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799B645D" w14:textId="77777777" w:rsidR="001A4F80" w:rsidRDefault="001A4F80">
            <w:pPr>
              <w:rPr>
                <w:rFonts w:ascii="Open Sans" w:hAnsi="Open Sans" w:cs="Open Sans"/>
              </w:rPr>
            </w:pPr>
          </w:p>
        </w:tc>
      </w:tr>
      <w:tr w:rsidR="00F76010" w14:paraId="3BD845EC" w14:textId="77777777" w:rsidTr="00F76010">
        <w:tc>
          <w:tcPr>
            <w:tcW w:w="9016" w:type="dxa"/>
          </w:tcPr>
          <w:p w14:paraId="16C67C37" w14:textId="77777777" w:rsidR="00E2198B" w:rsidRDefault="0007758F" w:rsidP="00487297">
            <w:pPr>
              <w:shd w:val="clear" w:color="auto" w:fill="FFFFFF" w:themeFill="background1"/>
              <w:spacing w:before="100" w:beforeAutospacing="1" w:after="100" w:afterAutospacing="1"/>
              <w:rPr>
                <w:rFonts w:ascii="Open Sans" w:eastAsia="Times New Roman" w:hAnsi="Open Sans" w:cs="Open Sans"/>
                <w:i/>
                <w:iCs/>
                <w:color w:val="111111"/>
                <w:sz w:val="21"/>
                <w:szCs w:val="21"/>
                <w:lang w:eastAsia="nb-NO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111111"/>
                <w:lang w:eastAsia="nb-NO"/>
              </w:rPr>
              <w:lastRenderedPageBreak/>
              <w:t>Feedback og forbedringsmuligheter</w:t>
            </w:r>
            <w:r w:rsidR="00E2198B">
              <w:rPr>
                <w:rFonts w:ascii="Open Sans" w:eastAsia="Times New Roman" w:hAnsi="Open Sans" w:cs="Open Sans"/>
                <w:b/>
                <w:bCs/>
                <w:color w:val="111111"/>
                <w:lang w:eastAsia="nb-NO"/>
              </w:rPr>
              <w:t xml:space="preserve">. </w:t>
            </w:r>
            <w:r w:rsidR="00E2198B" w:rsidRPr="00E2198B">
              <w:rPr>
                <w:rFonts w:ascii="Open Sans" w:eastAsia="Times New Roman" w:hAnsi="Open Sans" w:cs="Open Sans"/>
                <w:i/>
                <w:iCs/>
                <w:color w:val="111111"/>
                <w:sz w:val="21"/>
                <w:szCs w:val="21"/>
                <w:lang w:eastAsia="nb-NO"/>
              </w:rPr>
              <w:t xml:space="preserve">Be om </w:t>
            </w:r>
            <w:r w:rsidR="00CB7EE9">
              <w:rPr>
                <w:rFonts w:ascii="Open Sans" w:eastAsia="Times New Roman" w:hAnsi="Open Sans" w:cs="Open Sans"/>
                <w:i/>
                <w:iCs/>
                <w:color w:val="111111"/>
                <w:sz w:val="21"/>
                <w:szCs w:val="21"/>
                <w:lang w:eastAsia="nb-NO"/>
              </w:rPr>
              <w:t xml:space="preserve">konstruktiv tilbakemelding på </w:t>
            </w:r>
            <w:r w:rsidR="006230B4">
              <w:rPr>
                <w:rFonts w:ascii="Open Sans" w:eastAsia="Times New Roman" w:hAnsi="Open Sans" w:cs="Open Sans"/>
                <w:i/>
                <w:iCs/>
                <w:color w:val="111111"/>
                <w:sz w:val="21"/>
                <w:szCs w:val="21"/>
                <w:lang w:eastAsia="nb-NO"/>
              </w:rPr>
              <w:t xml:space="preserve">jobben og samarbeidet. </w:t>
            </w:r>
            <w:r w:rsidR="00487297">
              <w:rPr>
                <w:rFonts w:ascii="Open Sans" w:eastAsia="Times New Roman" w:hAnsi="Open Sans" w:cs="Open Sans"/>
                <w:i/>
                <w:iCs/>
                <w:color w:val="111111"/>
                <w:sz w:val="21"/>
                <w:szCs w:val="21"/>
                <w:lang w:eastAsia="nb-NO"/>
              </w:rPr>
              <w:t xml:space="preserve">Hva har fungert bra? Hva kan forbedres? </w:t>
            </w:r>
          </w:p>
          <w:p w14:paraId="43DACC31" w14:textId="31F355AD" w:rsidR="00487297" w:rsidRPr="00E2198B" w:rsidRDefault="00487297" w:rsidP="00487297">
            <w:pPr>
              <w:shd w:val="clear" w:color="auto" w:fill="FFFFFF" w:themeFill="background1"/>
              <w:spacing w:before="100" w:beforeAutospacing="1" w:after="100" w:afterAutospacing="1"/>
              <w:rPr>
                <w:rFonts w:ascii="Open Sans" w:eastAsia="Times New Roman" w:hAnsi="Open Sans" w:cs="Open Sans"/>
                <w:color w:val="111111"/>
                <w:sz w:val="21"/>
                <w:szCs w:val="21"/>
                <w:lang w:eastAsia="nb-NO"/>
              </w:rPr>
            </w:pPr>
          </w:p>
        </w:tc>
      </w:tr>
      <w:tr w:rsidR="00F76010" w14:paraId="4702FBE7" w14:textId="77777777" w:rsidTr="00F76010">
        <w:tc>
          <w:tcPr>
            <w:tcW w:w="9016" w:type="dxa"/>
          </w:tcPr>
          <w:p w14:paraId="392FFF5B" w14:textId="40109349" w:rsidR="00F76010" w:rsidRDefault="002502E4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F17284" wp14:editId="2BB80AC0">
                      <wp:simplePos x="0" y="0"/>
                      <wp:positionH relativeFrom="leftMargin">
                        <wp:posOffset>-444500</wp:posOffset>
                      </wp:positionH>
                      <wp:positionV relativeFrom="paragraph">
                        <wp:posOffset>-174625</wp:posOffset>
                      </wp:positionV>
                      <wp:extent cx="781050" cy="809625"/>
                      <wp:effectExtent l="0" t="0" r="19050" b="28575"/>
                      <wp:wrapNone/>
                      <wp:docPr id="804873271" name="Bindepunk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8096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C0A899" w14:textId="01CB0EFB" w:rsidR="005412AF" w:rsidRPr="005412AF" w:rsidRDefault="005412AF" w:rsidP="005412AF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F17284" id="_x0000_s1028" type="#_x0000_t120" style="position:absolute;margin-left:-35pt;margin-top:-13.75pt;width:61.5pt;height:63.75pt;z-index:25166336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" fillcolor="#5b9bd5 [3204]" strokecolor="#091723 [484]" strokeweight="1pt">
                      <v:stroke joinstyle="miter"/>
                      <v:textbox>
                        <w:txbxContent>
                          <w:p w14:paraId="65C0A899" w14:textId="01CB0EFB" w:rsidR="005412AF" w:rsidRPr="005412AF" w:rsidRDefault="005412AF" w:rsidP="005412AF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52"/>
                                <w:szCs w:val="52"/>
                              </w:rPr>
                              <w:t>3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9A426AA" w14:textId="11F63FA4" w:rsidR="005412AF" w:rsidRDefault="005412AF">
            <w:pPr>
              <w:rPr>
                <w:rFonts w:ascii="Open Sans" w:hAnsi="Open Sans" w:cs="Open Sans"/>
              </w:rPr>
            </w:pPr>
          </w:p>
          <w:p w14:paraId="36710F5A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60BB6835" w14:textId="6DDBFA83" w:rsidR="005412AF" w:rsidRDefault="005412AF">
            <w:pPr>
              <w:rPr>
                <w:rFonts w:ascii="Open Sans" w:hAnsi="Open Sans" w:cs="Open Sans"/>
              </w:rPr>
            </w:pPr>
          </w:p>
          <w:p w14:paraId="7258C719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375A4D60" w14:textId="36CA175A" w:rsidR="005412AF" w:rsidRDefault="005412AF">
            <w:pPr>
              <w:rPr>
                <w:rFonts w:ascii="Open Sans" w:hAnsi="Open Sans" w:cs="Open Sans"/>
              </w:rPr>
            </w:pPr>
          </w:p>
          <w:p w14:paraId="107E38A2" w14:textId="5D72C621" w:rsidR="005412AF" w:rsidRDefault="005412AF">
            <w:pPr>
              <w:rPr>
                <w:rFonts w:ascii="Open Sans" w:hAnsi="Open Sans" w:cs="Open Sans"/>
              </w:rPr>
            </w:pPr>
          </w:p>
          <w:p w14:paraId="5FF3883A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316A3715" w14:textId="77777777" w:rsidR="00F258F4" w:rsidRDefault="00F258F4">
            <w:pPr>
              <w:rPr>
                <w:rFonts w:ascii="Open Sans" w:hAnsi="Open Sans" w:cs="Open Sans"/>
              </w:rPr>
            </w:pPr>
          </w:p>
          <w:p w14:paraId="72FF4B91" w14:textId="2E56591C" w:rsidR="005412AF" w:rsidRDefault="005412AF">
            <w:pPr>
              <w:rPr>
                <w:rFonts w:ascii="Open Sans" w:hAnsi="Open Sans" w:cs="Open Sans"/>
              </w:rPr>
            </w:pPr>
          </w:p>
        </w:tc>
      </w:tr>
      <w:tr w:rsidR="005412AF" w14:paraId="5FBFFBDC" w14:textId="77777777" w:rsidTr="0039348C">
        <w:tc>
          <w:tcPr>
            <w:tcW w:w="9016" w:type="dxa"/>
          </w:tcPr>
          <w:p w14:paraId="259AE58C" w14:textId="3F70EB12" w:rsidR="00FE45E9" w:rsidRPr="00984EBE" w:rsidRDefault="00DC2F4F" w:rsidP="00FE45E9">
            <w:pPr>
              <w:shd w:val="clear" w:color="auto" w:fill="FFFFFF" w:themeFill="background1"/>
              <w:spacing w:before="100" w:beforeAutospacing="1" w:after="100" w:afterAutospacing="1"/>
              <w:rPr>
                <w:rFonts w:ascii="Open Sans" w:eastAsia="Times New Roman" w:hAnsi="Open Sans" w:cs="Open Sans"/>
                <w:color w:val="111111"/>
                <w:sz w:val="21"/>
                <w:szCs w:val="21"/>
                <w:lang w:eastAsia="nb-NO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111111"/>
                <w:lang w:eastAsia="nb-NO"/>
              </w:rPr>
              <w:t>Avslutning og veien videre</w:t>
            </w:r>
            <w:r w:rsidR="005412AF" w:rsidRPr="005412AF">
              <w:rPr>
                <w:rFonts w:ascii="Open Sans" w:eastAsia="Times New Roman" w:hAnsi="Open Sans" w:cs="Open Sans"/>
                <w:b/>
                <w:bCs/>
                <w:color w:val="111111"/>
                <w:lang w:eastAsia="nb-NO"/>
              </w:rPr>
              <w:t xml:space="preserve"> </w:t>
            </w:r>
            <w:r w:rsidR="00D10EDF" w:rsidRPr="0076771C">
              <w:rPr>
                <w:rFonts w:ascii="Open Sans" w:eastAsia="Times New Roman" w:hAnsi="Open Sans" w:cs="Open Sans"/>
                <w:i/>
                <w:iCs/>
                <w:color w:val="111111"/>
                <w:sz w:val="21"/>
                <w:szCs w:val="21"/>
                <w:lang w:eastAsia="nb-NO"/>
              </w:rPr>
              <w:t xml:space="preserve">Avslutt samtalen ved å takke den frivillige igjen. </w:t>
            </w:r>
            <w:r w:rsidR="002C762B" w:rsidRPr="0076771C">
              <w:rPr>
                <w:rFonts w:ascii="Open Sans" w:eastAsia="Times New Roman" w:hAnsi="Open Sans" w:cs="Open Sans"/>
                <w:i/>
                <w:iCs/>
                <w:color w:val="111111"/>
                <w:sz w:val="21"/>
                <w:szCs w:val="21"/>
                <w:lang w:eastAsia="nb-NO"/>
              </w:rPr>
              <w:t xml:space="preserve">Diskuter eventuelle fremtidige </w:t>
            </w:r>
            <w:r w:rsidR="0076771C" w:rsidRPr="0076771C">
              <w:rPr>
                <w:rFonts w:ascii="Open Sans" w:eastAsia="Times New Roman" w:hAnsi="Open Sans" w:cs="Open Sans"/>
                <w:i/>
                <w:iCs/>
                <w:color w:val="111111"/>
                <w:sz w:val="21"/>
                <w:szCs w:val="21"/>
                <w:lang w:eastAsia="nb-NO"/>
              </w:rPr>
              <w:t>muligheter for samarbeid og engasjement. Er det andre frivilligoppgaver de ønsker å påta seg? Ønsker de å fortsette å støtte organisasjonen gjennom å tegne en fastgiver-avtale, eller et medlemskap?</w:t>
            </w:r>
          </w:p>
          <w:p w14:paraId="6BD183F3" w14:textId="4264FAE9" w:rsidR="005412AF" w:rsidRDefault="005412AF" w:rsidP="0039348C">
            <w:pPr>
              <w:rPr>
                <w:rFonts w:ascii="Open Sans" w:hAnsi="Open Sans" w:cs="Open Sans"/>
              </w:rPr>
            </w:pPr>
          </w:p>
        </w:tc>
      </w:tr>
      <w:tr w:rsidR="005412AF" w14:paraId="031718B1" w14:textId="77777777" w:rsidTr="00F76010">
        <w:tc>
          <w:tcPr>
            <w:tcW w:w="9016" w:type="dxa"/>
          </w:tcPr>
          <w:p w14:paraId="279ECED4" w14:textId="41A55672" w:rsidR="005412AF" w:rsidRDefault="002502E4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E89350" wp14:editId="121F160F">
                      <wp:simplePos x="0" y="0"/>
                      <wp:positionH relativeFrom="leftMargin">
                        <wp:posOffset>-339725</wp:posOffset>
                      </wp:positionH>
                      <wp:positionV relativeFrom="paragraph">
                        <wp:posOffset>-165100</wp:posOffset>
                      </wp:positionV>
                      <wp:extent cx="781050" cy="809625"/>
                      <wp:effectExtent l="0" t="0" r="19050" b="28575"/>
                      <wp:wrapNone/>
                      <wp:docPr id="1073694032" name="Bindepunk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8096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4B77F0" w14:textId="1D5E04DA" w:rsidR="00D05784" w:rsidRPr="005412AF" w:rsidRDefault="002502E4" w:rsidP="00D05784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E89350" id="_x0000_s1029" type="#_x0000_t120" style="position:absolute;margin-left:-26.75pt;margin-top:-13pt;width:61.5pt;height:63.75pt;z-index:25166540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" fillcolor="#5b9bd5 [3204]" strokecolor="#091723 [484]" strokeweight="1pt">
                      <v:stroke joinstyle="miter"/>
                      <v:textbox>
                        <w:txbxContent>
                          <w:p w14:paraId="184B77F0" w14:textId="1D5E04DA" w:rsidR="00D05784" w:rsidRPr="005412AF" w:rsidRDefault="002502E4" w:rsidP="00D05784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5240CAA" w14:textId="61EE8C24" w:rsidR="005412AF" w:rsidRDefault="005412AF">
            <w:pPr>
              <w:rPr>
                <w:rFonts w:ascii="Open Sans" w:hAnsi="Open Sans" w:cs="Open Sans"/>
              </w:rPr>
            </w:pPr>
          </w:p>
          <w:p w14:paraId="5FAB735C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694EBD6B" w14:textId="005D4F3A" w:rsidR="005412AF" w:rsidRDefault="005412AF">
            <w:pPr>
              <w:rPr>
                <w:rFonts w:ascii="Open Sans" w:hAnsi="Open Sans" w:cs="Open Sans"/>
              </w:rPr>
            </w:pPr>
          </w:p>
          <w:p w14:paraId="284C6575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6D5DCFD8" w14:textId="563AECB7" w:rsidR="005412AF" w:rsidRDefault="005412AF">
            <w:pPr>
              <w:rPr>
                <w:rFonts w:ascii="Open Sans" w:hAnsi="Open Sans" w:cs="Open Sans"/>
              </w:rPr>
            </w:pPr>
          </w:p>
          <w:p w14:paraId="5A508A44" w14:textId="1FA6126A" w:rsidR="005412AF" w:rsidRDefault="005412AF">
            <w:pPr>
              <w:rPr>
                <w:rFonts w:ascii="Open Sans" w:hAnsi="Open Sans" w:cs="Open Sans"/>
              </w:rPr>
            </w:pPr>
          </w:p>
          <w:p w14:paraId="32A1E79A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173F0AF3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423B96DB" w14:textId="5A96B6BD" w:rsidR="005412AF" w:rsidRDefault="005412AF">
            <w:pPr>
              <w:rPr>
                <w:rFonts w:ascii="Open Sans" w:hAnsi="Open Sans" w:cs="Open Sans"/>
              </w:rPr>
            </w:pPr>
          </w:p>
        </w:tc>
      </w:tr>
      <w:tr w:rsidR="005412AF" w14:paraId="3B1ADBCC" w14:textId="77777777" w:rsidTr="00F76010">
        <w:tc>
          <w:tcPr>
            <w:tcW w:w="9016" w:type="dxa"/>
          </w:tcPr>
          <w:p w14:paraId="350E76AB" w14:textId="77777777" w:rsidR="0076771C" w:rsidRDefault="0076771C" w:rsidP="0076771C">
            <w:pPr>
              <w:rPr>
                <w:rFonts w:ascii="Open Sans" w:hAnsi="Open Sans" w:cs="Open Sans"/>
                <w:i/>
                <w:iCs/>
              </w:rPr>
            </w:pPr>
            <w:r w:rsidRPr="00D05784">
              <w:rPr>
                <w:rFonts w:ascii="Open Sans" w:hAnsi="Open Sans" w:cs="Open Sans"/>
                <w:b/>
                <w:bCs/>
              </w:rPr>
              <w:t>Eventuelt</w:t>
            </w:r>
            <w:r>
              <w:rPr>
                <w:rFonts w:ascii="Open Sans" w:hAnsi="Open Sans" w:cs="Open Sans"/>
              </w:rPr>
              <w:t xml:space="preserve">. </w:t>
            </w:r>
            <w:r w:rsidRPr="00D05784">
              <w:rPr>
                <w:rFonts w:ascii="Open Sans" w:hAnsi="Open Sans" w:cs="Open Sans"/>
                <w:i/>
                <w:iCs/>
              </w:rPr>
              <w:t>Andre kommentarer eller innspill kan du legge her</w:t>
            </w:r>
            <w:r>
              <w:rPr>
                <w:rFonts w:ascii="Open Sans" w:hAnsi="Open Sans" w:cs="Open Sans"/>
                <w:i/>
                <w:iCs/>
              </w:rPr>
              <w:t xml:space="preserve">. Noe annet den frivillige vil snakke om? </w:t>
            </w:r>
          </w:p>
          <w:p w14:paraId="77D17FA5" w14:textId="6E23DEAE" w:rsidR="005412AF" w:rsidRDefault="002502E4" w:rsidP="00F258F4">
            <w:pPr>
              <w:shd w:val="clear" w:color="auto" w:fill="FFFFFF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92538D" wp14:editId="5FF617FC">
                      <wp:simplePos x="0" y="0"/>
                      <wp:positionH relativeFrom="leftMargin">
                        <wp:posOffset>-415925</wp:posOffset>
                      </wp:positionH>
                      <wp:positionV relativeFrom="paragraph">
                        <wp:posOffset>34290</wp:posOffset>
                      </wp:positionV>
                      <wp:extent cx="781050" cy="809625"/>
                      <wp:effectExtent l="0" t="0" r="19050" b="28575"/>
                      <wp:wrapNone/>
                      <wp:docPr id="1117761248" name="Bindepunk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8096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F126DB" w14:textId="65523B95" w:rsidR="00D05784" w:rsidRPr="005412AF" w:rsidRDefault="002502E4" w:rsidP="00D05784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92538D" id="_x0000_s1030" type="#_x0000_t120" style="position:absolute;margin-left:-32.75pt;margin-top:2.7pt;width:61.5pt;height:63.75pt;z-index:25166745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" fillcolor="#5b9bd5 [3204]" strokecolor="#091723 [484]" strokeweight="1pt">
                      <v:stroke joinstyle="miter"/>
                      <v:textbox>
                        <w:txbxContent>
                          <w:p w14:paraId="2AF126DB" w14:textId="65523B95" w:rsidR="00D05784" w:rsidRPr="005412AF" w:rsidRDefault="002502E4" w:rsidP="00D05784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5412AF" w14:paraId="09DAEDC4" w14:textId="77777777" w:rsidTr="00F76010">
        <w:tc>
          <w:tcPr>
            <w:tcW w:w="9016" w:type="dxa"/>
          </w:tcPr>
          <w:p w14:paraId="09CD69E5" w14:textId="62B4B0E8" w:rsidR="005412AF" w:rsidRDefault="005412AF">
            <w:pPr>
              <w:rPr>
                <w:rFonts w:ascii="Open Sans" w:hAnsi="Open Sans" w:cs="Open Sans"/>
              </w:rPr>
            </w:pPr>
          </w:p>
          <w:p w14:paraId="26E4282E" w14:textId="02A464CE" w:rsidR="005412AF" w:rsidRDefault="005412AF">
            <w:pPr>
              <w:rPr>
                <w:rFonts w:ascii="Open Sans" w:hAnsi="Open Sans" w:cs="Open Sans"/>
              </w:rPr>
            </w:pPr>
          </w:p>
          <w:p w14:paraId="31500ADB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030DA4BF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72B75AB3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75139386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08891145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6D6EB1BE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54D4EF44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7DEF970E" w14:textId="77777777" w:rsidR="005412AF" w:rsidRDefault="005412AF">
            <w:pPr>
              <w:rPr>
                <w:rFonts w:ascii="Open Sans" w:hAnsi="Open Sans" w:cs="Open Sans"/>
              </w:rPr>
            </w:pPr>
          </w:p>
          <w:p w14:paraId="106EE885" w14:textId="77777777" w:rsidR="005412AF" w:rsidRDefault="005412AF">
            <w:pPr>
              <w:rPr>
                <w:rFonts w:ascii="Open Sans" w:hAnsi="Open Sans" w:cs="Open Sans"/>
              </w:rPr>
            </w:pPr>
          </w:p>
        </w:tc>
      </w:tr>
    </w:tbl>
    <w:p w14:paraId="2A86AE09" w14:textId="1C55253A" w:rsidR="00001AA2" w:rsidRPr="00AC61F6" w:rsidRDefault="00001AA2">
      <w:pPr>
        <w:rPr>
          <w:rFonts w:ascii="Open Sans" w:hAnsi="Open Sans" w:cs="Open Sans"/>
        </w:rPr>
      </w:pPr>
    </w:p>
    <w:sectPr w:rsidR="00001AA2" w:rsidRPr="00AC61F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4B5E3" w14:textId="77777777" w:rsidR="00AC61F6" w:rsidRDefault="00AC61F6" w:rsidP="00AC61F6">
      <w:pPr>
        <w:spacing w:after="0" w:line="240" w:lineRule="auto"/>
      </w:pPr>
      <w:r>
        <w:separator/>
      </w:r>
    </w:p>
  </w:endnote>
  <w:endnote w:type="continuationSeparator" w:id="0">
    <w:p w14:paraId="78268A97" w14:textId="77777777" w:rsidR="00AC61F6" w:rsidRDefault="00AC61F6" w:rsidP="00AC6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63099" w14:textId="77777777" w:rsidR="00AC61F6" w:rsidRDefault="00AC61F6" w:rsidP="00AC61F6">
      <w:pPr>
        <w:spacing w:after="0" w:line="240" w:lineRule="auto"/>
      </w:pPr>
      <w:r>
        <w:separator/>
      </w:r>
    </w:p>
  </w:footnote>
  <w:footnote w:type="continuationSeparator" w:id="0">
    <w:p w14:paraId="058C7E8A" w14:textId="77777777" w:rsidR="00AC61F6" w:rsidRDefault="00AC61F6" w:rsidP="00AC6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26F7F" w14:textId="2C21F167" w:rsidR="00AC61F6" w:rsidRDefault="00D9409E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3641E5" wp14:editId="4CA79814">
          <wp:simplePos x="0" y="0"/>
          <wp:positionH relativeFrom="column">
            <wp:posOffset>5648325</wp:posOffset>
          </wp:positionH>
          <wp:positionV relativeFrom="paragraph">
            <wp:posOffset>-259080</wp:posOffset>
          </wp:positionV>
          <wp:extent cx="762000" cy="762000"/>
          <wp:effectExtent l="0" t="0" r="0" b="0"/>
          <wp:wrapSquare wrapText="bothSides"/>
          <wp:docPr id="1887288797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F473D"/>
    <w:multiLevelType w:val="hybridMultilevel"/>
    <w:tmpl w:val="79F8AA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55D6E"/>
    <w:multiLevelType w:val="multilevel"/>
    <w:tmpl w:val="3C1EA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8E6F8E"/>
    <w:multiLevelType w:val="hybridMultilevel"/>
    <w:tmpl w:val="721409E8"/>
    <w:lvl w:ilvl="0" w:tplc="D06EC36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3287B"/>
    <w:multiLevelType w:val="hybridMultilevel"/>
    <w:tmpl w:val="F1C0F7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D29D8"/>
    <w:multiLevelType w:val="hybridMultilevel"/>
    <w:tmpl w:val="B130F74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23720"/>
    <w:multiLevelType w:val="multilevel"/>
    <w:tmpl w:val="09CE9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881431">
    <w:abstractNumId w:val="4"/>
  </w:num>
  <w:num w:numId="2" w16cid:durableId="1992056671">
    <w:abstractNumId w:val="3"/>
  </w:num>
  <w:num w:numId="3" w16cid:durableId="436219534">
    <w:abstractNumId w:val="0"/>
  </w:num>
  <w:num w:numId="4" w16cid:durableId="868223236">
    <w:abstractNumId w:val="1"/>
  </w:num>
  <w:num w:numId="5" w16cid:durableId="324406223">
    <w:abstractNumId w:val="2"/>
  </w:num>
  <w:num w:numId="6" w16cid:durableId="330528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D1"/>
    <w:rsid w:val="00001AA2"/>
    <w:rsid w:val="00020800"/>
    <w:rsid w:val="00030636"/>
    <w:rsid w:val="000426F4"/>
    <w:rsid w:val="00043F5C"/>
    <w:rsid w:val="0007758F"/>
    <w:rsid w:val="000D7A9A"/>
    <w:rsid w:val="00126768"/>
    <w:rsid w:val="001A2672"/>
    <w:rsid w:val="001A4F80"/>
    <w:rsid w:val="001E11F7"/>
    <w:rsid w:val="002022B0"/>
    <w:rsid w:val="002502E4"/>
    <w:rsid w:val="0029505F"/>
    <w:rsid w:val="002A2698"/>
    <w:rsid w:val="002B1ACE"/>
    <w:rsid w:val="002B4E23"/>
    <w:rsid w:val="002C762B"/>
    <w:rsid w:val="002D6143"/>
    <w:rsid w:val="002E2CC8"/>
    <w:rsid w:val="003450E2"/>
    <w:rsid w:val="00346F1B"/>
    <w:rsid w:val="0036144B"/>
    <w:rsid w:val="003D0E9F"/>
    <w:rsid w:val="003E3CD5"/>
    <w:rsid w:val="004141E4"/>
    <w:rsid w:val="00434C3C"/>
    <w:rsid w:val="00487297"/>
    <w:rsid w:val="004E1224"/>
    <w:rsid w:val="004E3721"/>
    <w:rsid w:val="00506678"/>
    <w:rsid w:val="00537014"/>
    <w:rsid w:val="005412AF"/>
    <w:rsid w:val="0055008E"/>
    <w:rsid w:val="00551943"/>
    <w:rsid w:val="00561697"/>
    <w:rsid w:val="00561EBB"/>
    <w:rsid w:val="005A53EB"/>
    <w:rsid w:val="006230B4"/>
    <w:rsid w:val="00635F62"/>
    <w:rsid w:val="006418A3"/>
    <w:rsid w:val="00676225"/>
    <w:rsid w:val="006E032C"/>
    <w:rsid w:val="006E3243"/>
    <w:rsid w:val="006F3902"/>
    <w:rsid w:val="006F3D30"/>
    <w:rsid w:val="006F77C4"/>
    <w:rsid w:val="00716DB7"/>
    <w:rsid w:val="007239F3"/>
    <w:rsid w:val="00742822"/>
    <w:rsid w:val="00764837"/>
    <w:rsid w:val="0076771C"/>
    <w:rsid w:val="00781048"/>
    <w:rsid w:val="00782AEE"/>
    <w:rsid w:val="007B377B"/>
    <w:rsid w:val="007B74D1"/>
    <w:rsid w:val="00814350"/>
    <w:rsid w:val="0082268B"/>
    <w:rsid w:val="008402EC"/>
    <w:rsid w:val="008F31A7"/>
    <w:rsid w:val="00954C4B"/>
    <w:rsid w:val="009826DF"/>
    <w:rsid w:val="0099531D"/>
    <w:rsid w:val="009B0787"/>
    <w:rsid w:val="009D5827"/>
    <w:rsid w:val="009F1D1D"/>
    <w:rsid w:val="00A0478A"/>
    <w:rsid w:val="00A05994"/>
    <w:rsid w:val="00A14D61"/>
    <w:rsid w:val="00A15EA1"/>
    <w:rsid w:val="00A51DBF"/>
    <w:rsid w:val="00AA11B4"/>
    <w:rsid w:val="00AC1DDF"/>
    <w:rsid w:val="00AC61F6"/>
    <w:rsid w:val="00B07123"/>
    <w:rsid w:val="00B31539"/>
    <w:rsid w:val="00B558CC"/>
    <w:rsid w:val="00B87826"/>
    <w:rsid w:val="00B96F96"/>
    <w:rsid w:val="00BA74CE"/>
    <w:rsid w:val="00BE7606"/>
    <w:rsid w:val="00C21127"/>
    <w:rsid w:val="00CB7EE9"/>
    <w:rsid w:val="00CB7FA1"/>
    <w:rsid w:val="00CD632E"/>
    <w:rsid w:val="00CD7666"/>
    <w:rsid w:val="00D05784"/>
    <w:rsid w:val="00D10EDF"/>
    <w:rsid w:val="00D9409E"/>
    <w:rsid w:val="00D9438C"/>
    <w:rsid w:val="00DA409D"/>
    <w:rsid w:val="00DB4453"/>
    <w:rsid w:val="00DC2F4F"/>
    <w:rsid w:val="00E2198B"/>
    <w:rsid w:val="00E23871"/>
    <w:rsid w:val="00E4305B"/>
    <w:rsid w:val="00E432F8"/>
    <w:rsid w:val="00E83FF0"/>
    <w:rsid w:val="00EB2683"/>
    <w:rsid w:val="00ED2249"/>
    <w:rsid w:val="00F04A9F"/>
    <w:rsid w:val="00F10696"/>
    <w:rsid w:val="00F258F4"/>
    <w:rsid w:val="00F25C3C"/>
    <w:rsid w:val="00F4312D"/>
    <w:rsid w:val="00F76010"/>
    <w:rsid w:val="00FE45E9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C08AA"/>
  <w15:chartTrackingRefBased/>
  <w15:docId w15:val="{705040F1-281F-48DB-BD46-5BBDDC72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315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558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315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4141E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4141E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141E4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558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E238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23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D94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D9438C"/>
    <w:rPr>
      <w:b/>
      <w:bCs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2268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82268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82268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2268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2268B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AC6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C61F6"/>
  </w:style>
  <w:style w:type="paragraph" w:styleId="Bunntekst">
    <w:name w:val="footer"/>
    <w:basedOn w:val="Normal"/>
    <w:link w:val="BunntekstTegn"/>
    <w:uiPriority w:val="99"/>
    <w:unhideWhenUsed/>
    <w:rsid w:val="00AC6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C61F6"/>
  </w:style>
  <w:style w:type="table" w:styleId="Tabellrutenett">
    <w:name w:val="Table Grid"/>
    <w:basedOn w:val="Vanligtabell"/>
    <w:uiPriority w:val="39"/>
    <w:rsid w:val="00F7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mentalhelse.sharepoint.com/sites/mhcompany/2/203/l204/Forms/Selskapsdokument/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elskapsdokument" ma:contentTypeID="0x010100956F9D98D7D894489932CD27603E3FCC00EBCBA67F4E1D5142912723475A472790" ma:contentTypeVersion="10" ma:contentTypeDescription="Opprett et nytt dokument." ma:contentTypeScope="" ma:versionID="e0e93bb9ca3b0c5c48fa3857e3f3a278">
  <xsd:schema xmlns:xsd="http://www.w3.org/2001/XMLSchema" xmlns:xs="http://www.w3.org/2001/XMLSchema" xmlns:p="http://schemas.microsoft.com/office/2006/metadata/properties" xmlns:ns2="720369b5-5f2f-48ca-901f-b4eb7f6d6542" xmlns:ns3="b39054d3-4d06-498c-b85b-6e2db358ac86" xmlns:ns4="58679632-f987-42d9-8d47-7bf8c2bc3199" targetNamespace="http://schemas.microsoft.com/office/2006/metadata/properties" ma:root="true" ma:fieldsID="4f9298b6410c89a7293cfa6bd328ccfe" ns2:_="" ns3:_="" ns4:_="">
    <xsd:import namespace="720369b5-5f2f-48ca-901f-b4eb7f6d6542"/>
    <xsd:import namespace="b39054d3-4d06-498c-b85b-6e2db358ac86"/>
    <xsd:import namespace="58679632-f987-42d9-8d47-7bf8c2bc3199"/>
    <xsd:element name="properties">
      <xsd:complexType>
        <xsd:sequence>
          <xsd:element name="documentManagement">
            <xsd:complexType>
              <xsd:all>
                <xsd:element ref="ns2:e6aa0b7924bc407ba70c0d4c60aaf32e" minOccurs="0"/>
                <xsd:element ref="ns2:TaxCatchAll" minOccurs="0"/>
                <xsd:element ref="ns2:TaxCatchAllLabel" minOccurs="0"/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2:SiteNo" minOccurs="0"/>
                <xsd:element ref="ns2:EmailPreview" minOccurs="0"/>
                <xsd:element ref="ns3:ParentFolderElement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369b5-5f2f-48ca-901f-b4eb7f6d6542" elementFormDefault="qualified">
    <xsd:import namespace="http://schemas.microsoft.com/office/2006/documentManagement/types"/>
    <xsd:import namespace="http://schemas.microsoft.com/office/infopath/2007/PartnerControls"/>
    <xsd:element name="e6aa0b7924bc407ba70c0d4c60aaf32e" ma:index="8" nillable="true" ma:taxonomy="true" ma:internalName="e6aa0b7924bc407ba70c0d4c60aaf32e" ma:taxonomyFieldName="DocumentContent" ma:displayName="Dokumentinnhold" ma:fieldId="{e6aa0b79-24bc-407b-a70c-0d4c60aaf32e}" ma:sspId="c33fe5d7-7077-41e4-b227-f040d383c3d8" ma:termSetId="ffa924ee-3c16-4ac4-bacc-180f71fa3945" ma:anchorId="9e4f2a58-4611-4ec5-8a98-0b73605c370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ab65a28-21b3-4ff8-9e98-e5a0ec5d0995}" ma:internalName="TaxCatchAll" ma:showField="CatchAllData" ma:web="720369b5-5f2f-48ca-901f-b4eb7f6d6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ab65a28-21b3-4ff8-9e98-e5a0ec5d0995}" ma:internalName="TaxCatchAllLabel" ma:readOnly="true" ma:showField="CatchAllDataLabel" ma:web="720369b5-5f2f-48ca-901f-b4eb7f6d6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12" nillable="true" ma:displayName="Dokumenttyp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13" nillable="true" ma:displayName="Kontaktperson" ma:internalName="ContactPerson">
      <xsd:simpleType>
        <xsd:restriction base="dms:Text"/>
      </xsd:simpleType>
    </xsd:element>
    <xsd:element name="ContactPersonCompany" ma:index="14" nillable="true" ma:displayName="Kontaktperson selskap" ma:internalName="ContactPersonCompany">
      <xsd:simpleType>
        <xsd:restriction base="dms:Text"/>
      </xsd:simpleType>
    </xsd:element>
    <xsd:element name="ContactPersonCompanyID" ma:index="15" nillable="true" ma:displayName="Kontaktperson selskap ID" ma:internalName="ContactPersonCompanyID">
      <xsd:simpleType>
        <xsd:restriction base="dms:Text"/>
      </xsd:simpleType>
    </xsd:element>
    <xsd:element name="ContactPersonID" ma:index="16" nillable="true" ma:displayName="Kontaktperson ID" ma:internalName="ContactPersonID">
      <xsd:simpleType>
        <xsd:restriction base="dms:Text"/>
      </xsd:simpleType>
    </xsd:element>
    <xsd:element name="DocumentDescription" ma:index="17" nillable="true" ma:displayName="Dokumentbeskrivelse" ma:internalName="DocumentDescription">
      <xsd:simpleType>
        <xsd:restriction base="dms:Note"/>
      </xsd:simpleType>
    </xsd:element>
    <xsd:element name="MailDate" ma:index="18" nillable="true" ma:displayName="E-post dato" ma:format="DateTime" ma:internalName="MailDate">
      <xsd:simpleType>
        <xsd:restriction base="dms:DateTime"/>
      </xsd:simpleType>
    </xsd:element>
    <xsd:element name="Direction" ma:index="19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20" nillable="true" ma:displayName="Dokumentlink" ma:internalName="DocLink">
      <xsd:simpleType>
        <xsd:restriction base="dms:Note"/>
      </xsd:simpleType>
    </xsd:element>
    <xsd:element name="ConversationIndex" ma:index="21" nillable="true" ma:displayName="ConversationIndex" ma:internalName="ConversationIndex">
      <xsd:simpleType>
        <xsd:restriction base="dms:Text"/>
      </xsd:simpleType>
    </xsd:element>
    <xsd:element name="ConversationID" ma:index="22" nillable="true" ma:displayName="Samtale" ma:internalName="ConversationID">
      <xsd:simpleType>
        <xsd:restriction base="dms:Text"/>
      </xsd:simpleType>
    </xsd:element>
    <xsd:element name="ConversationTopic" ma:index="23" nillable="true" ma:displayName="Samtale emne" ma:internalName="ConversationTopic">
      <xsd:simpleType>
        <xsd:restriction base="dms:Text"/>
      </xsd:simpleType>
    </xsd:element>
    <xsd:element name="SiteNo" ma:index="24" nillable="true" ma:displayName="Område Nr" ma:internalName="SiteNo">
      <xsd:simpleType>
        <xsd:restriction base="dms:Text"/>
      </xsd:simpleType>
    </xsd:element>
    <xsd:element name="EmailPreview" ma:index="25" nillable="true" ma:displayName="EmailPreview" ma:internalName="EmailPreview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054d3-4d06-498c-b85b-6e2db358ac86" elementFormDefault="qualified">
    <xsd:import namespace="http://schemas.microsoft.com/office/2006/documentManagement/types"/>
    <xsd:import namespace="http://schemas.microsoft.com/office/infopath/2007/PartnerControls"/>
    <xsd:element name="ParentFolderElements" ma:index="26" nillable="true" ma:displayName="Mapperelasjoner" ma:list="{4eff3729-6b5a-4720-a26a-d886ff9e6635}" ma:internalName="ParentFolderElements" ma:showField="Title" ma:web="{65be949b-77ba-44d8-a70d-ab1dfe0a906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79632-f987-42d9-8d47-7bf8c2bc3199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actPersonCompanyID xmlns="720369b5-5f2f-48ca-901f-b4eb7f6d6542" xsi:nil="true"/>
    <ConversationIndex xmlns="720369b5-5f2f-48ca-901f-b4eb7f6d6542" xsi:nil="true"/>
    <TaxCatchAll xmlns="720369b5-5f2f-48ca-901f-b4eb7f6d6542" xsi:nil="true"/>
    <MailDate xmlns="720369b5-5f2f-48ca-901f-b4eb7f6d6542" xsi:nil="true"/>
    <EmailPreview xmlns="720369b5-5f2f-48ca-901f-b4eb7f6d6542" xsi:nil="true"/>
    <ContactPersonID xmlns="720369b5-5f2f-48ca-901f-b4eb7f6d6542" xsi:nil="true"/>
    <ConversationID xmlns="720369b5-5f2f-48ca-901f-b4eb7f6d6542" xsi:nil="true"/>
    <ContactPersonCompany xmlns="720369b5-5f2f-48ca-901f-b4eb7f6d6542" xsi:nil="true"/>
    <DocLink xmlns="720369b5-5f2f-48ca-901f-b4eb7f6d6542" xsi:nil="true"/>
    <DocumentDescription xmlns="720369b5-5f2f-48ca-901f-b4eb7f6d6542" xsi:nil="true"/>
    <DocumentType xmlns="720369b5-5f2f-48ca-901f-b4eb7f6d6542">Dokument</DocumentType>
    <ContactPerson xmlns="720369b5-5f2f-48ca-901f-b4eb7f6d6542" xsi:nil="true"/>
    <SiteNo xmlns="720369b5-5f2f-48ca-901f-b4eb7f6d6542" xsi:nil="true"/>
    <e6aa0b7924bc407ba70c0d4c60aaf32e xmlns="720369b5-5f2f-48ca-901f-b4eb7f6d6542">
      <Terms xmlns="http://schemas.microsoft.com/office/infopath/2007/PartnerControls"/>
    </e6aa0b7924bc407ba70c0d4c60aaf32e>
    <Direction xmlns="720369b5-5f2f-48ca-901f-b4eb7f6d6542" xsi:nil="true"/>
    <ConversationTopic xmlns="720369b5-5f2f-48ca-901f-b4eb7f6d6542" xsi:nil="true"/>
    <ParentFolderElements xmlns="b39054d3-4d06-498c-b85b-6e2db358ac86">
      <Value>12</Value>
      <Value>15</Value>
      <Value>24</Value>
    </ParentFolderElements>
  </documentManagement>
</p:properties>
</file>

<file path=customXml/itemProps1.xml><?xml version="1.0" encoding="utf-8"?>
<ds:datastoreItem xmlns:ds="http://schemas.openxmlformats.org/officeDocument/2006/customXml" ds:itemID="{609AE7CC-7FED-45CE-B348-3C2127952A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AC661-0844-4B39-A875-D32D2DC7F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369b5-5f2f-48ca-901f-b4eb7f6d6542"/>
    <ds:schemaRef ds:uri="b39054d3-4d06-498c-b85b-6e2db358ac86"/>
    <ds:schemaRef ds:uri="58679632-f987-42d9-8d47-7bf8c2bc3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A4F229-0901-484E-8F8B-4E47504A7673}">
  <ds:schemaRefs>
    <ds:schemaRef ds:uri="http://schemas.microsoft.com/office/2006/metadata/properties"/>
    <ds:schemaRef ds:uri="http://schemas.microsoft.com/office/infopath/2007/PartnerControls"/>
    <ds:schemaRef ds:uri="720369b5-5f2f-48ca-901f-b4eb7f6d6542"/>
    <ds:schemaRef ds:uri="b39054d3-4d06-498c-b85b-6e2db358ac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</TotalTime>
  <Pages>2</Pages>
  <Words>251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Ørnes Andersen</dc:creator>
  <cp:keywords/>
  <dc:description/>
  <cp:lastModifiedBy>Jonas Ørnes Andersen</cp:lastModifiedBy>
  <cp:revision>24</cp:revision>
  <dcterms:created xsi:type="dcterms:W3CDTF">2024-12-09T11:05:00Z</dcterms:created>
  <dcterms:modified xsi:type="dcterms:W3CDTF">2024-12-09T11:14:00Z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0x010100956F9D98D7D894489932CD27603E3FCC00EBCBA67F4E1D5142912723475A472790</vt:lpwstr>
  </property>
  <property fmtid="{D5CDD505-2E9C-101B-9397-08002B2CF9AE}" pid="3" name="DocumentContent">
    <vt:lpwstr/>
  </property>
</Properties>
</file>