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F72D" w14:textId="77777777" w:rsidR="00833564" w:rsidRDefault="00833564">
      <w:pPr>
        <w:rPr>
          <w:sz w:val="24"/>
        </w:rPr>
      </w:pPr>
    </w:p>
    <w:p w14:paraId="3C1FE251" w14:textId="62923ADF" w:rsidR="00FE20A3" w:rsidRDefault="00FE20A3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VALGKOMITEENS INSTILLING:</w:t>
      </w:r>
    </w:p>
    <w:p w14:paraId="7AD5026C" w14:textId="77777777" w:rsidR="00FE20A3" w:rsidRDefault="00FE20A3">
      <w:pPr>
        <w:rPr>
          <w:rFonts w:ascii="Arial" w:hAnsi="Arial" w:cs="Arial"/>
          <w:b/>
          <w:bCs/>
          <w:sz w:val="24"/>
        </w:rPr>
      </w:pPr>
    </w:p>
    <w:p w14:paraId="799B7454" w14:textId="202B0DCF" w:rsidR="00FE20A3" w:rsidRDefault="00FE20A3" w:rsidP="00FE20A3">
      <w:pPr>
        <w:numPr>
          <w:ilvl w:val="0"/>
          <w:numId w:val="2"/>
        </w:num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Styre- og varamedlemmer</w:t>
      </w:r>
    </w:p>
    <w:p w14:paraId="3684F716" w14:textId="77777777" w:rsidR="00FE20A3" w:rsidRDefault="00FE20A3" w:rsidP="00FE20A3">
      <w:pPr>
        <w:ind w:left="720"/>
        <w:rPr>
          <w:rFonts w:ascii="Arial" w:hAnsi="Arial" w:cs="Arial"/>
          <w:b/>
          <w:bCs/>
          <w:sz w:val="24"/>
        </w:rPr>
      </w:pPr>
    </w:p>
    <w:p w14:paraId="17601C05" w14:textId="02F89F24" w:rsidR="00FE20A3" w:rsidRDefault="00FE20A3" w:rsidP="00FE20A3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Arvid Kolloen, leder – ikke på valg</w:t>
      </w:r>
    </w:p>
    <w:p w14:paraId="23D9C864" w14:textId="4F25F309" w:rsidR="00FE20A3" w:rsidRDefault="00FE20A3" w:rsidP="00FE20A3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 Karin Sørensen, nestleder – ikke på valg</w:t>
      </w:r>
    </w:p>
    <w:p w14:paraId="048D8CDA" w14:textId="5799CF24" w:rsidR="00FE20A3" w:rsidRDefault="00FE20A3" w:rsidP="00FE20A3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Marlow Lokshall, kasserer – gjenvalg for 1 år.</w:t>
      </w:r>
    </w:p>
    <w:p w14:paraId="0634B095" w14:textId="65C2C267" w:rsidR="00FE20A3" w:rsidRDefault="00FE20A3" w:rsidP="00FE20A3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Karin Jill Martinsen, styremedlem – gjenvalg for 2 år</w:t>
      </w:r>
    </w:p>
    <w:p w14:paraId="6DE8870A" w14:textId="5B38A461" w:rsidR="00FE20A3" w:rsidRDefault="00FE20A3" w:rsidP="00FE20A3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Maria Theresa Eidem, styremedlem – valgt for 2 år</w:t>
      </w:r>
    </w:p>
    <w:p w14:paraId="52E2592F" w14:textId="47F6D6D9" w:rsidR="00FE20A3" w:rsidRDefault="00FE20A3" w:rsidP="00FE20A3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Asbjørn </w:t>
      </w:r>
      <w:proofErr w:type="spellStart"/>
      <w:r>
        <w:rPr>
          <w:rFonts w:ascii="Arial" w:hAnsi="Arial" w:cs="Arial"/>
          <w:sz w:val="24"/>
        </w:rPr>
        <w:t>Immortal</w:t>
      </w:r>
      <w:proofErr w:type="spellEnd"/>
      <w:r>
        <w:rPr>
          <w:rFonts w:ascii="Arial" w:hAnsi="Arial" w:cs="Arial"/>
          <w:sz w:val="24"/>
        </w:rPr>
        <w:t>, styremedlem – valgt for 2 år</w:t>
      </w:r>
    </w:p>
    <w:p w14:paraId="1C9E4CF4" w14:textId="426B3119" w:rsidR="00FE20A3" w:rsidRDefault="00FE20A3" w:rsidP="00FE20A3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Asle Finnevolden, sekretær – gjenvalg for 1 år</w:t>
      </w:r>
    </w:p>
    <w:p w14:paraId="403D5379" w14:textId="1AB9D0C6" w:rsidR="00FE20A3" w:rsidRDefault="00FE20A3" w:rsidP="00FE20A3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Rama </w:t>
      </w:r>
      <w:proofErr w:type="spellStart"/>
      <w:r>
        <w:rPr>
          <w:rFonts w:ascii="Arial" w:hAnsi="Arial" w:cs="Arial"/>
          <w:sz w:val="24"/>
        </w:rPr>
        <w:t>Baktiar</w:t>
      </w:r>
      <w:proofErr w:type="spellEnd"/>
      <w:r>
        <w:rPr>
          <w:rFonts w:ascii="Arial" w:hAnsi="Arial" w:cs="Arial"/>
          <w:sz w:val="24"/>
        </w:rPr>
        <w:t xml:space="preserve"> Amman, varamedlem - valgt for 1 år</w:t>
      </w:r>
    </w:p>
    <w:p w14:paraId="2EB1D0A1" w14:textId="2BD16AFD" w:rsidR="00FE20A3" w:rsidRDefault="00FE20A3" w:rsidP="00FE20A3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Ingebjørg Alfsen, varamedlem – valgt for 1 år </w:t>
      </w:r>
    </w:p>
    <w:p w14:paraId="20F4D917" w14:textId="00F6310F" w:rsidR="00FE20A3" w:rsidRDefault="00FE20A3" w:rsidP="00FE20A3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Christian Knutsen, varamedlem – valgt for 1 år</w:t>
      </w:r>
    </w:p>
    <w:p w14:paraId="38EFC530" w14:textId="765E4D9C" w:rsidR="00FE20A3" w:rsidRDefault="00FE20A3" w:rsidP="00FE20A3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Odd </w:t>
      </w:r>
      <w:proofErr w:type="spellStart"/>
      <w:r>
        <w:rPr>
          <w:rFonts w:ascii="Arial" w:hAnsi="Arial" w:cs="Arial"/>
          <w:sz w:val="24"/>
        </w:rPr>
        <w:t>Valdin</w:t>
      </w:r>
      <w:proofErr w:type="spellEnd"/>
      <w:r>
        <w:rPr>
          <w:rFonts w:ascii="Arial" w:hAnsi="Arial" w:cs="Arial"/>
          <w:sz w:val="24"/>
        </w:rPr>
        <w:t>, varamedlem – valgt for 1 år.</w:t>
      </w:r>
    </w:p>
    <w:p w14:paraId="5E8603C2" w14:textId="3F42468B" w:rsidR="00FE20A3" w:rsidRDefault="00FE20A3" w:rsidP="00FE20A3">
      <w:pPr>
        <w:rPr>
          <w:rFonts w:ascii="Arial" w:hAnsi="Arial" w:cs="Arial"/>
          <w:sz w:val="24"/>
        </w:rPr>
      </w:pPr>
    </w:p>
    <w:p w14:paraId="4ACC6ACD" w14:textId="6ADAADFE" w:rsidR="00675933" w:rsidRDefault="00675933" w:rsidP="00675933">
      <w:pPr>
        <w:numPr>
          <w:ilvl w:val="0"/>
          <w:numId w:val="2"/>
        </w:num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Delegater til årsmøtet i Mental Helse Buskerud</w:t>
      </w:r>
    </w:p>
    <w:p w14:paraId="79D8D1B0" w14:textId="77777777" w:rsidR="00675933" w:rsidRDefault="00675933" w:rsidP="00675933">
      <w:pPr>
        <w:ind w:left="360"/>
        <w:rPr>
          <w:rFonts w:ascii="Arial" w:hAnsi="Arial" w:cs="Arial"/>
          <w:sz w:val="24"/>
        </w:rPr>
      </w:pPr>
    </w:p>
    <w:p w14:paraId="098BD183" w14:textId="057FC96D" w:rsidR="00675933" w:rsidRDefault="00675933" w:rsidP="00675933">
      <w:pPr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Liv Helene Grande Rudi, delegat – valgt for 1 år</w:t>
      </w:r>
    </w:p>
    <w:p w14:paraId="6141BC61" w14:textId="08A027E6" w:rsidR="00675933" w:rsidRDefault="00675933" w:rsidP="00675933">
      <w:pPr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Maria Theresa Eidem, delegat – valgt for 1 år</w:t>
      </w:r>
    </w:p>
    <w:p w14:paraId="17783E71" w14:textId="793F83A7" w:rsidR="00675933" w:rsidRDefault="00675933" w:rsidP="00675933">
      <w:pPr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Asle Finnevolden, delegat – valgt for 1 år</w:t>
      </w:r>
    </w:p>
    <w:p w14:paraId="70016B22" w14:textId="77777777" w:rsidR="00675933" w:rsidRDefault="00675933" w:rsidP="00675933">
      <w:pPr>
        <w:rPr>
          <w:rFonts w:ascii="Arial" w:hAnsi="Arial" w:cs="Arial"/>
          <w:sz w:val="24"/>
        </w:rPr>
      </w:pPr>
    </w:p>
    <w:p w14:paraId="70F98492" w14:textId="7EE6B1DE" w:rsidR="00675933" w:rsidRDefault="00675933" w:rsidP="00675933">
      <w:pPr>
        <w:numPr>
          <w:ilvl w:val="0"/>
          <w:numId w:val="2"/>
        </w:num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Styre- og varamedlemmer til Bjørn Willy Sunnes Minnefond</w:t>
      </w:r>
    </w:p>
    <w:p w14:paraId="5ABA1730" w14:textId="77777777" w:rsidR="00675933" w:rsidRDefault="00675933" w:rsidP="00675933">
      <w:pPr>
        <w:rPr>
          <w:rFonts w:ascii="Arial" w:hAnsi="Arial" w:cs="Arial"/>
          <w:b/>
          <w:bCs/>
          <w:sz w:val="24"/>
        </w:rPr>
      </w:pPr>
    </w:p>
    <w:p w14:paraId="3368FFD8" w14:textId="4DAE170D" w:rsidR="00675933" w:rsidRDefault="00675933" w:rsidP="00675933">
      <w:pPr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Arvid Kolloen, leder – ikke på valg</w:t>
      </w:r>
    </w:p>
    <w:p w14:paraId="52A5EC41" w14:textId="507E4E79" w:rsidR="00675933" w:rsidRDefault="00675933" w:rsidP="00675933">
      <w:pPr>
        <w:numPr>
          <w:ilvl w:val="0"/>
          <w:numId w:val="7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Adreas</w:t>
      </w:r>
      <w:proofErr w:type="spellEnd"/>
      <w:r>
        <w:rPr>
          <w:rFonts w:ascii="Arial" w:hAnsi="Arial" w:cs="Arial"/>
          <w:sz w:val="24"/>
        </w:rPr>
        <w:t xml:space="preserve"> Lyng, nestleder – gjenvalgt for 2 år</w:t>
      </w:r>
    </w:p>
    <w:p w14:paraId="326A3C8D" w14:textId="1C77B656" w:rsidR="00675933" w:rsidRDefault="00675933" w:rsidP="00675933">
      <w:pPr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Gry JK. </w:t>
      </w:r>
      <w:proofErr w:type="spellStart"/>
      <w:r>
        <w:rPr>
          <w:rFonts w:ascii="Arial" w:hAnsi="Arial" w:cs="Arial"/>
          <w:sz w:val="24"/>
        </w:rPr>
        <w:t>Gønerød</w:t>
      </w:r>
      <w:proofErr w:type="spellEnd"/>
      <w:r>
        <w:rPr>
          <w:rFonts w:ascii="Arial" w:hAnsi="Arial" w:cs="Arial"/>
          <w:sz w:val="24"/>
        </w:rPr>
        <w:t>, styremedlem – valgt for 2 år</w:t>
      </w:r>
    </w:p>
    <w:p w14:paraId="45D73FB9" w14:textId="7CDEA951" w:rsidR="00675933" w:rsidRDefault="00675933" w:rsidP="00675933">
      <w:pPr>
        <w:numPr>
          <w:ilvl w:val="0"/>
          <w:numId w:val="7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Målfid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Tiing</w:t>
      </w:r>
      <w:proofErr w:type="spellEnd"/>
      <w:r>
        <w:rPr>
          <w:rFonts w:ascii="Arial" w:hAnsi="Arial" w:cs="Arial"/>
          <w:sz w:val="24"/>
        </w:rPr>
        <w:t xml:space="preserve"> Andresen, </w:t>
      </w:r>
      <w:proofErr w:type="gramStart"/>
      <w:r>
        <w:rPr>
          <w:rFonts w:ascii="Arial" w:hAnsi="Arial" w:cs="Arial"/>
          <w:sz w:val="24"/>
        </w:rPr>
        <w:t>varamedlem  valgt</w:t>
      </w:r>
      <w:proofErr w:type="gramEnd"/>
      <w:r>
        <w:rPr>
          <w:rFonts w:ascii="Arial" w:hAnsi="Arial" w:cs="Arial"/>
          <w:sz w:val="24"/>
        </w:rPr>
        <w:t xml:space="preserve"> for 2 år</w:t>
      </w:r>
    </w:p>
    <w:p w14:paraId="3097F6B0" w14:textId="77777777" w:rsidR="00675933" w:rsidRDefault="00675933" w:rsidP="00675933">
      <w:pPr>
        <w:rPr>
          <w:rFonts w:ascii="Arial" w:hAnsi="Arial" w:cs="Arial"/>
          <w:sz w:val="24"/>
        </w:rPr>
      </w:pPr>
    </w:p>
    <w:p w14:paraId="2BAC2C07" w14:textId="77777777" w:rsidR="00675933" w:rsidRDefault="00675933" w:rsidP="00675933">
      <w:pPr>
        <w:rPr>
          <w:rFonts w:ascii="Arial" w:hAnsi="Arial" w:cs="Arial"/>
          <w:sz w:val="24"/>
        </w:rPr>
      </w:pPr>
    </w:p>
    <w:p w14:paraId="39080602" w14:textId="77777777" w:rsidR="00675933" w:rsidRDefault="00675933" w:rsidP="00675933">
      <w:pPr>
        <w:rPr>
          <w:rFonts w:ascii="Arial" w:hAnsi="Arial" w:cs="Arial"/>
          <w:sz w:val="24"/>
        </w:rPr>
      </w:pPr>
    </w:p>
    <w:p w14:paraId="0FBB36B0" w14:textId="68054D01" w:rsidR="00675933" w:rsidRDefault="00675933" w:rsidP="006759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Drammen 9. februar 2025</w:t>
      </w:r>
    </w:p>
    <w:p w14:paraId="668DC906" w14:textId="77777777" w:rsidR="00675933" w:rsidRDefault="00675933" w:rsidP="00675933">
      <w:pPr>
        <w:rPr>
          <w:rFonts w:ascii="Arial" w:hAnsi="Arial" w:cs="Arial"/>
          <w:sz w:val="24"/>
        </w:rPr>
      </w:pPr>
    </w:p>
    <w:p w14:paraId="286E6700" w14:textId="77777777" w:rsidR="00675933" w:rsidRDefault="00675933" w:rsidP="00675933">
      <w:pPr>
        <w:rPr>
          <w:rFonts w:ascii="Arial" w:hAnsi="Arial" w:cs="Arial"/>
          <w:sz w:val="24"/>
        </w:rPr>
      </w:pPr>
    </w:p>
    <w:p w14:paraId="6E5519F8" w14:textId="77777777" w:rsidR="00675933" w:rsidRDefault="00675933" w:rsidP="00675933">
      <w:pPr>
        <w:rPr>
          <w:rFonts w:ascii="Arial" w:hAnsi="Arial" w:cs="Arial"/>
          <w:sz w:val="24"/>
        </w:rPr>
      </w:pPr>
    </w:p>
    <w:p w14:paraId="06693FAD" w14:textId="73BC5DD5" w:rsidR="00675933" w:rsidRDefault="00675933" w:rsidP="006759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Liv Helene Grande Rudi(s)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Helle Tollefsen(s)</w:t>
      </w:r>
    </w:p>
    <w:p w14:paraId="6C69124F" w14:textId="67D3223F" w:rsidR="00675933" w:rsidRPr="00675933" w:rsidRDefault="00675933" w:rsidP="006759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Valgkomiteen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Valgkomiteen</w:t>
      </w:r>
      <w:proofErr w:type="spellEnd"/>
    </w:p>
    <w:p w14:paraId="6E1D8AAE" w14:textId="77777777" w:rsidR="00FE20A3" w:rsidRPr="00FE20A3" w:rsidRDefault="00FE20A3" w:rsidP="00FE20A3">
      <w:pPr>
        <w:rPr>
          <w:rFonts w:ascii="Arial" w:hAnsi="Arial" w:cs="Arial"/>
          <w:sz w:val="24"/>
        </w:rPr>
      </w:pPr>
    </w:p>
    <w:sectPr w:rsidR="00FE20A3" w:rsidRPr="00FE20A3">
      <w:headerReference w:type="default" r:id="rId7"/>
      <w:headerReference w:type="first" r:id="rId8"/>
      <w:footerReference w:type="first" r:id="rId9"/>
      <w:pgSz w:w="11906" w:h="16838" w:code="9"/>
      <w:pgMar w:top="1843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1D90F" w14:textId="77777777" w:rsidR="00FE20A3" w:rsidRDefault="00FE20A3">
      <w:r>
        <w:separator/>
      </w:r>
    </w:p>
  </w:endnote>
  <w:endnote w:type="continuationSeparator" w:id="0">
    <w:p w14:paraId="19B5C71C" w14:textId="77777777" w:rsidR="00FE20A3" w:rsidRDefault="00F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653C0" w14:textId="77777777" w:rsidR="00833564" w:rsidRDefault="00833564">
    <w:pPr>
      <w:pStyle w:val="Bunntekst"/>
      <w:tabs>
        <w:tab w:val="left" w:pos="5245"/>
      </w:tabs>
      <w:rPr>
        <w:rFonts w:ascii="Arial" w:hAnsi="Arial"/>
        <w:b/>
        <w:color w:val="0000FF"/>
        <w:sz w:val="16"/>
      </w:rPr>
    </w:pPr>
    <w:r>
      <w:rPr>
        <w:rFonts w:ascii="Arial" w:hAnsi="Arial"/>
        <w:b/>
        <w:color w:val="0000FF"/>
        <w:sz w:val="16"/>
      </w:rPr>
      <w:t xml:space="preserve">Organisasjonsnummer: 979 333 560 </w:t>
    </w:r>
    <w:r>
      <w:rPr>
        <w:rFonts w:ascii="Arial" w:hAnsi="Arial"/>
        <w:b/>
        <w:color w:val="0000FF"/>
        <w:sz w:val="16"/>
      </w:rPr>
      <w:tab/>
    </w:r>
    <w:r>
      <w:rPr>
        <w:rFonts w:ascii="Arial" w:hAnsi="Arial"/>
        <w:b/>
        <w:color w:val="0000FF"/>
        <w:sz w:val="16"/>
      </w:rPr>
      <w:tab/>
      <w:t xml:space="preserve">Epostadresse: </w:t>
    </w:r>
    <w:hyperlink r:id="rId1" w:history="1">
      <w:r>
        <w:rPr>
          <w:rStyle w:val="Hyperkobling"/>
        </w:rPr>
        <w:t>drammen@mentalhelse.no</w:t>
      </w:r>
    </w:hyperlink>
  </w:p>
  <w:p w14:paraId="07B7CB03" w14:textId="77777777" w:rsidR="00833564" w:rsidRDefault="003D68D2">
    <w:pPr>
      <w:pStyle w:val="Bunntekst"/>
      <w:tabs>
        <w:tab w:val="left" w:pos="1843"/>
        <w:tab w:val="left" w:pos="5245"/>
      </w:tabs>
      <w:rPr>
        <w:rFonts w:ascii="Arial" w:hAnsi="Arial"/>
        <w:b/>
        <w:color w:val="0000FF"/>
        <w:sz w:val="16"/>
      </w:rPr>
    </w:pPr>
    <w:r>
      <w:rPr>
        <w:rFonts w:ascii="Arial" w:hAnsi="Arial"/>
        <w:b/>
        <w:color w:val="0000FF"/>
        <w:sz w:val="16"/>
      </w:rPr>
      <w:t>Postadresse:</w:t>
    </w:r>
    <w:r>
      <w:rPr>
        <w:rFonts w:ascii="Arial" w:hAnsi="Arial"/>
        <w:b/>
        <w:color w:val="0000FF"/>
        <w:sz w:val="16"/>
      </w:rPr>
      <w:tab/>
      <w:t xml:space="preserve">Erik </w:t>
    </w:r>
    <w:proofErr w:type="spellStart"/>
    <w:r>
      <w:rPr>
        <w:rFonts w:ascii="Arial" w:hAnsi="Arial"/>
        <w:b/>
        <w:color w:val="0000FF"/>
        <w:sz w:val="16"/>
      </w:rPr>
      <w:t>Olsensgt</w:t>
    </w:r>
    <w:proofErr w:type="spellEnd"/>
    <w:r>
      <w:rPr>
        <w:rFonts w:ascii="Arial" w:hAnsi="Arial"/>
        <w:b/>
        <w:color w:val="0000FF"/>
        <w:sz w:val="16"/>
      </w:rPr>
      <w:t>. 3, 3019 Drammen</w:t>
    </w:r>
    <w:r w:rsidR="00833564">
      <w:rPr>
        <w:rFonts w:ascii="Arial" w:hAnsi="Arial"/>
        <w:b/>
        <w:color w:val="0000FF"/>
        <w:sz w:val="16"/>
      </w:rPr>
      <w:tab/>
    </w:r>
    <w:r w:rsidR="00833564">
      <w:rPr>
        <w:rFonts w:ascii="Arial" w:hAnsi="Arial"/>
        <w:b/>
        <w:color w:val="0000FF"/>
        <w:sz w:val="16"/>
      </w:rPr>
      <w:tab/>
      <w:t>Telefon: 906 59 082</w:t>
    </w:r>
  </w:p>
  <w:p w14:paraId="30F3F8E6" w14:textId="77777777" w:rsidR="00833564" w:rsidRDefault="00833564">
    <w:pPr>
      <w:pStyle w:val="Bunntekst"/>
      <w:tabs>
        <w:tab w:val="left" w:pos="1843"/>
        <w:tab w:val="left" w:pos="5245"/>
      </w:tabs>
      <w:rPr>
        <w:rFonts w:ascii="Arial" w:hAnsi="Arial"/>
        <w:b/>
        <w:color w:val="0000FF"/>
        <w:sz w:val="16"/>
      </w:rPr>
    </w:pPr>
    <w:r>
      <w:rPr>
        <w:rFonts w:ascii="Arial" w:hAnsi="Arial"/>
        <w:b/>
        <w:color w:val="0000FF"/>
        <w:sz w:val="16"/>
      </w:rPr>
      <w:t>Besøksadresse:</w:t>
    </w:r>
    <w:r>
      <w:rPr>
        <w:rFonts w:ascii="Arial" w:hAnsi="Arial"/>
        <w:b/>
        <w:color w:val="0000FF"/>
        <w:sz w:val="16"/>
      </w:rPr>
      <w:tab/>
      <w:t xml:space="preserve">Erik </w:t>
    </w:r>
    <w:proofErr w:type="spellStart"/>
    <w:r>
      <w:rPr>
        <w:rFonts w:ascii="Arial" w:hAnsi="Arial"/>
        <w:b/>
        <w:color w:val="0000FF"/>
        <w:sz w:val="16"/>
      </w:rPr>
      <w:t>Olsensgt</w:t>
    </w:r>
    <w:proofErr w:type="spellEnd"/>
    <w:r>
      <w:rPr>
        <w:rFonts w:ascii="Arial" w:hAnsi="Arial"/>
        <w:b/>
        <w:color w:val="0000FF"/>
        <w:sz w:val="16"/>
      </w:rPr>
      <w:t>. 3, 3019 Drammen</w:t>
    </w:r>
    <w:r>
      <w:rPr>
        <w:rFonts w:ascii="Arial" w:hAnsi="Arial"/>
        <w:b/>
        <w:color w:val="0000FF"/>
        <w:sz w:val="16"/>
      </w:rPr>
      <w:tab/>
    </w:r>
    <w:r>
      <w:rPr>
        <w:rFonts w:ascii="Arial" w:hAnsi="Arial"/>
        <w:b/>
        <w:color w:val="0000FF"/>
        <w:sz w:val="16"/>
      </w:rPr>
      <w:tab/>
      <w:t>Bank: 2</w:t>
    </w:r>
    <w:r w:rsidR="00C843E9">
      <w:rPr>
        <w:rFonts w:ascii="Arial" w:hAnsi="Arial"/>
        <w:b/>
        <w:color w:val="0000FF"/>
        <w:sz w:val="16"/>
      </w:rPr>
      <w:t>480 36 54863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427FC" w14:textId="77777777" w:rsidR="00FE20A3" w:rsidRDefault="00FE20A3">
      <w:r>
        <w:separator/>
      </w:r>
    </w:p>
  </w:footnote>
  <w:footnote w:type="continuationSeparator" w:id="0">
    <w:p w14:paraId="7997FCB2" w14:textId="77777777" w:rsidR="00FE20A3" w:rsidRDefault="00FE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F14B" w14:textId="2924E175" w:rsidR="00833564" w:rsidRDefault="00675933">
    <w:pPr>
      <w:pStyle w:val="Topptekst"/>
      <w:tabs>
        <w:tab w:val="left" w:pos="6946"/>
      </w:tabs>
      <w:rPr>
        <w:b/>
        <w:color w:val="0000FF"/>
      </w:rPr>
    </w:pPr>
    <w:r>
      <w:rPr>
        <w:b/>
        <w:noProof/>
        <w:color w:val="0000FF"/>
      </w:rPr>
      <w:drawing>
        <wp:anchor distT="0" distB="0" distL="114300" distR="114300" simplePos="0" relativeHeight="251658240" behindDoc="0" locked="0" layoutInCell="0" allowOverlap="1" wp14:anchorId="2BB5D3BF" wp14:editId="79400C4D">
          <wp:simplePos x="0" y="0"/>
          <wp:positionH relativeFrom="column">
            <wp:posOffset>5226050</wp:posOffset>
          </wp:positionH>
          <wp:positionV relativeFrom="paragraph">
            <wp:posOffset>6985</wp:posOffset>
          </wp:positionV>
          <wp:extent cx="430530" cy="379095"/>
          <wp:effectExtent l="0" t="0" r="0" b="0"/>
          <wp:wrapNone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564">
      <w:rPr>
        <w:b/>
        <w:color w:val="0000FF"/>
      </w:rPr>
      <w:t xml:space="preserve">Til: </w:t>
    </w:r>
    <w:bookmarkStart w:id="0" w:name="HMottaker"/>
    <w:bookmarkEnd w:id="0"/>
    <w:r w:rsidR="00833564">
      <w:rPr>
        <w:b/>
        <w:color w:val="0000FF"/>
      </w:rPr>
      <w:tab/>
    </w:r>
    <w:r w:rsidR="00833564">
      <w:rPr>
        <w:b/>
        <w:color w:val="0000FF"/>
      </w:rPr>
      <w:tab/>
      <w:t xml:space="preserve">side </w:t>
    </w:r>
    <w:r w:rsidR="00833564">
      <w:rPr>
        <w:rStyle w:val="Sidetall"/>
        <w:b/>
        <w:color w:val="0000FF"/>
      </w:rPr>
      <w:fldChar w:fldCharType="begin"/>
    </w:r>
    <w:r w:rsidR="00833564">
      <w:rPr>
        <w:rStyle w:val="Sidetall"/>
        <w:b/>
        <w:color w:val="0000FF"/>
      </w:rPr>
      <w:instrText xml:space="preserve"> PAGE </w:instrText>
    </w:r>
    <w:r w:rsidR="00833564">
      <w:rPr>
        <w:rStyle w:val="Sidetall"/>
        <w:b/>
        <w:color w:val="0000FF"/>
      </w:rPr>
      <w:fldChar w:fldCharType="separate"/>
    </w:r>
    <w:r w:rsidR="00833564">
      <w:rPr>
        <w:rStyle w:val="Sidetall"/>
        <w:b/>
        <w:noProof/>
        <w:color w:val="0000FF"/>
      </w:rPr>
      <w:t>2</w:t>
    </w:r>
    <w:r w:rsidR="00833564">
      <w:rPr>
        <w:rStyle w:val="Sidetall"/>
        <w:b/>
        <w:color w:val="0000F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28DF" w14:textId="0EDA71AC" w:rsidR="00833564" w:rsidRDefault="00675933">
    <w:pPr>
      <w:pStyle w:val="Topptekst"/>
      <w:rPr>
        <w:rFonts w:ascii="Arial" w:hAnsi="Arial"/>
        <w:b/>
        <w:color w:val="0000FF"/>
        <w:sz w:val="32"/>
      </w:rPr>
    </w:pPr>
    <w:r>
      <w:rPr>
        <w:rFonts w:ascii="Arial" w:hAnsi="Arial"/>
        <w:b/>
        <w:noProof/>
        <w:color w:val="0000FF"/>
        <w:sz w:val="32"/>
      </w:rPr>
      <w:drawing>
        <wp:anchor distT="0" distB="0" distL="114300" distR="114300" simplePos="0" relativeHeight="251657216" behindDoc="0" locked="0" layoutInCell="0" allowOverlap="1" wp14:anchorId="79891E46" wp14:editId="3C6F2490">
          <wp:simplePos x="0" y="0"/>
          <wp:positionH relativeFrom="column">
            <wp:posOffset>4951730</wp:posOffset>
          </wp:positionH>
          <wp:positionV relativeFrom="paragraph">
            <wp:posOffset>6985</wp:posOffset>
          </wp:positionV>
          <wp:extent cx="822960" cy="72453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564">
      <w:rPr>
        <w:rFonts w:ascii="Arial" w:hAnsi="Arial"/>
        <w:b/>
        <w:color w:val="0000FF"/>
        <w:sz w:val="32"/>
      </w:rPr>
      <w:t>MENTAL HELSE DRAMMEN</w:t>
    </w:r>
    <w:r w:rsidR="00833564">
      <w:rPr>
        <w:rFonts w:ascii="Arial" w:hAnsi="Arial"/>
        <w:b/>
        <w:color w:val="0000FF"/>
        <w:sz w:val="32"/>
      </w:rPr>
      <w:tab/>
    </w:r>
  </w:p>
  <w:p w14:paraId="7005C0B6" w14:textId="77777777" w:rsidR="00833564" w:rsidRDefault="0083356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B6695"/>
    <w:multiLevelType w:val="hybridMultilevel"/>
    <w:tmpl w:val="39E803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3EE7"/>
    <w:multiLevelType w:val="hybridMultilevel"/>
    <w:tmpl w:val="AC3633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317C1"/>
    <w:multiLevelType w:val="hybridMultilevel"/>
    <w:tmpl w:val="F9DE75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4407E"/>
    <w:multiLevelType w:val="hybridMultilevel"/>
    <w:tmpl w:val="AC9C47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1658F"/>
    <w:multiLevelType w:val="hybridMultilevel"/>
    <w:tmpl w:val="F87898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495C73"/>
    <w:multiLevelType w:val="hybridMultilevel"/>
    <w:tmpl w:val="FB62A3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7153"/>
    <w:multiLevelType w:val="hybridMultilevel"/>
    <w:tmpl w:val="B3266362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89382155">
    <w:abstractNumId w:val="0"/>
  </w:num>
  <w:num w:numId="2" w16cid:durableId="851073121">
    <w:abstractNumId w:val="3"/>
  </w:num>
  <w:num w:numId="3" w16cid:durableId="1162046301">
    <w:abstractNumId w:val="1"/>
  </w:num>
  <w:num w:numId="4" w16cid:durableId="430471348">
    <w:abstractNumId w:val="6"/>
  </w:num>
  <w:num w:numId="5" w16cid:durableId="1750957658">
    <w:abstractNumId w:val="2"/>
  </w:num>
  <w:num w:numId="6" w16cid:durableId="65736416">
    <w:abstractNumId w:val="4"/>
  </w:num>
  <w:num w:numId="7" w16cid:durableId="274366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A3"/>
    <w:rsid w:val="0018613C"/>
    <w:rsid w:val="002E7BB4"/>
    <w:rsid w:val="003D68D2"/>
    <w:rsid w:val="00421C2F"/>
    <w:rsid w:val="004954D6"/>
    <w:rsid w:val="004C0663"/>
    <w:rsid w:val="005D18A3"/>
    <w:rsid w:val="0065561D"/>
    <w:rsid w:val="00675933"/>
    <w:rsid w:val="006A1980"/>
    <w:rsid w:val="006A6954"/>
    <w:rsid w:val="00730AA2"/>
    <w:rsid w:val="007E6236"/>
    <w:rsid w:val="00833564"/>
    <w:rsid w:val="008655A3"/>
    <w:rsid w:val="00885035"/>
    <w:rsid w:val="00894427"/>
    <w:rsid w:val="00953053"/>
    <w:rsid w:val="009777CC"/>
    <w:rsid w:val="00A5425A"/>
    <w:rsid w:val="00A94DDE"/>
    <w:rsid w:val="00AC4521"/>
    <w:rsid w:val="00AE6DDB"/>
    <w:rsid w:val="00B345EE"/>
    <w:rsid w:val="00C4435F"/>
    <w:rsid w:val="00C843E9"/>
    <w:rsid w:val="00C955C9"/>
    <w:rsid w:val="00C9569F"/>
    <w:rsid w:val="00CA6501"/>
    <w:rsid w:val="00CF5C25"/>
    <w:rsid w:val="00D14B30"/>
    <w:rsid w:val="00D507B1"/>
    <w:rsid w:val="00D55BD0"/>
    <w:rsid w:val="00DA3C7D"/>
    <w:rsid w:val="00E940A3"/>
    <w:rsid w:val="00FE20A3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8EB41"/>
  <w15:chartTrackingRefBased/>
  <w15:docId w15:val="{ACAD99F2-EC51-4B8E-A3B9-FC820ECF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ammen@mentalhels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o\Dropbox\MentalHelseDrammen\Medlemsregistre\brevmalMH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brevmalMHD</Template>
  <TotalTime>1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Lier</Company>
  <LinksUpToDate>false</LinksUpToDate>
  <CharactersWithSpaces>1092</CharactersWithSpaces>
  <SharedDoc>false</SharedDoc>
  <HLinks>
    <vt:vector size="6" baseType="variant"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mailto:drammen@mentalhelse.no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Marlow Lokshall</dc:creator>
  <cp:keywords/>
  <cp:lastModifiedBy>Marlow Lokshall</cp:lastModifiedBy>
  <cp:revision>2</cp:revision>
  <cp:lastPrinted>1899-12-31T23:00:00Z</cp:lastPrinted>
  <dcterms:created xsi:type="dcterms:W3CDTF">2025-02-09T21:01:00Z</dcterms:created>
  <dcterms:modified xsi:type="dcterms:W3CDTF">2025-02-09T21:01:00Z</dcterms:modified>
</cp:coreProperties>
</file>