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2"/>
        <w:tblW w:w="10910" w:type="dxa"/>
        <w:tblInd w:w="-147" w:type="dxa"/>
        <w:tblLook w:val="04A0" w:firstRow="1" w:lastRow="0" w:firstColumn="1" w:lastColumn="0" w:noHBand="0" w:noVBand="1"/>
      </w:tblPr>
      <w:tblGrid>
        <w:gridCol w:w="1657"/>
        <w:gridCol w:w="1179"/>
        <w:gridCol w:w="961"/>
        <w:gridCol w:w="2441"/>
        <w:gridCol w:w="656"/>
        <w:gridCol w:w="619"/>
        <w:gridCol w:w="649"/>
        <w:gridCol w:w="2736"/>
        <w:gridCol w:w="12"/>
      </w:tblGrid>
      <w:tr w:rsidR="0018749B" w:rsidRPr="00802CB5" w14:paraId="7C2FE901" w14:textId="77777777" w:rsidTr="002E7CE2">
        <w:trPr>
          <w:trHeight w:val="1062"/>
        </w:trPr>
        <w:tc>
          <w:tcPr>
            <w:tcW w:w="10910" w:type="dxa"/>
            <w:gridSpan w:val="9"/>
          </w:tcPr>
          <w:p w14:paraId="002A9201" w14:textId="77777777" w:rsidR="0018749B" w:rsidRPr="00802CB5" w:rsidRDefault="0018749B" w:rsidP="002E7CE2">
            <w:pPr>
              <w:pStyle w:val="Overskrift1"/>
              <w:jc w:val="center"/>
              <w:rPr>
                <w:b/>
                <w:bCs/>
                <w:lang w:val="nn-NO"/>
              </w:rPr>
            </w:pPr>
            <w:r w:rsidRPr="00802CB5">
              <w:rPr>
                <w:b/>
                <w:bCs/>
                <w:color w:val="007A33"/>
                <w:lang w:val="nn-NO"/>
              </w:rPr>
              <w:t>Protokoll/styremøte til styremøte Langlobøen</w:t>
            </w:r>
          </w:p>
        </w:tc>
      </w:tr>
      <w:tr w:rsidR="0018749B" w:rsidRPr="00802CB5" w14:paraId="1C07C49A" w14:textId="77777777" w:rsidTr="002E7CE2">
        <w:trPr>
          <w:trHeight w:val="1062"/>
        </w:trPr>
        <w:tc>
          <w:tcPr>
            <w:tcW w:w="10910" w:type="dxa"/>
            <w:gridSpan w:val="9"/>
          </w:tcPr>
          <w:p w14:paraId="550AD7DB" w14:textId="77777777" w:rsidR="0018749B" w:rsidRPr="003779F5" w:rsidRDefault="0018749B" w:rsidP="002E7CE2">
            <w:pPr>
              <w:pStyle w:val="Overskrift1"/>
              <w:spacing w:before="120" w:after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nn-NO"/>
              </w:rPr>
            </w:pPr>
            <w:r w:rsidRPr="003779F5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  <w:lang w:val="nn-NO"/>
              </w:rPr>
              <w:t>Tilleggs informasjon for dette møtet:</w:t>
            </w:r>
          </w:p>
        </w:tc>
      </w:tr>
      <w:tr w:rsidR="0018749B" w:rsidRPr="00802CB5" w14:paraId="6A45AD91" w14:textId="77777777" w:rsidTr="002E7CE2">
        <w:trPr>
          <w:trHeight w:val="398"/>
        </w:trPr>
        <w:tc>
          <w:tcPr>
            <w:tcW w:w="3797" w:type="dxa"/>
            <w:gridSpan w:val="3"/>
            <w:vAlign w:val="center"/>
          </w:tcPr>
          <w:p w14:paraId="710E0BD4" w14:textId="77777777" w:rsidR="0018749B" w:rsidRPr="00802CB5" w:rsidRDefault="0018749B" w:rsidP="002E7CE2">
            <w:pPr>
              <w:pStyle w:val="Tittel"/>
              <w:spacing w:after="0"/>
              <w:jc w:val="right"/>
              <w:rPr>
                <w:rFonts w:ascii="Calibri Light" w:hAnsi="Calibri Light" w:cs="Calibri Light"/>
                <w:b/>
                <w:bCs/>
                <w:color w:val="C4281A"/>
                <w:sz w:val="28"/>
                <w:szCs w:val="28"/>
                <w:lang w:val="nn-NO"/>
              </w:rPr>
            </w:pPr>
            <w:r w:rsidRPr="00802CB5">
              <w:rPr>
                <w:rFonts w:ascii="Calibri Light" w:hAnsi="Calibri Light" w:cs="Calibri Light"/>
                <w:b/>
                <w:bCs/>
                <w:color w:val="C4281A"/>
                <w:sz w:val="28"/>
                <w:szCs w:val="28"/>
                <w:lang w:val="nn-NO"/>
              </w:rPr>
              <w:t>DATO:</w:t>
            </w:r>
          </w:p>
        </w:tc>
        <w:tc>
          <w:tcPr>
            <w:tcW w:w="3097" w:type="dxa"/>
            <w:gridSpan w:val="2"/>
            <w:vAlign w:val="center"/>
          </w:tcPr>
          <w:p w14:paraId="42E8B396" w14:textId="77777777" w:rsidR="0018749B" w:rsidRPr="00802CB5" w:rsidRDefault="0018749B" w:rsidP="002E7CE2">
            <w:pPr>
              <w:pStyle w:val="Tittel"/>
              <w:spacing w:after="0"/>
              <w:rPr>
                <w:rFonts w:ascii="Calibri Light" w:hAnsi="Calibri Light" w:cs="Calibri Light"/>
                <w:b/>
                <w:bCs/>
                <w:color w:val="C4281A"/>
                <w:sz w:val="28"/>
                <w:szCs w:val="28"/>
                <w:lang w:val="nn-NO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43E46CC" w14:textId="77777777" w:rsidR="0018749B" w:rsidRPr="00802CB5" w:rsidRDefault="0018749B" w:rsidP="002E7CE2">
            <w:pPr>
              <w:pStyle w:val="Tittel"/>
              <w:spacing w:after="0"/>
              <w:jc w:val="right"/>
              <w:rPr>
                <w:rFonts w:ascii="Calibri Light" w:hAnsi="Calibri Light" w:cs="Calibri Light"/>
                <w:b/>
                <w:bCs/>
                <w:color w:val="C4281A"/>
                <w:sz w:val="28"/>
                <w:szCs w:val="28"/>
                <w:lang w:val="nn-NO"/>
              </w:rPr>
            </w:pPr>
            <w:r w:rsidRPr="00802CB5">
              <w:rPr>
                <w:rFonts w:ascii="Calibri Light" w:hAnsi="Calibri Light" w:cs="Calibri Light"/>
                <w:b/>
                <w:bCs/>
                <w:color w:val="C4281A"/>
                <w:sz w:val="28"/>
                <w:szCs w:val="28"/>
                <w:lang w:val="nn-NO"/>
              </w:rPr>
              <w:t>Klokka:</w:t>
            </w:r>
          </w:p>
        </w:tc>
        <w:tc>
          <w:tcPr>
            <w:tcW w:w="2748" w:type="dxa"/>
            <w:gridSpan w:val="2"/>
            <w:vAlign w:val="center"/>
          </w:tcPr>
          <w:p w14:paraId="142F00FD" w14:textId="77777777" w:rsidR="0018749B" w:rsidRPr="00802CB5" w:rsidRDefault="0018749B" w:rsidP="002E7CE2">
            <w:pPr>
              <w:pStyle w:val="Tittel"/>
              <w:spacing w:after="0"/>
              <w:rPr>
                <w:rFonts w:ascii="Calibri Light" w:hAnsi="Calibri Light" w:cs="Calibri Light"/>
                <w:b/>
                <w:bCs/>
                <w:color w:val="C4281A"/>
                <w:sz w:val="28"/>
                <w:szCs w:val="28"/>
                <w:lang w:val="nn-NO"/>
              </w:rPr>
            </w:pPr>
          </w:p>
        </w:tc>
      </w:tr>
      <w:tr w:rsidR="0018749B" w:rsidRPr="00802CB5" w14:paraId="717B5254" w14:textId="77777777" w:rsidTr="002E7CE2">
        <w:trPr>
          <w:trHeight w:val="456"/>
        </w:trPr>
        <w:tc>
          <w:tcPr>
            <w:tcW w:w="10910" w:type="dxa"/>
            <w:gridSpan w:val="9"/>
          </w:tcPr>
          <w:p w14:paraId="0E2094B5" w14:textId="77777777" w:rsidR="0018749B" w:rsidRPr="00802CB5" w:rsidRDefault="0018749B" w:rsidP="002E7CE2">
            <w:pPr>
              <w:rPr>
                <w:i/>
                <w:iCs/>
                <w:sz w:val="18"/>
                <w:szCs w:val="18"/>
                <w:lang w:val="nn-NO"/>
              </w:rPr>
            </w:pPr>
            <w:r w:rsidRPr="00802CB5">
              <w:rPr>
                <w:b/>
                <w:bCs/>
                <w:color w:val="007A33"/>
                <w:sz w:val="18"/>
                <w:szCs w:val="18"/>
                <w:lang w:val="nn-NO"/>
              </w:rPr>
              <w:t>Rammer for møtet:</w:t>
            </w:r>
            <w:r w:rsidRPr="00802CB5">
              <w:rPr>
                <w:i/>
                <w:iCs/>
                <w:sz w:val="18"/>
                <w:szCs w:val="18"/>
                <w:lang w:val="nn-NO"/>
              </w:rPr>
              <w:t xml:space="preserve">  Nokon som må rekke noko- rekker vi alt?    Må vi prioritere </w:t>
            </w:r>
            <w:proofErr w:type="spellStart"/>
            <w:r w:rsidRPr="00802CB5">
              <w:rPr>
                <w:i/>
                <w:iCs/>
                <w:sz w:val="18"/>
                <w:szCs w:val="18"/>
                <w:lang w:val="nn-NO"/>
              </w:rPr>
              <w:t>evt</w:t>
            </w:r>
            <w:proofErr w:type="spellEnd"/>
            <w:r w:rsidRPr="00802CB5">
              <w:rPr>
                <w:i/>
                <w:iCs/>
                <w:sz w:val="18"/>
                <w:szCs w:val="18"/>
                <w:lang w:val="nn-NO"/>
              </w:rPr>
              <w:t xml:space="preserve"> utsette ein sak. </w:t>
            </w:r>
          </w:p>
          <w:p w14:paraId="12F58EFE" w14:textId="77777777" w:rsidR="0018749B" w:rsidRPr="00802CB5" w:rsidRDefault="0018749B" w:rsidP="002E7CE2">
            <w:pPr>
              <w:rPr>
                <w:lang w:val="nn-NO"/>
              </w:rPr>
            </w:pPr>
            <w:r w:rsidRPr="00802CB5">
              <w:rPr>
                <w:i/>
                <w:iCs/>
                <w:sz w:val="18"/>
                <w:szCs w:val="18"/>
                <w:lang w:val="nn-NO"/>
              </w:rPr>
              <w:t xml:space="preserve">Kan vi ta noko på </w:t>
            </w:r>
            <w:r>
              <w:rPr>
                <w:i/>
                <w:iCs/>
                <w:sz w:val="18"/>
                <w:szCs w:val="18"/>
                <w:lang w:val="nn-NO"/>
              </w:rPr>
              <w:t xml:space="preserve"> FB </w:t>
            </w:r>
            <w:r w:rsidRPr="00802CB5">
              <w:rPr>
                <w:i/>
                <w:iCs/>
                <w:sz w:val="18"/>
                <w:szCs w:val="18"/>
                <w:lang w:val="nn-NO"/>
              </w:rPr>
              <w:t>gruppa?</w:t>
            </w:r>
          </w:p>
        </w:tc>
      </w:tr>
      <w:tr w:rsidR="0018749B" w:rsidRPr="00802CB5" w14:paraId="1E73D826" w14:textId="77777777" w:rsidTr="002E7CE2">
        <w:trPr>
          <w:gridAfter w:val="1"/>
          <w:wAfter w:w="12" w:type="dxa"/>
        </w:trPr>
        <w:tc>
          <w:tcPr>
            <w:tcW w:w="1657" w:type="dxa"/>
          </w:tcPr>
          <w:p w14:paraId="2312593A" w14:textId="77777777" w:rsidR="0018749B" w:rsidRPr="00802CB5" w:rsidRDefault="0018749B" w:rsidP="002E7CE2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proofErr w:type="spellStart"/>
            <w:r w:rsidRPr="00802CB5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Tilstades</w:t>
            </w:r>
            <w:proofErr w:type="spellEnd"/>
            <w:r w:rsidRPr="00802CB5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9241" w:type="dxa"/>
            <w:gridSpan w:val="7"/>
          </w:tcPr>
          <w:p w14:paraId="11F5D187" w14:textId="77777777" w:rsidR="0018749B" w:rsidRPr="00802CB5" w:rsidRDefault="0018749B" w:rsidP="002E7CE2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F646DD" w:rsidRPr="00802CB5" w14:paraId="08255414" w14:textId="77777777" w:rsidTr="002E7CE2">
        <w:trPr>
          <w:gridAfter w:val="1"/>
          <w:wAfter w:w="12" w:type="dxa"/>
          <w:trHeight w:val="632"/>
        </w:trPr>
        <w:tc>
          <w:tcPr>
            <w:tcW w:w="1657" w:type="dxa"/>
          </w:tcPr>
          <w:p w14:paraId="5D37F4CE" w14:textId="77777777" w:rsidR="00F646DD" w:rsidRPr="00802CB5" w:rsidRDefault="00F646DD" w:rsidP="00F646DD">
            <w:pPr>
              <w:pStyle w:val="Brdtekst"/>
              <w:ind w:right="393"/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241" w:type="dxa"/>
            <w:gridSpan w:val="7"/>
          </w:tcPr>
          <w:p w14:paraId="46B77C38" w14:textId="1D1441B3" w:rsidR="00F646DD" w:rsidRPr="00F646DD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1-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F054C">
              <w:rPr>
                <w:rFonts w:ascii="Calibri Light" w:hAnsi="Calibri Light" w:cs="Calibri Light"/>
                <w:sz w:val="24"/>
                <w:szCs w:val="24"/>
              </w:rPr>
              <w:t>Karl Olsen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2-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F054C">
              <w:rPr>
                <w:rFonts w:ascii="Calibri Light" w:hAnsi="Calibri Light" w:cs="Calibri Light"/>
                <w:sz w:val="24"/>
                <w:szCs w:val="24"/>
              </w:rPr>
              <w:t xml:space="preserve">Kari </w:t>
            </w:r>
            <w:proofErr w:type="spellStart"/>
            <w:r w:rsidR="004F054C">
              <w:rPr>
                <w:rFonts w:ascii="Calibri Light" w:hAnsi="Calibri Light" w:cs="Calibri Light"/>
                <w:sz w:val="24"/>
                <w:szCs w:val="24"/>
              </w:rPr>
              <w:t>Navnesen</w:t>
            </w:r>
            <w:proofErr w:type="spellEnd"/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3-</w:t>
            </w:r>
            <w:r w:rsidR="004F054C">
              <w:rPr>
                <w:rFonts w:ascii="Calibri Light" w:hAnsi="Calibri Light" w:cs="Calibri Light"/>
                <w:sz w:val="24"/>
                <w:szCs w:val="24"/>
              </w:rPr>
              <w:t>Trude Hansen</w:t>
            </w:r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  <w:sz w:val="24"/>
                <w:szCs w:val="24"/>
              </w:rPr>
              <w:t>4-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4F054C">
              <w:rPr>
                <w:rFonts w:ascii="Calibri Light" w:hAnsi="Calibri Light" w:cs="Calibri Light"/>
                <w:sz w:val="24"/>
                <w:szCs w:val="24"/>
              </w:rPr>
              <w:t>Hallvar</w:t>
            </w:r>
            <w:proofErr w:type="spellEnd"/>
            <w:r w:rsidR="004F054C">
              <w:rPr>
                <w:rFonts w:ascii="Calibri Light" w:hAnsi="Calibri Light" w:cs="Calibri Light"/>
                <w:sz w:val="24"/>
                <w:szCs w:val="24"/>
              </w:rPr>
              <w:t xml:space="preserve"> T. </w:t>
            </w:r>
            <w:proofErr w:type="spellStart"/>
            <w:r w:rsidR="004F054C">
              <w:rPr>
                <w:rFonts w:ascii="Calibri Light" w:hAnsi="Calibri Light" w:cs="Calibri Light"/>
                <w:sz w:val="24"/>
                <w:szCs w:val="24"/>
              </w:rPr>
              <w:t>Oresen</w:t>
            </w:r>
            <w:proofErr w:type="spellEnd"/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5-</w:t>
            </w:r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="004F054C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Kari </w:t>
            </w:r>
            <w:proofErr w:type="spellStart"/>
            <w:r w:rsidR="004F054C">
              <w:rPr>
                <w:rFonts w:ascii="Calibri Light" w:hAnsi="Calibri Light" w:cs="Calibri Light"/>
                <w:spacing w:val="-2"/>
                <w:sz w:val="24"/>
                <w:szCs w:val="24"/>
              </w:rPr>
              <w:t>Kari</w:t>
            </w:r>
            <w:proofErr w:type="spellEnd"/>
            <w:r w:rsidR="004F054C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Ski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646DD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F646DD">
              <w:rPr>
                <w:rFonts w:ascii="Calibri Light" w:hAnsi="Calibri Light" w:cs="Calibri Light"/>
                <w:b/>
                <w:bCs/>
                <w:spacing w:val="-4"/>
                <w:sz w:val="24"/>
                <w:szCs w:val="24"/>
              </w:rPr>
              <w:t>6-</w:t>
            </w:r>
            <w:r w:rsidR="004F054C">
              <w:rPr>
                <w:rFonts w:ascii="Calibri Light" w:hAnsi="Calibri Light" w:cs="Calibri Light"/>
                <w:sz w:val="24"/>
                <w:szCs w:val="24"/>
              </w:rPr>
              <w:t xml:space="preserve">Frank </w:t>
            </w:r>
            <w:proofErr w:type="spellStart"/>
            <w:r w:rsidR="004F054C">
              <w:rPr>
                <w:rFonts w:ascii="Calibri Light" w:hAnsi="Calibri Light" w:cs="Calibri Light"/>
                <w:sz w:val="24"/>
                <w:szCs w:val="24"/>
              </w:rPr>
              <w:t>Derborte</w:t>
            </w:r>
            <w:proofErr w:type="spellEnd"/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  <w:sz w:val="24"/>
                <w:szCs w:val="24"/>
              </w:rPr>
              <w:t>7-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F054C">
              <w:rPr>
                <w:rFonts w:ascii="Calibri Light" w:hAnsi="Calibri Light" w:cs="Calibri Light"/>
                <w:sz w:val="24"/>
                <w:szCs w:val="24"/>
              </w:rPr>
              <w:t>Ole P. Mørke</w:t>
            </w:r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  <w:sz w:val="24"/>
                <w:szCs w:val="24"/>
              </w:rPr>
              <w:t>8-</w:t>
            </w:r>
            <w:r w:rsidR="004F054C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Mari </w:t>
            </w:r>
            <w:proofErr w:type="spellStart"/>
            <w:r w:rsidR="004F054C">
              <w:rPr>
                <w:rFonts w:ascii="Calibri Light" w:hAnsi="Calibri Light" w:cs="Calibri Light"/>
                <w:spacing w:val="-2"/>
                <w:sz w:val="24"/>
                <w:szCs w:val="24"/>
              </w:rPr>
              <w:t>Dubedåre</w:t>
            </w:r>
            <w:proofErr w:type="spellEnd"/>
          </w:p>
        </w:tc>
      </w:tr>
      <w:tr w:rsidR="0018749B" w:rsidRPr="00802CB5" w14:paraId="2CF2C149" w14:textId="77777777" w:rsidTr="002E7CE2">
        <w:trPr>
          <w:gridAfter w:val="1"/>
          <w:wAfter w:w="12" w:type="dxa"/>
          <w:trHeight w:val="309"/>
        </w:trPr>
        <w:tc>
          <w:tcPr>
            <w:tcW w:w="1657" w:type="dxa"/>
          </w:tcPr>
          <w:p w14:paraId="1B172DAD" w14:textId="77777777" w:rsidR="0018749B" w:rsidRPr="00802CB5" w:rsidRDefault="0018749B" w:rsidP="002E7CE2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802CB5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Forfall:</w:t>
            </w:r>
          </w:p>
        </w:tc>
        <w:tc>
          <w:tcPr>
            <w:tcW w:w="9241" w:type="dxa"/>
            <w:gridSpan w:val="7"/>
          </w:tcPr>
          <w:p w14:paraId="63401858" w14:textId="77777777" w:rsidR="0018749B" w:rsidRPr="00F646DD" w:rsidRDefault="0018749B" w:rsidP="002E7CE2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</w:p>
        </w:tc>
      </w:tr>
      <w:tr w:rsidR="00F646DD" w:rsidRPr="00802CB5" w14:paraId="38DB8B60" w14:textId="77777777" w:rsidTr="002E7CE2">
        <w:trPr>
          <w:gridAfter w:val="1"/>
          <w:wAfter w:w="12" w:type="dxa"/>
          <w:trHeight w:val="278"/>
        </w:trPr>
        <w:tc>
          <w:tcPr>
            <w:tcW w:w="1657" w:type="dxa"/>
          </w:tcPr>
          <w:p w14:paraId="77EDD4C6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241" w:type="dxa"/>
            <w:gridSpan w:val="7"/>
          </w:tcPr>
          <w:p w14:paraId="7A08A62A" w14:textId="0C0DE5FA" w:rsidR="00F646DD" w:rsidRPr="00F646DD" w:rsidRDefault="004F054C" w:rsidP="00F646D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val="nn-NO"/>
              </w:rPr>
            </w:pP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1-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Karl Olsen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2-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Kari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Navnesen</w:t>
            </w:r>
            <w:proofErr w:type="spellEnd"/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3-</w:t>
            </w:r>
            <w:r>
              <w:rPr>
                <w:rFonts w:ascii="Calibri Light" w:hAnsi="Calibri Light" w:cs="Calibri Light"/>
                <w:sz w:val="24"/>
                <w:szCs w:val="24"/>
              </w:rPr>
              <w:t>Trude Hansen</w:t>
            </w:r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  <w:sz w:val="24"/>
                <w:szCs w:val="24"/>
              </w:rPr>
              <w:t>4-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Hallvar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T.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Oresen</w:t>
            </w:r>
            <w:proofErr w:type="spellEnd"/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F646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5-</w:t>
            </w:r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Kari </w:t>
            </w:r>
            <w:proofErr w:type="spellStart"/>
            <w:r>
              <w:rPr>
                <w:rFonts w:ascii="Calibri Light" w:hAnsi="Calibri Light" w:cs="Calibri Light"/>
                <w:spacing w:val="-2"/>
                <w:sz w:val="24"/>
                <w:szCs w:val="24"/>
              </w:rPr>
              <w:t>Kari</w:t>
            </w:r>
            <w:proofErr w:type="spellEnd"/>
            <w:r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Ski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646DD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F646DD">
              <w:rPr>
                <w:rFonts w:ascii="Calibri Light" w:hAnsi="Calibri Light" w:cs="Calibri Light"/>
                <w:b/>
                <w:bCs/>
                <w:spacing w:val="-4"/>
                <w:sz w:val="24"/>
                <w:szCs w:val="24"/>
              </w:rPr>
              <w:t>6-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Frank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Derborte</w:t>
            </w:r>
            <w:proofErr w:type="spellEnd"/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  <w:sz w:val="24"/>
                <w:szCs w:val="24"/>
              </w:rPr>
              <w:t>7-</w:t>
            </w:r>
            <w:r w:rsidRPr="00F646D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Ole P. Mørke</w:t>
            </w:r>
            <w:r w:rsidRPr="00F646D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  <w:sz w:val="24"/>
                <w:szCs w:val="24"/>
              </w:rPr>
              <w:t>8-</w:t>
            </w:r>
            <w:r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Mari </w:t>
            </w:r>
            <w:proofErr w:type="spellStart"/>
            <w:r>
              <w:rPr>
                <w:rFonts w:ascii="Calibri Light" w:hAnsi="Calibri Light" w:cs="Calibri Light"/>
                <w:spacing w:val="-2"/>
                <w:sz w:val="24"/>
                <w:szCs w:val="24"/>
              </w:rPr>
              <w:t>Dubedåre</w:t>
            </w:r>
            <w:proofErr w:type="spellEnd"/>
          </w:p>
        </w:tc>
      </w:tr>
      <w:tr w:rsidR="00F646DD" w:rsidRPr="00802CB5" w14:paraId="08D8EEAE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597EADED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  <w:b/>
                <w:bCs/>
              </w:rPr>
            </w:pPr>
            <w:r w:rsidRPr="00802CB5">
              <w:rPr>
                <w:rFonts w:ascii="Calibri Light" w:hAnsi="Calibri Light" w:cs="Calibri Light"/>
                <w:b/>
                <w:bCs/>
              </w:rPr>
              <w:t>Ikkje møtt:</w:t>
            </w:r>
          </w:p>
        </w:tc>
        <w:tc>
          <w:tcPr>
            <w:tcW w:w="9241" w:type="dxa"/>
            <w:gridSpan w:val="7"/>
          </w:tcPr>
          <w:p w14:paraId="6BE344F2" w14:textId="77777777" w:rsidR="00F646DD" w:rsidRPr="00F646DD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646DD" w:rsidRPr="00802CB5" w14:paraId="3BB27487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054938F2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241" w:type="dxa"/>
            <w:gridSpan w:val="7"/>
          </w:tcPr>
          <w:p w14:paraId="651A4413" w14:textId="0C3C718E" w:rsidR="00F646DD" w:rsidRPr="00F646DD" w:rsidRDefault="004F054C" w:rsidP="00F646DD">
            <w:pPr>
              <w:pStyle w:val="Brdtekst"/>
              <w:spacing w:line="293" w:lineRule="exact"/>
              <w:rPr>
                <w:rFonts w:ascii="Calibri Light" w:hAnsi="Calibri Light" w:cs="Calibri Light"/>
                <w:color w:val="000000" w:themeColor="text1"/>
              </w:rPr>
            </w:pPr>
            <w:r w:rsidRPr="00F646DD">
              <w:rPr>
                <w:rFonts w:ascii="Calibri Light" w:hAnsi="Calibri Light" w:cs="Calibri Light"/>
                <w:b/>
                <w:bCs/>
              </w:rPr>
              <w:t>1-</w:t>
            </w:r>
            <w:r>
              <w:rPr>
                <w:rFonts w:ascii="Calibri Light" w:hAnsi="Calibri Light" w:cs="Calibri Light"/>
              </w:rPr>
              <w:t xml:space="preserve"> Karl Olsen</w:t>
            </w:r>
            <w:r w:rsidRPr="00F646DD">
              <w:rPr>
                <w:rFonts w:ascii="Calibri Light" w:hAnsi="Calibri Light" w:cs="Calibri Light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</w:rPr>
              <w:t>2-</w:t>
            </w:r>
            <w:r w:rsidRPr="00F646D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Kari </w:t>
            </w:r>
            <w:proofErr w:type="spellStart"/>
            <w:r>
              <w:rPr>
                <w:rFonts w:ascii="Calibri Light" w:hAnsi="Calibri Light" w:cs="Calibri Light"/>
              </w:rPr>
              <w:t>Navnesen</w:t>
            </w:r>
            <w:proofErr w:type="spellEnd"/>
            <w:r w:rsidRPr="00F646DD">
              <w:rPr>
                <w:rFonts w:ascii="Calibri Light" w:hAnsi="Calibri Light" w:cs="Calibri Light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</w:rPr>
              <w:t>3-</w:t>
            </w:r>
            <w:r>
              <w:rPr>
                <w:rFonts w:ascii="Calibri Light" w:hAnsi="Calibri Light" w:cs="Calibri Light"/>
              </w:rPr>
              <w:t>Trude Hansen</w:t>
            </w:r>
            <w:r w:rsidRPr="00F646DD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</w:rPr>
              <w:t>4-</w:t>
            </w:r>
            <w:r w:rsidRPr="00F646D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Hallvar T. </w:t>
            </w:r>
            <w:proofErr w:type="spellStart"/>
            <w:r>
              <w:rPr>
                <w:rFonts w:ascii="Calibri Light" w:hAnsi="Calibri Light" w:cs="Calibri Light"/>
              </w:rPr>
              <w:t>Oresen</w:t>
            </w:r>
            <w:proofErr w:type="spellEnd"/>
            <w:r w:rsidRPr="00F646DD">
              <w:rPr>
                <w:rFonts w:ascii="Calibri Light" w:hAnsi="Calibri Light" w:cs="Calibri Light"/>
              </w:rPr>
              <w:t xml:space="preserve">, </w:t>
            </w:r>
            <w:r w:rsidRPr="00F646DD">
              <w:rPr>
                <w:rFonts w:ascii="Calibri Light" w:hAnsi="Calibri Light" w:cs="Calibri Light"/>
              </w:rPr>
              <w:br/>
            </w:r>
            <w:r w:rsidRPr="00F646DD">
              <w:rPr>
                <w:rFonts w:ascii="Calibri Light" w:hAnsi="Calibri Light" w:cs="Calibri Light"/>
                <w:b/>
                <w:bCs/>
              </w:rPr>
              <w:t>5-</w:t>
            </w:r>
            <w:r w:rsidRPr="00F646DD"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</w:rPr>
              <w:t xml:space="preserve">Kari </w:t>
            </w:r>
            <w:proofErr w:type="spellStart"/>
            <w:r>
              <w:rPr>
                <w:rFonts w:ascii="Calibri Light" w:hAnsi="Calibri Light" w:cs="Calibri Light"/>
                <w:spacing w:val="-2"/>
              </w:rPr>
              <w:t>Kari</w:t>
            </w:r>
            <w:proofErr w:type="spellEnd"/>
            <w:r>
              <w:rPr>
                <w:rFonts w:ascii="Calibri Light" w:hAnsi="Calibri Light" w:cs="Calibri Light"/>
                <w:spacing w:val="-2"/>
              </w:rPr>
              <w:t xml:space="preserve"> Ski</w:t>
            </w:r>
            <w:r w:rsidRPr="00F646DD">
              <w:rPr>
                <w:rFonts w:ascii="Calibri Light" w:hAnsi="Calibri Light" w:cs="Calibri Light"/>
              </w:rPr>
              <w:t>,</w:t>
            </w:r>
            <w:r w:rsidRPr="00F646DD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F646DD">
              <w:rPr>
                <w:rFonts w:ascii="Calibri Light" w:hAnsi="Calibri Light" w:cs="Calibri Light"/>
                <w:b/>
                <w:bCs/>
                <w:spacing w:val="-4"/>
              </w:rPr>
              <w:t>6-</w:t>
            </w:r>
            <w:r>
              <w:rPr>
                <w:rFonts w:ascii="Calibri Light" w:hAnsi="Calibri Light" w:cs="Calibri Light"/>
              </w:rPr>
              <w:t xml:space="preserve">Frank </w:t>
            </w:r>
            <w:proofErr w:type="spellStart"/>
            <w:r>
              <w:rPr>
                <w:rFonts w:ascii="Calibri Light" w:hAnsi="Calibri Light" w:cs="Calibri Light"/>
              </w:rPr>
              <w:t>Derborte</w:t>
            </w:r>
            <w:proofErr w:type="spellEnd"/>
            <w:r w:rsidRPr="00F646DD">
              <w:rPr>
                <w:rFonts w:ascii="Calibri Light" w:hAnsi="Calibri Light" w:cs="Calibri Light"/>
                <w:spacing w:val="-2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</w:rPr>
              <w:t>7-</w:t>
            </w:r>
            <w:r w:rsidRPr="00F646D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Ole P. Mørke</w:t>
            </w:r>
            <w:r w:rsidRPr="00F646DD">
              <w:rPr>
                <w:rFonts w:ascii="Calibri Light" w:hAnsi="Calibri Light" w:cs="Calibri Light"/>
                <w:spacing w:val="-2"/>
              </w:rPr>
              <w:t xml:space="preserve">, </w:t>
            </w:r>
            <w:r w:rsidRPr="00F646DD">
              <w:rPr>
                <w:rFonts w:ascii="Calibri Light" w:hAnsi="Calibri Light" w:cs="Calibri Light"/>
                <w:b/>
                <w:bCs/>
                <w:spacing w:val="-2"/>
              </w:rPr>
              <w:t>8-</w:t>
            </w:r>
            <w:r>
              <w:rPr>
                <w:rFonts w:ascii="Calibri Light" w:hAnsi="Calibri Light" w:cs="Calibri Light"/>
                <w:spacing w:val="-2"/>
              </w:rPr>
              <w:t xml:space="preserve">Mari </w:t>
            </w:r>
            <w:proofErr w:type="spellStart"/>
            <w:r>
              <w:rPr>
                <w:rFonts w:ascii="Calibri Light" w:hAnsi="Calibri Light" w:cs="Calibri Light"/>
                <w:spacing w:val="-2"/>
              </w:rPr>
              <w:t>Dubedåre</w:t>
            </w:r>
            <w:proofErr w:type="spellEnd"/>
          </w:p>
        </w:tc>
      </w:tr>
      <w:tr w:rsidR="00F646DD" w:rsidRPr="00802CB5" w14:paraId="5661529E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482D40E6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  <w:b/>
                <w:bCs/>
              </w:rPr>
            </w:pPr>
            <w:r w:rsidRPr="00802CB5">
              <w:rPr>
                <w:rFonts w:ascii="Calibri Light" w:hAnsi="Calibri Light" w:cs="Calibri Light"/>
                <w:b/>
                <w:bCs/>
              </w:rPr>
              <w:t>Andre:</w:t>
            </w:r>
          </w:p>
        </w:tc>
        <w:tc>
          <w:tcPr>
            <w:tcW w:w="9241" w:type="dxa"/>
            <w:gridSpan w:val="7"/>
          </w:tcPr>
          <w:p w14:paraId="0B1F99F0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646DD" w:rsidRPr="00802CB5" w14:paraId="33598D5F" w14:textId="77777777" w:rsidTr="002E7CE2">
        <w:trPr>
          <w:gridAfter w:val="1"/>
          <w:wAfter w:w="12" w:type="dxa"/>
          <w:trHeight w:val="525"/>
        </w:trPr>
        <w:tc>
          <w:tcPr>
            <w:tcW w:w="1657" w:type="dxa"/>
          </w:tcPr>
          <w:p w14:paraId="6EAB6DB5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9241" w:type="dxa"/>
            <w:gridSpan w:val="7"/>
          </w:tcPr>
          <w:p w14:paraId="419CB1B0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646DD" w:rsidRPr="00802CB5" w14:paraId="2BA0DF01" w14:textId="77777777" w:rsidTr="002E7CE2">
        <w:trPr>
          <w:trHeight w:val="272"/>
        </w:trPr>
        <w:tc>
          <w:tcPr>
            <w:tcW w:w="2836" w:type="dxa"/>
            <w:gridSpan w:val="2"/>
          </w:tcPr>
          <w:p w14:paraId="0D914696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  <w:b/>
                <w:bCs/>
              </w:rPr>
            </w:pPr>
            <w:r w:rsidRPr="00802CB5">
              <w:rPr>
                <w:rFonts w:ascii="Calibri Light" w:hAnsi="Calibri Light" w:cs="Calibri Light"/>
                <w:b/>
                <w:bCs/>
              </w:rPr>
              <w:t xml:space="preserve"> Val av møteleiar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402" w:type="dxa"/>
            <w:gridSpan w:val="2"/>
          </w:tcPr>
          <w:p w14:paraId="194DB080" w14:textId="01C7E8DF" w:rsidR="00F646DD" w:rsidRPr="00802CB5" w:rsidRDefault="004F054C" w:rsidP="00F646DD">
            <w:pPr>
              <w:pStyle w:val="Brdtekst"/>
              <w:spacing w:line="293" w:lineRule="exact"/>
              <w:rPr>
                <w:rFonts w:ascii="Calibri Light" w:hAnsi="Calibri Light" w:cs="Calibri Light"/>
                <w:b/>
                <w:bCs/>
              </w:rPr>
            </w:pPr>
            <w:r w:rsidRPr="00F646DD">
              <w:rPr>
                <w:rFonts w:ascii="Calibri Light" w:hAnsi="Calibri Light" w:cs="Calibri Light"/>
                <w:b/>
                <w:bCs/>
              </w:rPr>
              <w:t>1-</w:t>
            </w:r>
            <w:r>
              <w:rPr>
                <w:rFonts w:ascii="Calibri Light" w:hAnsi="Calibri Light" w:cs="Calibri Light"/>
              </w:rPr>
              <w:t xml:space="preserve"> Karl Olsen</w:t>
            </w:r>
          </w:p>
        </w:tc>
        <w:tc>
          <w:tcPr>
            <w:tcW w:w="1275" w:type="dxa"/>
            <w:gridSpan w:val="2"/>
          </w:tcPr>
          <w:p w14:paraId="5478E754" w14:textId="77777777" w:rsidR="00F646DD" w:rsidRPr="00802CB5" w:rsidRDefault="00F646DD" w:rsidP="00F646DD">
            <w:pPr>
              <w:pStyle w:val="Brdtekst"/>
              <w:spacing w:line="293" w:lineRule="exact"/>
              <w:jc w:val="right"/>
              <w:rPr>
                <w:rFonts w:ascii="Calibri Light" w:hAnsi="Calibri Light" w:cs="Calibri Light"/>
                <w:b/>
                <w:bCs/>
              </w:rPr>
            </w:pPr>
            <w:r w:rsidRPr="00802CB5">
              <w:rPr>
                <w:rFonts w:ascii="Calibri Light" w:hAnsi="Calibri Light" w:cs="Calibri Light"/>
                <w:b/>
                <w:bCs/>
              </w:rPr>
              <w:t>Sekretær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397" w:type="dxa"/>
            <w:gridSpan w:val="3"/>
          </w:tcPr>
          <w:p w14:paraId="3D4F70A3" w14:textId="79BE872B" w:rsidR="00F646DD" w:rsidRPr="00802CB5" w:rsidRDefault="004F054C" w:rsidP="00F646DD">
            <w:pPr>
              <w:pStyle w:val="Brdtekst"/>
              <w:spacing w:line="293" w:lineRule="exact"/>
              <w:rPr>
                <w:rFonts w:ascii="Calibri Light" w:hAnsi="Calibri Light" w:cs="Calibri Light"/>
                <w:b/>
                <w:bCs/>
              </w:rPr>
            </w:pPr>
            <w:r w:rsidRPr="00F646DD">
              <w:rPr>
                <w:rFonts w:ascii="Calibri Light" w:hAnsi="Calibri Light" w:cs="Calibri Light"/>
                <w:b/>
                <w:bCs/>
              </w:rPr>
              <w:t>3-</w:t>
            </w:r>
            <w:r>
              <w:rPr>
                <w:rFonts w:ascii="Calibri Light" w:hAnsi="Calibri Light" w:cs="Calibri Light"/>
              </w:rPr>
              <w:t>Trude Hansen</w:t>
            </w:r>
          </w:p>
        </w:tc>
      </w:tr>
      <w:tr w:rsidR="00F646DD" w:rsidRPr="00802CB5" w14:paraId="40C315F7" w14:textId="77777777" w:rsidTr="002E7CE2">
        <w:trPr>
          <w:trHeight w:val="596"/>
        </w:trPr>
        <w:tc>
          <w:tcPr>
            <w:tcW w:w="10910" w:type="dxa"/>
            <w:gridSpan w:val="9"/>
            <w:vAlign w:val="center"/>
          </w:tcPr>
          <w:p w14:paraId="5597EF45" w14:textId="77777777" w:rsidR="00F646DD" w:rsidRPr="00802CB5" w:rsidRDefault="00F646DD" w:rsidP="00F646DD">
            <w:pPr>
              <w:pStyle w:val="Overskrift2"/>
              <w:rPr>
                <w:b/>
                <w:bCs/>
                <w:lang w:val="nn-NO"/>
              </w:rPr>
            </w:pPr>
            <w:r w:rsidRPr="003779F5">
              <w:rPr>
                <w:b/>
                <w:bCs/>
                <w:color w:val="C4281A"/>
                <w:lang w:val="nn-NO"/>
              </w:rPr>
              <w:t>Saksliste</w:t>
            </w:r>
          </w:p>
        </w:tc>
      </w:tr>
      <w:tr w:rsidR="00F646DD" w:rsidRPr="00802CB5" w14:paraId="0824CB7F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172E6DCA" w14:textId="77777777" w:rsidR="00F646DD" w:rsidRPr="00674C98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241" w:type="dxa"/>
            <w:gridSpan w:val="7"/>
          </w:tcPr>
          <w:p w14:paraId="6B3695AD" w14:textId="77777777" w:rsidR="00F646DD" w:rsidRPr="00E81336" w:rsidRDefault="00F646DD" w:rsidP="00F646DD">
            <w:pPr>
              <w:pStyle w:val="MH1"/>
            </w:pPr>
            <w:r w:rsidRPr="00E81336">
              <w:t xml:space="preserve">Godkjenning av innkalling </w:t>
            </w:r>
          </w:p>
          <w:p w14:paraId="28191000" w14:textId="77777777" w:rsidR="00F646DD" w:rsidRPr="00802CB5" w:rsidRDefault="00F646DD" w:rsidP="00F646DD">
            <w:pPr>
              <w:rPr>
                <w:lang w:val="nn-NO"/>
              </w:rPr>
            </w:pPr>
            <w:proofErr w:type="spellStart"/>
            <w:r w:rsidRPr="00802CB5">
              <w:rPr>
                <w:b/>
                <w:bCs/>
                <w:lang w:val="nn-NO"/>
              </w:rPr>
              <w:t>AU’s</w:t>
            </w:r>
            <w:proofErr w:type="spellEnd"/>
            <w:r w:rsidRPr="00802CB5">
              <w:rPr>
                <w:b/>
                <w:bCs/>
                <w:lang w:val="nn-NO"/>
              </w:rPr>
              <w:t xml:space="preserve">  innstilling:</w:t>
            </w:r>
            <w:r w:rsidRPr="00802CB5">
              <w:rPr>
                <w:lang w:val="nn-NO"/>
              </w:rPr>
              <w:t> </w:t>
            </w:r>
            <w:r w:rsidRPr="00802CB5">
              <w:rPr>
                <w:lang w:val="nn-NO"/>
              </w:rPr>
              <w:br/>
              <w:t>Innkalling godkjennast</w:t>
            </w:r>
            <w:r>
              <w:rPr>
                <w:lang w:val="nn-NO"/>
              </w:rPr>
              <w:t xml:space="preserve"> einstemmig</w:t>
            </w:r>
            <w:r w:rsidRPr="00802CB5">
              <w:rPr>
                <w:lang w:val="nn-NO"/>
              </w:rPr>
              <w:t>. </w:t>
            </w:r>
          </w:p>
          <w:p w14:paraId="6487971B" w14:textId="77777777" w:rsidR="00F646DD" w:rsidRPr="00802CB5" w:rsidRDefault="00F646DD" w:rsidP="00F646DD">
            <w:pPr>
              <w:rPr>
                <w:b/>
                <w:bCs/>
                <w:lang w:val="nn-NO"/>
              </w:rPr>
            </w:pPr>
            <w:r w:rsidRPr="00802CB5">
              <w:rPr>
                <w:b/>
                <w:bCs/>
                <w:lang w:val="nn-NO"/>
              </w:rPr>
              <w:t>Følgjande hadde ordet i saka: </w:t>
            </w:r>
            <w:r w:rsidRPr="00802CB5">
              <w:rPr>
                <w:b/>
                <w:bCs/>
                <w:lang w:val="nn-NO"/>
              </w:rPr>
              <w:br/>
            </w:r>
            <w:r w:rsidRPr="00802CB5">
              <w:rPr>
                <w:b/>
                <w:bCs/>
                <w:lang w:val="nn-NO"/>
              </w:rPr>
              <w:tab/>
            </w:r>
            <w:r w:rsidRPr="00802CB5">
              <w:rPr>
                <w:b/>
                <w:bCs/>
                <w:lang w:val="nn-NO"/>
              </w:rPr>
              <w:tab/>
              <w:t> </w:t>
            </w:r>
          </w:p>
          <w:p w14:paraId="40BCCF1C" w14:textId="77777777" w:rsidR="00F646DD" w:rsidRPr="00802CB5" w:rsidRDefault="00F646DD" w:rsidP="00F646DD">
            <w:pPr>
              <w:rPr>
                <w:lang w:val="nn-NO"/>
              </w:rPr>
            </w:pPr>
            <w:r w:rsidRPr="00802CB5">
              <w:rPr>
                <w:b/>
                <w:bCs/>
                <w:lang w:val="nn-NO"/>
              </w:rPr>
              <w:t>Forslag fremja i saka:</w:t>
            </w:r>
            <w:r w:rsidRPr="00802CB5">
              <w:rPr>
                <w:lang w:val="nn-NO"/>
              </w:rPr>
              <w:t xml:space="preserve"> (skriv ned namn på forslagsstillar) </w:t>
            </w:r>
            <w:r w:rsidRPr="00802CB5">
              <w:rPr>
                <w:lang w:val="nn-NO"/>
              </w:rPr>
              <w:br/>
            </w:r>
            <w:r w:rsidRPr="00802CB5">
              <w:rPr>
                <w:lang w:val="nn-NO"/>
              </w:rPr>
              <w:tab/>
            </w:r>
            <w:r w:rsidRPr="00802CB5">
              <w:rPr>
                <w:lang w:val="nn-NO"/>
              </w:rPr>
              <w:tab/>
              <w:t> </w:t>
            </w:r>
          </w:p>
          <w:p w14:paraId="26623905" w14:textId="77777777" w:rsidR="00F646DD" w:rsidRDefault="00F646DD" w:rsidP="00F646DD">
            <w:pPr>
              <w:rPr>
                <w:lang w:val="nn-NO"/>
              </w:rPr>
            </w:pPr>
            <w:r w:rsidRPr="000067B3">
              <w:rPr>
                <w:b/>
                <w:bCs/>
                <w:lang w:val="nn-NO"/>
              </w:rPr>
              <w:t>Vedtak</w:t>
            </w:r>
          </w:p>
          <w:p w14:paraId="2132321C" w14:textId="77777777" w:rsidR="00F646DD" w:rsidRPr="000067B3" w:rsidRDefault="00F646DD" w:rsidP="00F646DD">
            <w:pPr>
              <w:rPr>
                <w:lang w:val="nn-NO"/>
              </w:rPr>
            </w:pPr>
          </w:p>
          <w:p w14:paraId="1DB925FB" w14:textId="77777777" w:rsidR="00F646DD" w:rsidRPr="00E81336" w:rsidRDefault="00F646DD" w:rsidP="00F646DD">
            <w:pPr>
              <w:pStyle w:val="MH1"/>
            </w:pPr>
            <w:r w:rsidRPr="00E81336">
              <w:t>Godkjenning av sakliste</w:t>
            </w:r>
          </w:p>
          <w:p w14:paraId="62F2BE70" w14:textId="77777777" w:rsidR="00F646DD" w:rsidRDefault="00F646DD" w:rsidP="00F646DD">
            <w:pPr>
              <w:rPr>
                <w:b/>
                <w:bCs/>
                <w:lang w:val="nn-NO"/>
              </w:rPr>
            </w:pPr>
          </w:p>
          <w:p w14:paraId="1580A7A1" w14:textId="77777777" w:rsidR="00F646DD" w:rsidRPr="00802CB5" w:rsidRDefault="00F646DD" w:rsidP="00F646DD">
            <w:pPr>
              <w:rPr>
                <w:lang w:val="nn-NO"/>
              </w:rPr>
            </w:pPr>
            <w:proofErr w:type="spellStart"/>
            <w:r w:rsidRPr="00802CB5">
              <w:rPr>
                <w:b/>
                <w:bCs/>
                <w:lang w:val="nn-NO"/>
              </w:rPr>
              <w:t>AU’s</w:t>
            </w:r>
            <w:proofErr w:type="spellEnd"/>
            <w:r w:rsidRPr="00802CB5">
              <w:rPr>
                <w:b/>
                <w:bCs/>
                <w:lang w:val="nn-NO"/>
              </w:rPr>
              <w:t xml:space="preserve">  innstilling:</w:t>
            </w:r>
            <w:r w:rsidRPr="00802CB5">
              <w:rPr>
                <w:lang w:val="nn-NO"/>
              </w:rPr>
              <w:t> </w:t>
            </w:r>
            <w:r w:rsidRPr="00802CB5">
              <w:rPr>
                <w:lang w:val="nn-NO"/>
              </w:rPr>
              <w:br/>
            </w:r>
            <w:r>
              <w:rPr>
                <w:lang w:val="nn-NO"/>
              </w:rPr>
              <w:t>S</w:t>
            </w:r>
            <w:r w:rsidRPr="00802CB5">
              <w:rPr>
                <w:lang w:val="nn-NO"/>
              </w:rPr>
              <w:t>akslista godkjennast</w:t>
            </w:r>
            <w:r>
              <w:rPr>
                <w:lang w:val="nn-NO"/>
              </w:rPr>
              <w:t xml:space="preserve"> einstemmig</w:t>
            </w:r>
            <w:r w:rsidRPr="00802CB5">
              <w:rPr>
                <w:lang w:val="nn-NO"/>
              </w:rPr>
              <w:t>. </w:t>
            </w:r>
          </w:p>
          <w:p w14:paraId="03AB9645" w14:textId="77777777" w:rsidR="00F646DD" w:rsidRPr="00802CB5" w:rsidRDefault="00F646DD" w:rsidP="00F646DD">
            <w:pPr>
              <w:rPr>
                <w:b/>
                <w:bCs/>
                <w:lang w:val="nn-NO"/>
              </w:rPr>
            </w:pPr>
            <w:r w:rsidRPr="00802CB5">
              <w:rPr>
                <w:b/>
                <w:bCs/>
                <w:lang w:val="nn-NO"/>
              </w:rPr>
              <w:t>Følgjande hadde ordet i saka: </w:t>
            </w:r>
            <w:r w:rsidRPr="00802CB5">
              <w:rPr>
                <w:b/>
                <w:bCs/>
                <w:lang w:val="nn-NO"/>
              </w:rPr>
              <w:br/>
            </w:r>
            <w:r w:rsidRPr="00802CB5">
              <w:rPr>
                <w:b/>
                <w:bCs/>
                <w:lang w:val="nn-NO"/>
              </w:rPr>
              <w:tab/>
            </w:r>
            <w:r w:rsidRPr="00802CB5">
              <w:rPr>
                <w:b/>
                <w:bCs/>
                <w:lang w:val="nn-NO"/>
              </w:rPr>
              <w:tab/>
              <w:t> </w:t>
            </w:r>
          </w:p>
          <w:p w14:paraId="68B0932E" w14:textId="77777777" w:rsidR="00F646DD" w:rsidRPr="00802CB5" w:rsidRDefault="00F646DD" w:rsidP="00F646DD">
            <w:pPr>
              <w:rPr>
                <w:lang w:val="nn-NO"/>
              </w:rPr>
            </w:pPr>
            <w:r w:rsidRPr="00802CB5">
              <w:rPr>
                <w:b/>
                <w:bCs/>
                <w:lang w:val="nn-NO"/>
              </w:rPr>
              <w:t>Forslag fremja i saka:</w:t>
            </w:r>
            <w:r w:rsidRPr="00802CB5">
              <w:rPr>
                <w:lang w:val="nn-NO"/>
              </w:rPr>
              <w:t xml:space="preserve"> </w:t>
            </w:r>
            <w:r w:rsidRPr="00802CB5">
              <w:rPr>
                <w:lang w:val="nn-NO"/>
              </w:rPr>
              <w:br/>
            </w:r>
            <w:r w:rsidRPr="00802CB5">
              <w:rPr>
                <w:lang w:val="nn-NO"/>
              </w:rPr>
              <w:tab/>
            </w:r>
            <w:r w:rsidRPr="00802CB5">
              <w:rPr>
                <w:lang w:val="nn-NO"/>
              </w:rPr>
              <w:tab/>
              <w:t> </w:t>
            </w:r>
          </w:p>
          <w:p w14:paraId="590B3BCD" w14:textId="77777777" w:rsidR="00F646DD" w:rsidRPr="000067B3" w:rsidRDefault="00F646DD" w:rsidP="00F646DD">
            <w:pPr>
              <w:rPr>
                <w:lang w:val="nn-NO"/>
              </w:rPr>
            </w:pPr>
            <w:r w:rsidRPr="000067B3">
              <w:rPr>
                <w:b/>
                <w:bCs/>
                <w:lang w:val="nn-NO"/>
              </w:rPr>
              <w:t>Vedtak:</w:t>
            </w:r>
          </w:p>
          <w:p w14:paraId="1F021D7D" w14:textId="77777777" w:rsidR="00F646DD" w:rsidRPr="00E81336" w:rsidRDefault="00F646DD" w:rsidP="00F646DD">
            <w:pPr>
              <w:pStyle w:val="MH1"/>
            </w:pPr>
            <w:r w:rsidRPr="00E81336">
              <w:t>Godkjenning av Protokoll</w:t>
            </w:r>
          </w:p>
          <w:p w14:paraId="2F31FB1C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ndara Light" w:hAnsi="Candara Light"/>
              </w:rPr>
            </w:pPr>
          </w:p>
          <w:p w14:paraId="2B7B2B94" w14:textId="77777777" w:rsidR="00F646DD" w:rsidRPr="00802CB5" w:rsidRDefault="00F646DD" w:rsidP="00F646DD">
            <w:pPr>
              <w:rPr>
                <w:lang w:val="nn-NO"/>
              </w:rPr>
            </w:pPr>
            <w:proofErr w:type="spellStart"/>
            <w:r w:rsidRPr="00802CB5">
              <w:rPr>
                <w:b/>
                <w:bCs/>
                <w:lang w:val="nn-NO"/>
              </w:rPr>
              <w:t>AU’s</w:t>
            </w:r>
            <w:proofErr w:type="spellEnd"/>
            <w:r w:rsidRPr="00802CB5">
              <w:rPr>
                <w:b/>
                <w:bCs/>
                <w:lang w:val="nn-NO"/>
              </w:rPr>
              <w:t xml:space="preserve">  innstilling:</w:t>
            </w:r>
            <w:r w:rsidRPr="00802CB5">
              <w:rPr>
                <w:lang w:val="nn-NO"/>
              </w:rPr>
              <w:t> </w:t>
            </w:r>
            <w:r w:rsidRPr="00802CB5">
              <w:rPr>
                <w:lang w:val="nn-NO"/>
              </w:rPr>
              <w:br/>
            </w:r>
            <w:r>
              <w:rPr>
                <w:lang w:val="nn-NO"/>
              </w:rPr>
              <w:t>Protokollen</w:t>
            </w:r>
            <w:r w:rsidRPr="00802CB5">
              <w:rPr>
                <w:lang w:val="nn-NO"/>
              </w:rPr>
              <w:t xml:space="preserve"> godkjennast</w:t>
            </w:r>
            <w:r>
              <w:rPr>
                <w:lang w:val="nn-NO"/>
              </w:rPr>
              <w:t xml:space="preserve"> einstemmig</w:t>
            </w:r>
            <w:r w:rsidRPr="00802CB5">
              <w:rPr>
                <w:lang w:val="nn-NO"/>
              </w:rPr>
              <w:t>. </w:t>
            </w:r>
          </w:p>
          <w:p w14:paraId="2F438E67" w14:textId="77777777" w:rsidR="00F646DD" w:rsidRPr="00802CB5" w:rsidRDefault="00F646DD" w:rsidP="00F646DD">
            <w:pPr>
              <w:rPr>
                <w:b/>
                <w:bCs/>
                <w:lang w:val="nn-NO"/>
              </w:rPr>
            </w:pPr>
            <w:r w:rsidRPr="00802CB5">
              <w:rPr>
                <w:b/>
                <w:bCs/>
                <w:lang w:val="nn-NO"/>
              </w:rPr>
              <w:lastRenderedPageBreak/>
              <w:t>Følgjande hadde ordet i saka: </w:t>
            </w:r>
            <w:r w:rsidRPr="00802CB5">
              <w:rPr>
                <w:b/>
                <w:bCs/>
                <w:lang w:val="nn-NO"/>
              </w:rPr>
              <w:br/>
            </w:r>
            <w:r w:rsidRPr="00802CB5">
              <w:rPr>
                <w:b/>
                <w:bCs/>
                <w:lang w:val="nn-NO"/>
              </w:rPr>
              <w:tab/>
            </w:r>
            <w:r w:rsidRPr="00802CB5">
              <w:rPr>
                <w:b/>
                <w:bCs/>
                <w:lang w:val="nn-NO"/>
              </w:rPr>
              <w:tab/>
              <w:t> </w:t>
            </w:r>
          </w:p>
          <w:p w14:paraId="4DBAE3C1" w14:textId="77777777" w:rsidR="00F646DD" w:rsidRPr="00802CB5" w:rsidRDefault="00F646DD" w:rsidP="00F646DD">
            <w:pPr>
              <w:rPr>
                <w:lang w:val="nn-NO"/>
              </w:rPr>
            </w:pPr>
            <w:r w:rsidRPr="00802CB5">
              <w:rPr>
                <w:b/>
                <w:bCs/>
                <w:lang w:val="nn-NO"/>
              </w:rPr>
              <w:t>Forslag fremja i saka:</w:t>
            </w:r>
            <w:r w:rsidRPr="00802CB5">
              <w:rPr>
                <w:lang w:val="nn-NO"/>
              </w:rPr>
              <w:t xml:space="preserve"> (skriv ned namn på forslagsstillar) </w:t>
            </w:r>
            <w:r w:rsidRPr="00802CB5">
              <w:rPr>
                <w:lang w:val="nn-NO"/>
              </w:rPr>
              <w:br/>
            </w:r>
            <w:r w:rsidRPr="00802CB5">
              <w:rPr>
                <w:lang w:val="nn-NO"/>
              </w:rPr>
              <w:tab/>
            </w:r>
            <w:r w:rsidRPr="00802CB5">
              <w:rPr>
                <w:lang w:val="nn-NO"/>
              </w:rPr>
              <w:tab/>
              <w:t> </w:t>
            </w:r>
          </w:p>
          <w:p w14:paraId="15C030E4" w14:textId="77777777" w:rsidR="00F646DD" w:rsidRDefault="00F646DD" w:rsidP="00F646DD">
            <w:pPr>
              <w:rPr>
                <w:b/>
                <w:bCs/>
                <w:lang w:val="nn-NO"/>
              </w:rPr>
            </w:pPr>
            <w:r w:rsidRPr="000067B3">
              <w:rPr>
                <w:b/>
                <w:bCs/>
                <w:lang w:val="nn-NO"/>
              </w:rPr>
              <w:t xml:space="preserve">Vedtak: </w:t>
            </w:r>
          </w:p>
          <w:p w14:paraId="09206323" w14:textId="77777777" w:rsidR="00F646DD" w:rsidRPr="000067B3" w:rsidRDefault="00F646DD" w:rsidP="00F646DD">
            <w:pPr>
              <w:rPr>
                <w:b/>
                <w:bCs/>
                <w:lang w:val="nn-NO"/>
              </w:rPr>
            </w:pPr>
            <w:r w:rsidRPr="000067B3">
              <w:rPr>
                <w:b/>
                <w:bCs/>
                <w:lang w:val="nn-NO"/>
              </w:rPr>
              <w:br/>
            </w:r>
          </w:p>
          <w:p w14:paraId="3A87F40E" w14:textId="77777777" w:rsidR="00F646DD" w:rsidRPr="00802CB5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</w:p>
          <w:p w14:paraId="0CAA9BB9" w14:textId="77777777" w:rsidR="00F646DD" w:rsidRPr="00802CB5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ndara Light" w:hAnsi="Candara Light"/>
                <w:lang w:val="nn-NO"/>
              </w:rPr>
            </w:pPr>
          </w:p>
        </w:tc>
      </w:tr>
      <w:tr w:rsidR="00F646DD" w:rsidRPr="00802CB5" w14:paraId="2C544F72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069F7EF6" w14:textId="77777777" w:rsidR="00F646DD" w:rsidRPr="00802CB5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2FD66335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>
              <w:t>Økonomi sidan sist</w:t>
            </w:r>
          </w:p>
          <w:p w14:paraId="4EA8B8CD" w14:textId="6D2C8830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7 </w:t>
            </w:r>
            <w:r w:rsidRPr="002F279C">
              <w:rPr>
                <w:rFonts w:ascii="Calibri Light" w:hAnsi="Calibri Light" w:cs="Calibri Light"/>
              </w:rPr>
              <w:t>la fram saken:</w:t>
            </w:r>
          </w:p>
          <w:p w14:paraId="39C6746D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0D6D5F47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37ECECED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174A1A8A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10E8DCD4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506C6970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6A15BEE8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5F49C696" w14:textId="77777777" w:rsidR="00F646DD" w:rsidRPr="00802CB5" w:rsidRDefault="00F646DD" w:rsidP="00F646DD">
            <w:pPr>
              <w:pStyle w:val="Overskrift2"/>
              <w:rPr>
                <w:lang w:val="nn-NO"/>
              </w:rPr>
            </w:pPr>
          </w:p>
        </w:tc>
      </w:tr>
      <w:tr w:rsidR="00F646DD" w:rsidRPr="00802CB5" w14:paraId="4C8C4DC6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397891EB" w14:textId="77777777" w:rsidR="00F646DD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  <w:p w14:paraId="6182C57A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70DEC2BE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2CE1E2AB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70C18678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4B50AD51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7115E2DA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6FACAAA5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4E1B7A0C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0F25ECD0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3CFAA1DB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76203488" w14:textId="77777777" w:rsidR="00F646DD" w:rsidRPr="00802CB5" w:rsidRDefault="00F646DD" w:rsidP="00F646DD">
            <w:pPr>
              <w:pStyle w:val="Overskrift2"/>
              <w:rPr>
                <w:lang w:val="nn-NO"/>
              </w:rPr>
            </w:pPr>
          </w:p>
        </w:tc>
      </w:tr>
      <w:tr w:rsidR="00F646DD" w:rsidRPr="00802CB5" w14:paraId="45408F97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3D90953F" w14:textId="77777777" w:rsidR="00F646DD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  <w:p w14:paraId="6EBA7670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025E9DC1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02D69A5B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7DEC5319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6E3CE634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31584277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21FAA686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27D32D9C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6B8985B9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15DBF210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31E1FA00" w14:textId="77777777" w:rsidR="00F646DD" w:rsidRPr="003779F5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</w:tc>
      </w:tr>
      <w:tr w:rsidR="00F646DD" w:rsidRPr="00802CB5" w14:paraId="7D4E07C7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58D17988" w14:textId="77777777" w:rsidR="00F646DD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  <w:p w14:paraId="773042E6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1183725C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7AC6F02F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3CF94731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422CF00D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510206FA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55D28002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0785A8BE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2DA73699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02E6608E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5B12DA50" w14:textId="77777777" w:rsidR="00F646DD" w:rsidRPr="00802CB5" w:rsidRDefault="00F646DD" w:rsidP="00F646DD">
            <w:pPr>
              <w:pStyle w:val="Overskrift2"/>
              <w:rPr>
                <w:lang w:val="nn-NO"/>
              </w:rPr>
            </w:pPr>
          </w:p>
        </w:tc>
      </w:tr>
      <w:tr w:rsidR="00F646DD" w:rsidRPr="00802CB5" w14:paraId="54229EDA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358D5089" w14:textId="77777777" w:rsidR="00F646DD" w:rsidRPr="00802CB5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09575956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770AE93E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78A2E7C8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1CA2D207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2D601F73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5BA34E80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23076888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lastRenderedPageBreak/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6E41EFB0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72951B4F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5D45A6F3" w14:textId="77777777" w:rsidR="00F646DD" w:rsidRPr="00802CB5" w:rsidRDefault="00F646DD" w:rsidP="00F646DD">
            <w:pPr>
              <w:pStyle w:val="Overskrift2"/>
              <w:rPr>
                <w:lang w:val="nn-NO"/>
              </w:rPr>
            </w:pPr>
          </w:p>
        </w:tc>
      </w:tr>
      <w:tr w:rsidR="00F646DD" w:rsidRPr="00802CB5" w14:paraId="464677FD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4F350496" w14:textId="77777777" w:rsidR="00F646DD" w:rsidRPr="00802CB5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3FFDBDD7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0468C8A9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42E6AFEB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26F7B0E0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07494770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214640CC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1F3092ED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25814625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6B6CCE2F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482ECB9F" w14:textId="77777777" w:rsidR="00F646DD" w:rsidRPr="003779F5" w:rsidRDefault="00F646DD" w:rsidP="00F646DD">
            <w:pPr>
              <w:pStyle w:val="Overskrift2"/>
            </w:pPr>
          </w:p>
        </w:tc>
      </w:tr>
      <w:tr w:rsidR="00F646DD" w:rsidRPr="00802CB5" w14:paraId="2FB72BF9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18760DF6" w14:textId="77777777" w:rsidR="00F646DD" w:rsidRPr="00802CB5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0402632C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6AA3496D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1544CE84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0BB3515C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7944DAC2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61894859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6AA9728B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019C3423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6088DCEF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7D909BD5" w14:textId="77777777" w:rsidR="00F646DD" w:rsidRPr="003779F5" w:rsidRDefault="00F646DD" w:rsidP="00F646DD">
            <w:pPr>
              <w:pStyle w:val="Overskrift2"/>
            </w:pPr>
          </w:p>
        </w:tc>
      </w:tr>
      <w:tr w:rsidR="00F646DD" w:rsidRPr="00802CB5" w14:paraId="5BB5E48A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211EB106" w14:textId="77777777" w:rsidR="00F646DD" w:rsidRPr="00802CB5" w:rsidRDefault="00F646DD" w:rsidP="00F646DD">
            <w:pPr>
              <w:pStyle w:val="Brdtekst"/>
              <w:numPr>
                <w:ilvl w:val="0"/>
                <w:numId w:val="7"/>
              </w:numPr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3179E42F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2C33B0F9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56190863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1963A631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1EEB72AE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499B3EA0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63BE498E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1618A6BA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4AC0F4C0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677A5904" w14:textId="77777777" w:rsidR="00F646DD" w:rsidRPr="003779F5" w:rsidRDefault="00F646DD" w:rsidP="00F646DD">
            <w:pPr>
              <w:pStyle w:val="Overskrift2"/>
            </w:pPr>
          </w:p>
        </w:tc>
      </w:tr>
      <w:tr w:rsidR="00F646DD" w:rsidRPr="00802CB5" w14:paraId="12ACACCF" w14:textId="77777777" w:rsidTr="002E7CE2">
        <w:trPr>
          <w:gridAfter w:val="1"/>
          <w:wAfter w:w="12" w:type="dxa"/>
          <w:trHeight w:val="272"/>
        </w:trPr>
        <w:tc>
          <w:tcPr>
            <w:tcW w:w="1657" w:type="dxa"/>
          </w:tcPr>
          <w:p w14:paraId="6C0D6629" w14:textId="77777777" w:rsidR="00F646DD" w:rsidRPr="00802CB5" w:rsidRDefault="00F646DD" w:rsidP="00F646DD">
            <w:pPr>
              <w:pStyle w:val="Brdtekst"/>
              <w:spacing w:line="293" w:lineRule="exact"/>
              <w:rPr>
                <w:rFonts w:ascii="Candara Light" w:hAnsi="Candara Light"/>
              </w:rPr>
            </w:pPr>
          </w:p>
        </w:tc>
        <w:tc>
          <w:tcPr>
            <w:tcW w:w="9241" w:type="dxa"/>
            <w:gridSpan w:val="7"/>
          </w:tcPr>
          <w:p w14:paraId="59151F8A" w14:textId="77777777" w:rsidR="00F646DD" w:rsidRPr="003779F5" w:rsidRDefault="00F646DD" w:rsidP="00F646DD">
            <w:pPr>
              <w:pStyle w:val="MH1"/>
              <w:numPr>
                <w:ilvl w:val="0"/>
                <w:numId w:val="0"/>
              </w:numPr>
            </w:pPr>
            <w:r w:rsidRPr="003779F5">
              <w:t>Saksnamn</w:t>
            </w:r>
          </w:p>
          <w:p w14:paraId="1A67D9A9" w14:textId="77777777" w:rsidR="00F646DD" w:rsidRPr="002F279C" w:rsidRDefault="00F646DD" w:rsidP="00F646DD">
            <w:pPr>
              <w:pStyle w:val="Brdtekst"/>
              <w:spacing w:line="293" w:lineRule="exact"/>
              <w:rPr>
                <w:rFonts w:ascii="Calibri Light" w:hAnsi="Calibri Light" w:cs="Calibri Light"/>
              </w:rPr>
            </w:pPr>
            <w:r w:rsidRPr="002F279C">
              <w:rPr>
                <w:rFonts w:ascii="Calibri Light" w:hAnsi="Calibri Light" w:cs="Calibri Light"/>
              </w:rPr>
              <w:t>-la fram saken:</w:t>
            </w:r>
          </w:p>
          <w:p w14:paraId="1D15EAC9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</w:p>
          <w:p w14:paraId="6CDCD1F2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AU’s</w:t>
            </w:r>
            <w:proofErr w:type="spellEnd"/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innstilling: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</w:p>
          <w:p w14:paraId="6E6F2234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Følgjande hadde ordet i saka: 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ab/>
              <w:t> </w:t>
            </w:r>
          </w:p>
          <w:p w14:paraId="3880174F" w14:textId="77777777" w:rsidR="00F646DD" w:rsidRPr="002F279C" w:rsidRDefault="00F646DD" w:rsidP="00F646DD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Forslag fremja i saka: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 </w:t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br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</w:r>
            <w:r w:rsidRPr="002F279C">
              <w:rPr>
                <w:rFonts w:ascii="Calibri Light" w:hAnsi="Calibri Light" w:cs="Calibri Light"/>
                <w:sz w:val="24"/>
                <w:szCs w:val="24"/>
                <w:lang w:val="nn-NO"/>
              </w:rPr>
              <w:tab/>
              <w:t> </w:t>
            </w:r>
          </w:p>
          <w:p w14:paraId="250AF343" w14:textId="77777777" w:rsidR="00F646DD" w:rsidRPr="002F279C" w:rsidRDefault="00F646DD" w:rsidP="00F646DD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</w:pP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Vedtak: </w:t>
            </w:r>
            <w:r w:rsidRPr="002F279C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br/>
            </w:r>
          </w:p>
          <w:p w14:paraId="302328B5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</w:p>
          <w:p w14:paraId="4FDD79A6" w14:textId="77777777" w:rsidR="00F646DD" w:rsidRPr="002F279C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nn-NO"/>
              </w:rPr>
            </w:pP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Datoar: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Ansvarleg: 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Tidsfrist:</w:t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tabchar"/>
                <w:rFonts w:ascii="Calibri Light" w:eastAsiaTheme="majorEastAsia" w:hAnsi="Calibri Light" w:cs="Calibri Light"/>
                <w:lang w:val="nn-NO"/>
              </w:rPr>
              <w:tab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 xml:space="preserve">       </w:t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i/>
                <w:iCs/>
                <w:lang w:val="nn-NO"/>
              </w:rPr>
              <w:t>(Slett det ein ikkje trenger å ta med her, forenkle styremøtet)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Tilbakemelding til Styret innan:</w:t>
            </w:r>
            <w:r w:rsidRPr="002F279C">
              <w:rPr>
                <w:rStyle w:val="scxw180471404"/>
                <w:rFonts w:ascii="Calibri Light" w:eastAsiaTheme="majorEastAsia" w:hAnsi="Calibri Light" w:cs="Calibri Light"/>
                <w:lang w:val="nn-NO"/>
              </w:rPr>
              <w:t> </w:t>
            </w:r>
            <w:r w:rsidRPr="002F279C">
              <w:rPr>
                <w:rFonts w:ascii="Calibri Light" w:hAnsi="Calibri Light" w:cs="Calibri Light"/>
                <w:lang w:val="nn-NO"/>
              </w:rPr>
              <w:br/>
            </w:r>
            <w:r w:rsidRPr="002F279C">
              <w:rPr>
                <w:rStyle w:val="normaltextrun"/>
                <w:rFonts w:ascii="Calibri Light" w:eastAsiaTheme="majorEastAsia" w:hAnsi="Calibri Light" w:cs="Calibri Light"/>
                <w:lang w:val="nn-NO"/>
              </w:rPr>
              <w:t>Evaluering:</w:t>
            </w:r>
            <w:r w:rsidRPr="002F279C">
              <w:rPr>
                <w:rStyle w:val="eop"/>
                <w:rFonts w:ascii="Calibri Light" w:eastAsiaTheme="majorEastAsia" w:hAnsi="Calibri Light" w:cs="Calibri Light"/>
                <w:lang w:val="nn-NO"/>
              </w:rPr>
              <w:t> </w:t>
            </w:r>
          </w:p>
          <w:p w14:paraId="7E90C398" w14:textId="77777777" w:rsidR="00F646DD" w:rsidRPr="00A9748E" w:rsidRDefault="00F646DD" w:rsidP="00F646D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</w:p>
        </w:tc>
      </w:tr>
    </w:tbl>
    <w:p w14:paraId="056E4E28" w14:textId="77777777" w:rsidR="0018749B" w:rsidRDefault="0018749B" w:rsidP="0018749B">
      <w:r>
        <w:br w:type="textWrapping" w:clear="all"/>
      </w:r>
    </w:p>
    <w:tbl>
      <w:tblPr>
        <w:tblStyle w:val="TableNormal"/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587"/>
      </w:tblGrid>
      <w:tr w:rsidR="0018749B" w:rsidRPr="00802CB5" w14:paraId="726CEFFE" w14:textId="77777777" w:rsidTr="002E7CE2">
        <w:trPr>
          <w:trHeight w:val="690"/>
        </w:trPr>
        <w:tc>
          <w:tcPr>
            <w:tcW w:w="10915" w:type="dxa"/>
            <w:gridSpan w:val="2"/>
          </w:tcPr>
          <w:p w14:paraId="73B8F68C" w14:textId="77777777" w:rsidR="0018749B" w:rsidRDefault="0018749B" w:rsidP="002E7CE2">
            <w:pPr>
              <w:pStyle w:val="TableParagraph"/>
              <w:spacing w:line="290" w:lineRule="exact"/>
              <w:ind w:left="8" w:right="4"/>
              <w:rPr>
                <w:b/>
                <w:spacing w:val="-2"/>
                <w:sz w:val="24"/>
              </w:rPr>
            </w:pPr>
            <w:r w:rsidRPr="00802CB5">
              <w:rPr>
                <w:b/>
                <w:spacing w:val="-2"/>
                <w:sz w:val="24"/>
              </w:rPr>
              <w:t>Neste møte:</w:t>
            </w:r>
          </w:p>
          <w:p w14:paraId="19D74489" w14:textId="77777777" w:rsidR="0018749B" w:rsidRPr="00802CB5" w:rsidRDefault="0018749B" w:rsidP="002E7CE2">
            <w:pPr>
              <w:pStyle w:val="TableParagraph"/>
              <w:spacing w:line="290" w:lineRule="exact"/>
              <w:ind w:left="8" w:right="4"/>
              <w:rPr>
                <w:b/>
                <w:spacing w:val="-2"/>
                <w:sz w:val="24"/>
              </w:rPr>
            </w:pPr>
          </w:p>
        </w:tc>
      </w:tr>
      <w:tr w:rsidR="0018749B" w:rsidRPr="00802CB5" w14:paraId="23BF0B3F" w14:textId="77777777" w:rsidTr="002E7CE2">
        <w:trPr>
          <w:trHeight w:val="1185"/>
        </w:trPr>
        <w:tc>
          <w:tcPr>
            <w:tcW w:w="10915" w:type="dxa"/>
            <w:gridSpan w:val="2"/>
          </w:tcPr>
          <w:p w14:paraId="583FD444" w14:textId="77777777" w:rsidR="0018749B" w:rsidRPr="00802CB5" w:rsidRDefault="0018749B" w:rsidP="002E7CE2">
            <w:pPr>
              <w:pStyle w:val="TableParagraph"/>
              <w:spacing w:line="290" w:lineRule="exact"/>
              <w:ind w:left="0" w:right="4"/>
              <w:rPr>
                <w:b/>
                <w:spacing w:val="-2"/>
                <w:sz w:val="24"/>
              </w:rPr>
            </w:pPr>
            <w:r w:rsidRPr="00802CB5">
              <w:rPr>
                <w:b/>
                <w:spacing w:val="-2"/>
                <w:sz w:val="24"/>
              </w:rPr>
              <w:lastRenderedPageBreak/>
              <w:t>Oppsummering av møtet</w:t>
            </w:r>
            <w:r>
              <w:rPr>
                <w:b/>
                <w:spacing w:val="-2"/>
                <w:sz w:val="24"/>
              </w:rPr>
              <w:t xml:space="preserve"> gå runden --- Noko uklart</w:t>
            </w:r>
          </w:p>
        </w:tc>
      </w:tr>
      <w:tr w:rsidR="0018749B" w:rsidRPr="00802CB5" w14:paraId="133EAD3B" w14:textId="77777777" w:rsidTr="002E7CE2">
        <w:trPr>
          <w:trHeight w:val="1185"/>
        </w:trPr>
        <w:tc>
          <w:tcPr>
            <w:tcW w:w="5328" w:type="dxa"/>
          </w:tcPr>
          <w:p w14:paraId="731F41DB" w14:textId="77777777" w:rsidR="0018749B" w:rsidRPr="00802CB5" w:rsidRDefault="0018749B" w:rsidP="002E7CE2">
            <w:pPr>
              <w:pStyle w:val="TableParagraph"/>
              <w:spacing w:line="290" w:lineRule="exact"/>
              <w:ind w:left="8" w:right="1"/>
              <w:jc w:val="center"/>
              <w:rPr>
                <w:b/>
                <w:sz w:val="24"/>
              </w:rPr>
            </w:pPr>
            <w:r w:rsidRPr="00802CB5">
              <w:rPr>
                <w:b/>
                <w:sz w:val="24"/>
              </w:rPr>
              <w:t>Møtet</w:t>
            </w:r>
            <w:r w:rsidRPr="00802CB5">
              <w:rPr>
                <w:b/>
                <w:spacing w:val="-1"/>
                <w:sz w:val="24"/>
              </w:rPr>
              <w:t xml:space="preserve"> </w:t>
            </w:r>
            <w:r w:rsidRPr="00802CB5">
              <w:rPr>
                <w:b/>
                <w:spacing w:val="-2"/>
                <w:sz w:val="24"/>
              </w:rPr>
              <w:t>avslutta:</w:t>
            </w:r>
          </w:p>
          <w:p w14:paraId="112E63D3" w14:textId="77777777" w:rsidR="0018749B" w:rsidRPr="00802CB5" w:rsidRDefault="0018749B" w:rsidP="002E7CE2">
            <w:pPr>
              <w:pStyle w:val="TableParagraph"/>
              <w:spacing w:before="103"/>
              <w:ind w:left="8"/>
              <w:jc w:val="center"/>
              <w:rPr>
                <w:sz w:val="24"/>
              </w:rPr>
            </w:pPr>
            <w:proofErr w:type="spellStart"/>
            <w:r w:rsidRPr="00802CB5">
              <w:rPr>
                <w:spacing w:val="-2"/>
                <w:sz w:val="24"/>
              </w:rPr>
              <w:t>dd.mm.yy</w:t>
            </w:r>
            <w:proofErr w:type="spellEnd"/>
          </w:p>
          <w:p w14:paraId="3BB85378" w14:textId="77777777" w:rsidR="0018749B" w:rsidRPr="00802CB5" w:rsidRDefault="0018749B" w:rsidP="002E7CE2">
            <w:pPr>
              <w:pStyle w:val="TableParagraph"/>
              <w:spacing w:before="103"/>
              <w:ind w:left="8" w:right="1"/>
              <w:jc w:val="center"/>
              <w:rPr>
                <w:sz w:val="24"/>
              </w:rPr>
            </w:pPr>
            <w:r w:rsidRPr="00802CB5">
              <w:rPr>
                <w:sz w:val="24"/>
              </w:rPr>
              <w:t>Klokka</w:t>
            </w:r>
            <w:r w:rsidRPr="00802CB5">
              <w:rPr>
                <w:spacing w:val="-6"/>
                <w:sz w:val="24"/>
              </w:rPr>
              <w:t xml:space="preserve"> </w:t>
            </w:r>
            <w:proofErr w:type="spellStart"/>
            <w:r w:rsidRPr="00802CB5">
              <w:rPr>
                <w:spacing w:val="-2"/>
                <w:sz w:val="24"/>
              </w:rPr>
              <w:t>tt:mm</w:t>
            </w:r>
            <w:proofErr w:type="spellEnd"/>
          </w:p>
        </w:tc>
        <w:tc>
          <w:tcPr>
            <w:tcW w:w="5587" w:type="dxa"/>
          </w:tcPr>
          <w:p w14:paraId="2966F6D1" w14:textId="77777777" w:rsidR="0018749B" w:rsidRPr="00802CB5" w:rsidRDefault="0018749B" w:rsidP="002E7CE2">
            <w:pPr>
              <w:pStyle w:val="TableParagraph"/>
              <w:spacing w:line="290" w:lineRule="exact"/>
              <w:ind w:left="8" w:right="4"/>
              <w:jc w:val="center"/>
              <w:rPr>
                <w:b/>
                <w:sz w:val="24"/>
              </w:rPr>
            </w:pPr>
            <w:r w:rsidRPr="00802CB5">
              <w:rPr>
                <w:b/>
                <w:spacing w:val="-2"/>
                <w:sz w:val="24"/>
              </w:rPr>
              <w:t>Sekretær:</w:t>
            </w:r>
            <w:r w:rsidRPr="00802CB5">
              <w:rPr>
                <w:b/>
                <w:spacing w:val="-2"/>
                <w:sz w:val="24"/>
              </w:rPr>
              <w:br/>
            </w:r>
          </w:p>
          <w:p w14:paraId="6E1769B1" w14:textId="77777777" w:rsidR="0018749B" w:rsidRPr="00802CB5" w:rsidRDefault="0018749B" w:rsidP="002E7CE2">
            <w:pPr>
              <w:jc w:val="center"/>
              <w:rPr>
                <w:lang w:val="nn-NO"/>
              </w:rPr>
            </w:pPr>
            <w:r w:rsidRPr="00802CB5">
              <w:rPr>
                <w:lang w:val="nn-NO"/>
              </w:rPr>
              <w:t xml:space="preserve">Sekretær namn </w:t>
            </w:r>
            <w:r w:rsidRPr="00802CB5">
              <w:rPr>
                <w:lang w:val="nn-NO"/>
              </w:rPr>
              <w:br/>
            </w:r>
            <w:r w:rsidRPr="00802CB5">
              <w:rPr>
                <w:i/>
                <w:iCs/>
                <w:lang w:val="nn-NO"/>
              </w:rPr>
              <w:t>(Sign)</w:t>
            </w:r>
          </w:p>
        </w:tc>
      </w:tr>
    </w:tbl>
    <w:p w14:paraId="668862B5" w14:textId="77777777" w:rsidR="0018749B" w:rsidRDefault="0018749B" w:rsidP="0018749B"/>
    <w:p w14:paraId="516374D5" w14:textId="4E398681" w:rsidR="0018749B" w:rsidRDefault="0018749B">
      <w:r>
        <w:br w:type="page"/>
      </w:r>
    </w:p>
    <w:p w14:paraId="0FE9ED31" w14:textId="77777777" w:rsidR="0018749B" w:rsidRDefault="0018749B"/>
    <w:p w14:paraId="6F85F1FB" w14:textId="77777777" w:rsidR="0018749B" w:rsidRPr="0018749B" w:rsidRDefault="0018749B" w:rsidP="0018749B">
      <w:pPr>
        <w:pStyle w:val="Overskrift1"/>
      </w:pPr>
      <w:r w:rsidRPr="0018749B">
        <w:t>Forklaring Mal Styremøte Protokoll..</w:t>
      </w:r>
    </w:p>
    <w:p w14:paraId="00A12BE3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7D0A1149" w14:textId="77777777" w:rsidR="0018749B" w:rsidRDefault="0018749B" w:rsidP="0018749B">
      <w:pPr>
        <w:rPr>
          <w:b/>
          <w:bCs/>
          <w:sz w:val="32"/>
          <w:szCs w:val="32"/>
          <w:lang w:val="nn-NO"/>
        </w:rPr>
      </w:pPr>
      <w:r w:rsidRPr="001301D0">
        <w:rPr>
          <w:b/>
          <w:bCs/>
          <w:sz w:val="32"/>
          <w:szCs w:val="32"/>
          <w:lang w:val="nn-NO"/>
        </w:rPr>
        <w:t>Styremøte: sakliste/protokoll</w:t>
      </w:r>
    </w:p>
    <w:p w14:paraId="0B928FA4" w14:textId="77777777" w:rsidR="005663D4" w:rsidRDefault="005663D4" w:rsidP="0018749B">
      <w:pPr>
        <w:rPr>
          <w:b/>
          <w:bCs/>
          <w:sz w:val="32"/>
          <w:szCs w:val="32"/>
          <w:lang w:val="nn-NO"/>
        </w:rPr>
      </w:pPr>
    </w:p>
    <w:p w14:paraId="78E8F25A" w14:textId="77777777" w:rsidR="005663D4" w:rsidRPr="001301D0" w:rsidRDefault="005663D4" w:rsidP="0018749B">
      <w:pPr>
        <w:rPr>
          <w:b/>
          <w:bCs/>
          <w:sz w:val="32"/>
          <w:szCs w:val="32"/>
          <w:lang w:val="nn-NO"/>
        </w:rPr>
      </w:pPr>
    </w:p>
    <w:p w14:paraId="064620F3" w14:textId="49BAC8EE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b/>
          <w:bCs/>
          <w:sz w:val="32"/>
          <w:szCs w:val="32"/>
          <w:lang w:val="nn-NO"/>
        </w:rPr>
        <w:t>Rammer for møtet:</w:t>
      </w:r>
      <w:r w:rsidRPr="001301D0">
        <w:rPr>
          <w:sz w:val="32"/>
          <w:szCs w:val="32"/>
          <w:lang w:val="nn-NO"/>
        </w:rPr>
        <w:t xml:space="preserve"> Dette kan vere </w:t>
      </w:r>
      <w:r w:rsidR="005663D4" w:rsidRPr="001301D0">
        <w:rPr>
          <w:sz w:val="32"/>
          <w:szCs w:val="32"/>
          <w:lang w:val="nn-NO"/>
        </w:rPr>
        <w:t>viktig</w:t>
      </w:r>
      <w:r w:rsidRPr="001301D0">
        <w:rPr>
          <w:sz w:val="32"/>
          <w:szCs w:val="32"/>
          <w:lang w:val="nn-NO"/>
        </w:rPr>
        <w:t xml:space="preserve"> for AU og ved start av styremøte. </w:t>
      </w:r>
      <w:r w:rsidR="005663D4">
        <w:rPr>
          <w:sz w:val="32"/>
          <w:szCs w:val="32"/>
          <w:lang w:val="nn-NO"/>
        </w:rPr>
        <w:br/>
      </w:r>
      <w:r w:rsidRPr="001301D0">
        <w:rPr>
          <w:sz w:val="32"/>
          <w:szCs w:val="32"/>
          <w:lang w:val="nn-NO"/>
        </w:rPr>
        <w:t>Når må vi avslutte møtet- er det nokon som må rekke noko..</w:t>
      </w:r>
    </w:p>
    <w:p w14:paraId="4B6AAE78" w14:textId="77777777" w:rsidR="0018749B" w:rsidRDefault="0018749B" w:rsidP="0018749B">
      <w:pPr>
        <w:pStyle w:val="Listeavsnitt"/>
        <w:numPr>
          <w:ilvl w:val="0"/>
          <w:numId w:val="4"/>
        </w:numP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Bør ein prioritere nokon saker- ta ein sak igjen seinare</w:t>
      </w:r>
    </w:p>
    <w:p w14:paraId="73E9449C" w14:textId="6E95A334" w:rsidR="00F80009" w:rsidRPr="00F80009" w:rsidRDefault="005663D4" w:rsidP="00F80009">
      <w:pPr>
        <w:pStyle w:val="Listeavsnitt"/>
        <w:numPr>
          <w:ilvl w:val="0"/>
          <w:numId w:val="4"/>
        </w:numPr>
        <w:spacing w:line="259" w:lineRule="auto"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Kan noko tas digitalt- om det ikkje trengst mykje diskusjon.</w:t>
      </w:r>
      <w:r w:rsidR="00F80009">
        <w:rPr>
          <w:sz w:val="32"/>
          <w:szCs w:val="32"/>
          <w:lang w:val="nn-NO"/>
        </w:rPr>
        <w:t xml:space="preserve"> Det vil </w:t>
      </w:r>
      <w:proofErr w:type="spellStart"/>
      <w:r w:rsidR="00F80009">
        <w:rPr>
          <w:sz w:val="32"/>
          <w:szCs w:val="32"/>
          <w:lang w:val="nn-NO"/>
        </w:rPr>
        <w:t>sie</w:t>
      </w:r>
      <w:proofErr w:type="spellEnd"/>
      <w:r w:rsidR="00F80009">
        <w:rPr>
          <w:sz w:val="32"/>
          <w:szCs w:val="32"/>
          <w:lang w:val="nn-NO"/>
        </w:rPr>
        <w:t xml:space="preserve"> å </w:t>
      </w:r>
      <w:r w:rsidR="00F80009" w:rsidRPr="00F80009">
        <w:rPr>
          <w:sz w:val="32"/>
          <w:szCs w:val="32"/>
          <w:lang w:val="nn-NO"/>
        </w:rPr>
        <w:t>tas på Facebook gruppa</w:t>
      </w:r>
      <w:r w:rsidR="00F80009">
        <w:rPr>
          <w:sz w:val="32"/>
          <w:szCs w:val="32"/>
          <w:lang w:val="nn-NO"/>
        </w:rPr>
        <w:t>.</w:t>
      </w:r>
    </w:p>
    <w:p w14:paraId="1CC95C5E" w14:textId="77777777" w:rsidR="00F80009" w:rsidRPr="001301D0" w:rsidRDefault="00F80009" w:rsidP="0018749B">
      <w:pPr>
        <w:pStyle w:val="Listeavsnitt"/>
        <w:numPr>
          <w:ilvl w:val="0"/>
          <w:numId w:val="4"/>
        </w:numPr>
        <w:spacing w:line="259" w:lineRule="auto"/>
        <w:rPr>
          <w:sz w:val="32"/>
          <w:szCs w:val="32"/>
          <w:lang w:val="nn-NO"/>
        </w:rPr>
      </w:pPr>
    </w:p>
    <w:p w14:paraId="529DA4B7" w14:textId="1DBB361E" w:rsidR="0018749B" w:rsidRPr="005663D4" w:rsidRDefault="0018749B" w:rsidP="0018749B">
      <w:pPr>
        <w:rPr>
          <w:b/>
          <w:bCs/>
          <w:sz w:val="32"/>
          <w:szCs w:val="32"/>
          <w:lang w:val="nn-NO"/>
        </w:rPr>
      </w:pPr>
      <w:r w:rsidRPr="001301D0">
        <w:rPr>
          <w:b/>
          <w:bCs/>
          <w:sz w:val="32"/>
          <w:szCs w:val="32"/>
          <w:lang w:val="nn-NO"/>
        </w:rPr>
        <w:t>Same med Oppsummeringa på Slutten.</w:t>
      </w:r>
    </w:p>
    <w:p w14:paraId="04C4CF02" w14:textId="71D58ACF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La til alle i Styret med Namn og Delegat nummer. For å forenkle protokoll skrivinga som på årsmøte. </w:t>
      </w:r>
      <w:r w:rsidR="00F80009">
        <w:rPr>
          <w:sz w:val="32"/>
          <w:szCs w:val="32"/>
          <w:lang w:val="nn-NO"/>
        </w:rPr>
        <w:t>Det er enklare å skrive 1 enn heile namnet.</w:t>
      </w:r>
    </w:p>
    <w:p w14:paraId="15D2961A" w14:textId="7E8FE263" w:rsidR="00F80009" w:rsidRDefault="0018749B" w:rsidP="0018749B">
      <w:pPr>
        <w:rPr>
          <w:b/>
          <w:bCs/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-kanskje skape meir struktur i møta</w:t>
      </w:r>
      <w:r w:rsidR="00F80009">
        <w:rPr>
          <w:sz w:val="32"/>
          <w:szCs w:val="32"/>
          <w:lang w:val="nn-NO"/>
        </w:rPr>
        <w:t xml:space="preserve"> ved å bruke nummer</w:t>
      </w:r>
      <w:r w:rsidRPr="001301D0">
        <w:rPr>
          <w:sz w:val="32"/>
          <w:szCs w:val="32"/>
          <w:lang w:val="nn-NO"/>
        </w:rPr>
        <w:t xml:space="preserve">? </w:t>
      </w:r>
      <w:r w:rsidRPr="001301D0">
        <w:rPr>
          <w:sz w:val="32"/>
          <w:szCs w:val="32"/>
          <w:lang w:val="nn-NO"/>
        </w:rPr>
        <w:br/>
      </w:r>
    </w:p>
    <w:p w14:paraId="0D4640FE" w14:textId="675A7F4D" w:rsidR="00F80009" w:rsidRDefault="0018749B" w:rsidP="0018749B">
      <w:pPr>
        <w:rPr>
          <w:sz w:val="32"/>
          <w:szCs w:val="32"/>
          <w:lang w:val="nn-NO"/>
        </w:rPr>
      </w:pPr>
      <w:r w:rsidRPr="00D36239">
        <w:rPr>
          <w:b/>
          <w:bCs/>
          <w:sz w:val="32"/>
          <w:szCs w:val="32"/>
          <w:lang w:val="nn-NO"/>
        </w:rPr>
        <w:t>Diskuter gjerne</w:t>
      </w:r>
      <w:r w:rsidRPr="001301D0">
        <w:rPr>
          <w:sz w:val="32"/>
          <w:szCs w:val="32"/>
          <w:lang w:val="nn-NO"/>
        </w:rPr>
        <w:t xml:space="preserve"> </w:t>
      </w:r>
      <w:r w:rsidR="00F80009">
        <w:rPr>
          <w:sz w:val="32"/>
          <w:szCs w:val="32"/>
          <w:lang w:val="nn-NO"/>
        </w:rPr>
        <w:br/>
      </w:r>
    </w:p>
    <w:p w14:paraId="3B23CC1E" w14:textId="77777777" w:rsidR="00F80009" w:rsidRDefault="00F80009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br w:type="page"/>
      </w:r>
    </w:p>
    <w:p w14:paraId="02C6F83A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5B380BC4" w14:textId="6C9C558D" w:rsidR="0018749B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Har forslag til at </w:t>
      </w:r>
      <w:r w:rsidR="00EE13E8" w:rsidRPr="001301D0">
        <w:rPr>
          <w:sz w:val="32"/>
          <w:szCs w:val="32"/>
          <w:lang w:val="nn-NO"/>
        </w:rPr>
        <w:t>val</w:t>
      </w:r>
      <w:r w:rsidRPr="001301D0">
        <w:rPr>
          <w:sz w:val="32"/>
          <w:szCs w:val="32"/>
          <w:lang w:val="nn-NO"/>
        </w:rPr>
        <w:t xml:space="preserve"> av </w:t>
      </w:r>
      <w:r w:rsidRPr="00F80009">
        <w:rPr>
          <w:b/>
          <w:bCs/>
          <w:sz w:val="32"/>
          <w:szCs w:val="32"/>
          <w:lang w:val="nn-NO"/>
        </w:rPr>
        <w:t>møteleiar</w:t>
      </w:r>
      <w:r w:rsidRPr="001301D0">
        <w:rPr>
          <w:sz w:val="32"/>
          <w:szCs w:val="32"/>
          <w:lang w:val="nn-NO"/>
        </w:rPr>
        <w:t xml:space="preserve"> og </w:t>
      </w:r>
      <w:r w:rsidRPr="00F80009">
        <w:rPr>
          <w:b/>
          <w:bCs/>
          <w:sz w:val="32"/>
          <w:szCs w:val="32"/>
          <w:lang w:val="nn-NO"/>
        </w:rPr>
        <w:t>sekretær</w:t>
      </w:r>
      <w:r w:rsidRPr="001301D0">
        <w:rPr>
          <w:sz w:val="32"/>
          <w:szCs w:val="32"/>
          <w:lang w:val="nn-NO"/>
        </w:rPr>
        <w:t xml:space="preserve"> er ein formalitet og ikkje ein styresak.</w:t>
      </w:r>
    </w:p>
    <w:p w14:paraId="4DF725A9" w14:textId="1A1E0C56" w:rsidR="00F80009" w:rsidRPr="001301D0" w:rsidRDefault="00F80009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Men det kan gjerne vere endringar på kven som har desse oppgåvene.</w:t>
      </w:r>
    </w:p>
    <w:p w14:paraId="64A9C8D3" w14:textId="77777777" w:rsidR="00F80009" w:rsidRDefault="00F80009" w:rsidP="0018749B">
      <w:pPr>
        <w:rPr>
          <w:sz w:val="32"/>
          <w:szCs w:val="32"/>
          <w:lang w:val="nn-NO"/>
        </w:rPr>
      </w:pPr>
    </w:p>
    <w:p w14:paraId="10284096" w14:textId="0DCBF605" w:rsidR="0018749B" w:rsidRDefault="0018749B" w:rsidP="0018749B">
      <w:pPr>
        <w:rPr>
          <w:sz w:val="32"/>
          <w:szCs w:val="32"/>
          <w:lang w:val="nn-NO"/>
        </w:rPr>
      </w:pPr>
      <w:r w:rsidRPr="00F80009">
        <w:rPr>
          <w:b/>
          <w:bCs/>
          <w:sz w:val="32"/>
          <w:szCs w:val="32"/>
          <w:lang w:val="nn-NO"/>
        </w:rPr>
        <w:t>Godkjenning av innkalling og sakliste</w:t>
      </w:r>
      <w:r w:rsidRPr="001301D0">
        <w:rPr>
          <w:sz w:val="32"/>
          <w:szCs w:val="32"/>
          <w:lang w:val="nn-NO"/>
        </w:rPr>
        <w:t xml:space="preserve"> skal den </w:t>
      </w:r>
      <w:proofErr w:type="spellStart"/>
      <w:r w:rsidRPr="001301D0">
        <w:rPr>
          <w:sz w:val="32"/>
          <w:szCs w:val="32"/>
          <w:lang w:val="nn-NO"/>
        </w:rPr>
        <w:t>slåes</w:t>
      </w:r>
      <w:proofErr w:type="spellEnd"/>
      <w:r w:rsidRPr="001301D0">
        <w:rPr>
          <w:sz w:val="32"/>
          <w:szCs w:val="32"/>
          <w:lang w:val="nn-NO"/>
        </w:rPr>
        <w:t xml:space="preserve"> saman</w:t>
      </w:r>
      <w:r>
        <w:rPr>
          <w:sz w:val="32"/>
          <w:szCs w:val="32"/>
          <w:lang w:val="nn-NO"/>
        </w:rPr>
        <w:t xml:space="preserve"> eller vere delt?</w:t>
      </w:r>
    </w:p>
    <w:p w14:paraId="2F8E821E" w14:textId="08028DAD" w:rsidR="00F80009" w:rsidRPr="00F80009" w:rsidRDefault="00F80009" w:rsidP="0018749B">
      <w:pPr>
        <w:rPr>
          <w:sz w:val="32"/>
          <w:szCs w:val="32"/>
          <w:lang w:val="nn-NO"/>
        </w:rPr>
      </w:pPr>
      <w:r w:rsidRPr="00F80009">
        <w:rPr>
          <w:b/>
          <w:bCs/>
          <w:sz w:val="32"/>
          <w:szCs w:val="32"/>
          <w:lang w:val="nn-NO"/>
        </w:rPr>
        <w:t>Godkjenning av Protokoll</w:t>
      </w:r>
      <w:r>
        <w:rPr>
          <w:b/>
          <w:bCs/>
          <w:sz w:val="32"/>
          <w:szCs w:val="32"/>
          <w:lang w:val="nn-NO"/>
        </w:rPr>
        <w:t xml:space="preserve"> </w:t>
      </w:r>
      <w:r w:rsidRPr="00F80009">
        <w:rPr>
          <w:sz w:val="32"/>
          <w:szCs w:val="32"/>
          <w:lang w:val="nn-NO"/>
        </w:rPr>
        <w:t>ser eg som viktigare å ha separert, sidan dette er historia til lokallaget.</w:t>
      </w:r>
    </w:p>
    <w:p w14:paraId="11490A5B" w14:textId="77777777" w:rsidR="00F80009" w:rsidRDefault="00F80009" w:rsidP="0018749B">
      <w:pPr>
        <w:rPr>
          <w:b/>
          <w:bCs/>
          <w:sz w:val="32"/>
          <w:szCs w:val="32"/>
          <w:lang w:val="nn-NO"/>
        </w:rPr>
      </w:pPr>
    </w:p>
    <w:p w14:paraId="5265039A" w14:textId="77777777" w:rsidR="00F80009" w:rsidRDefault="00F80009" w:rsidP="0018749B">
      <w:pPr>
        <w:rPr>
          <w:b/>
          <w:bCs/>
          <w:sz w:val="32"/>
          <w:szCs w:val="32"/>
          <w:lang w:val="nn-NO"/>
        </w:rPr>
      </w:pPr>
    </w:p>
    <w:p w14:paraId="3D742E96" w14:textId="3A1F008D" w:rsidR="0018749B" w:rsidRDefault="0018749B" w:rsidP="0018749B">
      <w:pPr>
        <w:rPr>
          <w:sz w:val="32"/>
          <w:szCs w:val="32"/>
          <w:lang w:val="nn-NO"/>
        </w:rPr>
      </w:pPr>
      <w:r w:rsidRPr="00EC734B">
        <w:rPr>
          <w:b/>
          <w:bCs/>
          <w:sz w:val="32"/>
          <w:szCs w:val="32"/>
          <w:lang w:val="nn-NO"/>
        </w:rPr>
        <w:t>EIT FORSLAG TIL.</w:t>
      </w:r>
      <w:r>
        <w:rPr>
          <w:sz w:val="32"/>
          <w:szCs w:val="32"/>
          <w:lang w:val="nn-NO"/>
        </w:rPr>
        <w:t xml:space="preserve"> </w:t>
      </w:r>
    </w:p>
    <w:p w14:paraId="7ED01F0D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PRØVE SÅ OFTE SOM MULIG </w:t>
      </w:r>
    </w:p>
    <w:p w14:paraId="2D2BF2BB" w14:textId="0A0BB94B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Å GI KVART MEDLEM EIN SAK MELDEMMET KAN SETTE SEG INN I, FOR SÅ Å LEGGE DET FRAM PÅ STYREMØTET.</w:t>
      </w:r>
    </w:p>
    <w:p w14:paraId="5958D40C" w14:textId="77777777" w:rsidR="0018749B" w:rsidRPr="001301D0" w:rsidRDefault="0018749B" w:rsidP="0018749B">
      <w:pPr>
        <w:pBdr>
          <w:bottom w:val="single" w:sz="6" w:space="1" w:color="auto"/>
        </w:pBdr>
        <w:rPr>
          <w:sz w:val="32"/>
          <w:szCs w:val="32"/>
          <w:lang w:val="nn-NO"/>
        </w:rPr>
      </w:pPr>
    </w:p>
    <w:p w14:paraId="6A0A2069" w14:textId="77777777" w:rsidR="0018749B" w:rsidRPr="001301D0" w:rsidRDefault="0018749B" w:rsidP="0018749B">
      <w:pPr>
        <w:pBdr>
          <w:bottom w:val="single" w:sz="6" w:space="1" w:color="auto"/>
        </w:pBdr>
        <w:rPr>
          <w:sz w:val="32"/>
          <w:szCs w:val="32"/>
          <w:lang w:val="nn-NO"/>
        </w:rPr>
      </w:pPr>
    </w:p>
    <w:p w14:paraId="497E70A0" w14:textId="77777777" w:rsidR="005663D4" w:rsidRDefault="005663D4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nn-NO"/>
        </w:rPr>
      </w:pPr>
      <w:r>
        <w:rPr>
          <w:lang w:val="nn-NO"/>
        </w:rPr>
        <w:br w:type="page"/>
      </w:r>
    </w:p>
    <w:p w14:paraId="218A5323" w14:textId="3D4CE1C7" w:rsidR="0018749B" w:rsidRPr="001301D0" w:rsidRDefault="005663D4" w:rsidP="005663D4">
      <w:pPr>
        <w:pStyle w:val="Overskrift1"/>
        <w:rPr>
          <w:lang w:val="nn-NO"/>
        </w:rPr>
      </w:pPr>
      <w:r>
        <w:rPr>
          <w:lang w:val="nn-NO"/>
        </w:rPr>
        <w:lastRenderedPageBreak/>
        <w:t>Protokoll/Saksliste med forklaring</w:t>
      </w:r>
    </w:p>
    <w:p w14:paraId="52A41AEA" w14:textId="77777777" w:rsidR="0018749B" w:rsidRPr="001301D0" w:rsidRDefault="0018749B" w:rsidP="0018749B">
      <w:pPr>
        <w:pBdr>
          <w:bottom w:val="single" w:sz="6" w:space="1" w:color="auto"/>
        </w:pBdr>
        <w:rPr>
          <w:sz w:val="32"/>
          <w:szCs w:val="32"/>
          <w:lang w:val="nn-NO"/>
        </w:rPr>
      </w:pPr>
      <w:r>
        <w:rPr>
          <w:noProof/>
          <w:sz w:val="32"/>
          <w:szCs w:val="32"/>
          <w:lang w:val="nn-NO"/>
        </w:rPr>
        <w:drawing>
          <wp:inline distT="0" distB="0" distL="0" distR="0" wp14:anchorId="16A87259" wp14:editId="1D54642D">
            <wp:extent cx="6991914" cy="3528159"/>
            <wp:effectExtent l="0" t="0" r="0" b="0"/>
            <wp:docPr id="1545009311" name="Bilde 1" descr="Et bilde som inneholder tekst, skjermbilde, Font, algebra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09311" name="Bilde 1" descr="Et bilde som inneholder tekst, skjermbilde, Font, algebra&#10;&#10;KI-generert innhold kan være feil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" t="1" r="4860" b="1422"/>
                    <a:stretch/>
                  </pic:blipFill>
                  <pic:spPr bwMode="auto">
                    <a:xfrm>
                      <a:off x="0" y="0"/>
                      <a:ext cx="7015926" cy="35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95B7F" w14:textId="77777777" w:rsidR="0018749B" w:rsidRPr="001301D0" w:rsidRDefault="0018749B" w:rsidP="0018749B">
      <w:pPr>
        <w:rPr>
          <w:b/>
          <w:bCs/>
          <w:sz w:val="48"/>
          <w:szCs w:val="48"/>
          <w:lang w:val="nn-NO"/>
        </w:rPr>
      </w:pPr>
      <w:r w:rsidRPr="001301D0">
        <w:rPr>
          <w:b/>
          <w:bCs/>
          <w:sz w:val="48"/>
          <w:szCs w:val="48"/>
          <w:lang w:val="nn-NO"/>
        </w:rPr>
        <w:t>Kvar sak har denne rekkefølga:</w:t>
      </w:r>
    </w:p>
    <w:p w14:paraId="082804D6" w14:textId="77777777" w:rsidR="0018749B" w:rsidRPr="001301D0" w:rsidRDefault="0018749B" w:rsidP="0018749B">
      <w:pPr>
        <w:pStyle w:val="Overskrift2"/>
      </w:pPr>
      <w:proofErr w:type="spellStart"/>
      <w:r w:rsidRPr="001301D0">
        <w:t>Saksnamn</w:t>
      </w:r>
      <w:proofErr w:type="spellEnd"/>
    </w:p>
    <w:p w14:paraId="024E363A" w14:textId="77777777" w:rsidR="0018749B" w:rsidRPr="001301D0" w:rsidRDefault="0018749B" w:rsidP="0018749B">
      <w:pPr>
        <w:pStyle w:val="Brdtekst"/>
        <w:spacing w:line="293" w:lineRule="exact"/>
        <w:rPr>
          <w:rFonts w:ascii="Calibri Light" w:hAnsi="Calibri Light" w:cs="Calibri Light"/>
          <w:sz w:val="32"/>
          <w:szCs w:val="32"/>
        </w:rPr>
      </w:pPr>
      <w:r w:rsidRPr="001301D0">
        <w:rPr>
          <w:rFonts w:ascii="Calibri Light" w:hAnsi="Calibri Light" w:cs="Calibri Light"/>
          <w:sz w:val="32"/>
          <w:szCs w:val="32"/>
        </w:rPr>
        <w:t>-la fram saken:</w:t>
      </w:r>
    </w:p>
    <w:p w14:paraId="0D82F031" w14:textId="77777777" w:rsidR="0018749B" w:rsidRPr="001301D0" w:rsidRDefault="0018749B" w:rsidP="0018749B">
      <w:pPr>
        <w:rPr>
          <w:rFonts w:ascii="Calibri Light" w:hAnsi="Calibri Light" w:cs="Calibri Light"/>
          <w:b/>
          <w:bCs/>
          <w:sz w:val="32"/>
          <w:szCs w:val="32"/>
          <w:lang w:val="nn-NO"/>
        </w:rPr>
      </w:pPr>
    </w:p>
    <w:p w14:paraId="73454637" w14:textId="77777777" w:rsidR="0018749B" w:rsidRPr="001301D0" w:rsidRDefault="0018749B" w:rsidP="0018749B">
      <w:pPr>
        <w:rPr>
          <w:rFonts w:ascii="Calibri Light" w:hAnsi="Calibri Light" w:cs="Calibri Light"/>
          <w:sz w:val="32"/>
          <w:szCs w:val="32"/>
          <w:lang w:val="nn-NO"/>
        </w:rPr>
      </w:pPr>
      <w:proofErr w:type="spellStart"/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>AU’s</w:t>
      </w:r>
      <w:proofErr w:type="spellEnd"/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 xml:space="preserve">  innstilling: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t> 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br/>
      </w:r>
    </w:p>
    <w:p w14:paraId="43A3A896" w14:textId="77777777" w:rsidR="0018749B" w:rsidRPr="001301D0" w:rsidRDefault="0018749B" w:rsidP="0018749B">
      <w:pPr>
        <w:rPr>
          <w:rFonts w:ascii="Calibri Light" w:hAnsi="Calibri Light" w:cs="Calibri Light"/>
          <w:b/>
          <w:bCs/>
          <w:sz w:val="32"/>
          <w:szCs w:val="32"/>
          <w:lang w:val="nn-NO"/>
        </w:rPr>
      </w:pPr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>Følgjande hadde ordet i saka: </w:t>
      </w:r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ab/>
      </w:r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ab/>
        <w:t> </w:t>
      </w:r>
    </w:p>
    <w:p w14:paraId="78875F07" w14:textId="77777777" w:rsidR="0018749B" w:rsidRPr="001301D0" w:rsidRDefault="0018749B" w:rsidP="0018749B">
      <w:pPr>
        <w:rPr>
          <w:rFonts w:ascii="Calibri Light" w:hAnsi="Calibri Light" w:cs="Calibri Light"/>
          <w:sz w:val="32"/>
          <w:szCs w:val="32"/>
          <w:lang w:val="nn-NO"/>
        </w:rPr>
      </w:pPr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>Forslag fremja i saka: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t xml:space="preserve"> (skriv ned namn på forslagsstillar) 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tab/>
      </w:r>
      <w:r w:rsidRPr="001301D0">
        <w:rPr>
          <w:rFonts w:ascii="Calibri Light" w:hAnsi="Calibri Light" w:cs="Calibri Light"/>
          <w:sz w:val="32"/>
          <w:szCs w:val="32"/>
          <w:lang w:val="nn-NO"/>
        </w:rPr>
        <w:tab/>
        <w:t> </w:t>
      </w:r>
    </w:p>
    <w:p w14:paraId="7C5575E4" w14:textId="77777777" w:rsidR="0018749B" w:rsidRPr="001301D0" w:rsidRDefault="0018749B" w:rsidP="0018749B">
      <w:pPr>
        <w:rPr>
          <w:rFonts w:ascii="Calibri Light" w:hAnsi="Calibri Light" w:cs="Calibri Light"/>
          <w:b/>
          <w:bCs/>
          <w:sz w:val="32"/>
          <w:szCs w:val="32"/>
          <w:lang w:val="nn-NO"/>
        </w:rPr>
      </w:pPr>
      <w:r w:rsidRPr="001301D0">
        <w:rPr>
          <w:rFonts w:ascii="Calibri Light" w:hAnsi="Calibri Light" w:cs="Calibri Light"/>
          <w:b/>
          <w:bCs/>
          <w:sz w:val="32"/>
          <w:szCs w:val="32"/>
          <w:lang w:val="nn-NO"/>
        </w:rPr>
        <w:t xml:space="preserve">Vedtak: </w:t>
      </w:r>
    </w:p>
    <w:p w14:paraId="7598B0D3" w14:textId="77777777" w:rsidR="0018749B" w:rsidRDefault="0018749B" w:rsidP="0018749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32"/>
          <w:szCs w:val="32"/>
          <w:lang w:val="nn-NO"/>
        </w:rPr>
      </w:pPr>
      <w:r w:rsidRPr="001301D0">
        <w:rPr>
          <w:rStyle w:val="normaltextrun"/>
          <w:rFonts w:ascii="Calibri Light" w:eastAsiaTheme="majorEastAsia" w:hAnsi="Calibri Light" w:cs="Calibri Light"/>
          <w:sz w:val="32"/>
          <w:szCs w:val="32"/>
          <w:lang w:val="nn-NO"/>
        </w:rPr>
        <w:t xml:space="preserve">Datoar: </w:t>
      </w:r>
      <w:r w:rsidRPr="001301D0">
        <w:rPr>
          <w:rStyle w:val="scxw180471404"/>
          <w:rFonts w:ascii="Calibri Light" w:eastAsiaTheme="majorEastAsia" w:hAnsi="Calibri Light" w:cs="Calibri Light"/>
          <w:sz w:val="32"/>
          <w:szCs w:val="32"/>
        </w:rPr>
        <w:t> 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br/>
      </w:r>
      <w:r w:rsidRPr="001301D0">
        <w:rPr>
          <w:rStyle w:val="normaltextrun"/>
          <w:rFonts w:ascii="Calibri Light" w:eastAsiaTheme="majorEastAsia" w:hAnsi="Calibri Light" w:cs="Calibri Light"/>
          <w:sz w:val="32"/>
          <w:szCs w:val="32"/>
          <w:lang w:val="nn-NO"/>
        </w:rPr>
        <w:t xml:space="preserve">Ansvarleg: </w:t>
      </w:r>
      <w:r w:rsidRPr="001301D0">
        <w:rPr>
          <w:rStyle w:val="scxw180471404"/>
          <w:rFonts w:ascii="Calibri Light" w:eastAsiaTheme="majorEastAsia" w:hAnsi="Calibri Light" w:cs="Calibri Light"/>
          <w:sz w:val="32"/>
          <w:szCs w:val="32"/>
        </w:rPr>
        <w:t> 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br/>
      </w:r>
      <w:r w:rsidRPr="001301D0">
        <w:rPr>
          <w:rStyle w:val="normaltextrun"/>
          <w:rFonts w:ascii="Calibri Light" w:eastAsiaTheme="majorEastAsia" w:hAnsi="Calibri Light" w:cs="Calibri Light"/>
          <w:sz w:val="32"/>
          <w:szCs w:val="32"/>
          <w:lang w:val="nn-NO"/>
        </w:rPr>
        <w:t>Tidsfrist:</w:t>
      </w:r>
      <w:r w:rsidRPr="001301D0">
        <w:rPr>
          <w:rStyle w:val="tabchar"/>
          <w:rFonts w:ascii="Calibri Light" w:eastAsiaTheme="majorEastAsia" w:hAnsi="Calibri Light" w:cs="Calibri Light"/>
          <w:sz w:val="32"/>
          <w:szCs w:val="32"/>
          <w:lang w:val="nn-NO"/>
        </w:rPr>
        <w:tab/>
      </w:r>
      <w:r w:rsidRPr="001301D0">
        <w:rPr>
          <w:rStyle w:val="tabchar"/>
          <w:rFonts w:ascii="Calibri Light" w:eastAsiaTheme="majorEastAsia" w:hAnsi="Calibri Light" w:cs="Calibri Light"/>
          <w:sz w:val="32"/>
          <w:szCs w:val="32"/>
          <w:lang w:val="nn-NO"/>
        </w:rPr>
        <w:tab/>
      </w:r>
      <w:r w:rsidRPr="001301D0">
        <w:rPr>
          <w:rStyle w:val="normaltextrun"/>
          <w:rFonts w:ascii="Calibri Light" w:eastAsiaTheme="majorEastAsia" w:hAnsi="Calibri Light" w:cs="Calibri Light"/>
          <w:sz w:val="32"/>
          <w:szCs w:val="32"/>
          <w:lang w:val="nn-NO"/>
        </w:rPr>
        <w:t xml:space="preserve">       </w:t>
      </w:r>
      <w:r w:rsidRPr="001301D0">
        <w:rPr>
          <w:rStyle w:val="normaltextrun"/>
          <w:rFonts w:ascii="Calibri Light" w:eastAsiaTheme="majorEastAsia" w:hAnsi="Calibri Light" w:cs="Calibri Light"/>
          <w:i/>
          <w:iCs/>
          <w:sz w:val="32"/>
          <w:szCs w:val="32"/>
          <w:lang w:val="nn-NO"/>
        </w:rPr>
        <w:t>(Slett det ein ikkje trenger å ta med her, forenkle styremøtet)</w:t>
      </w:r>
      <w:r w:rsidRPr="001301D0">
        <w:rPr>
          <w:rStyle w:val="scxw180471404"/>
          <w:rFonts w:ascii="Calibri Light" w:eastAsiaTheme="majorEastAsia" w:hAnsi="Calibri Light" w:cs="Calibri Light"/>
          <w:sz w:val="32"/>
          <w:szCs w:val="32"/>
        </w:rPr>
        <w:t> 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br/>
      </w:r>
      <w:r w:rsidRPr="001301D0">
        <w:rPr>
          <w:rStyle w:val="normaltextrun"/>
          <w:rFonts w:ascii="Calibri Light" w:eastAsiaTheme="majorEastAsia" w:hAnsi="Calibri Light" w:cs="Calibri Light"/>
          <w:sz w:val="32"/>
          <w:szCs w:val="32"/>
          <w:lang w:val="nn-NO"/>
        </w:rPr>
        <w:t>Tilbakemelding til Styret innan:</w:t>
      </w:r>
      <w:r w:rsidRPr="001301D0">
        <w:rPr>
          <w:rStyle w:val="scxw180471404"/>
          <w:rFonts w:ascii="Calibri Light" w:eastAsiaTheme="majorEastAsia" w:hAnsi="Calibri Light" w:cs="Calibri Light"/>
          <w:sz w:val="32"/>
          <w:szCs w:val="32"/>
        </w:rPr>
        <w:t> </w:t>
      </w:r>
      <w:r w:rsidRPr="001301D0">
        <w:rPr>
          <w:rFonts w:ascii="Calibri Light" w:hAnsi="Calibri Light" w:cs="Calibri Light"/>
          <w:sz w:val="32"/>
          <w:szCs w:val="32"/>
          <w:lang w:val="nn-NO"/>
        </w:rPr>
        <w:br/>
      </w:r>
      <w:r w:rsidRPr="001301D0">
        <w:rPr>
          <w:rStyle w:val="normaltextrun"/>
          <w:rFonts w:ascii="Calibri Light" w:eastAsiaTheme="majorEastAsia" w:hAnsi="Calibri Light" w:cs="Calibri Light"/>
          <w:sz w:val="32"/>
          <w:szCs w:val="32"/>
          <w:lang w:val="nn-NO"/>
        </w:rPr>
        <w:t>Evaluering:</w:t>
      </w:r>
      <w:r w:rsidRPr="001301D0">
        <w:rPr>
          <w:rStyle w:val="eop"/>
          <w:rFonts w:ascii="Calibri Light" w:eastAsiaTheme="majorEastAsia" w:hAnsi="Calibri Light" w:cs="Calibri Light"/>
          <w:sz w:val="32"/>
          <w:szCs w:val="32"/>
          <w:lang w:val="nn-NO"/>
        </w:rPr>
        <w:t> </w:t>
      </w:r>
    </w:p>
    <w:p w14:paraId="7FE41044" w14:textId="77777777" w:rsidR="00B511AA" w:rsidRPr="001301D0" w:rsidRDefault="00B511AA" w:rsidP="0018749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Calibri Light" w:hAnsi="Calibri Light" w:cs="Calibri Light"/>
          <w:sz w:val="32"/>
          <w:szCs w:val="32"/>
          <w:lang w:val="nn-NO"/>
        </w:rPr>
      </w:pPr>
    </w:p>
    <w:p w14:paraId="7DC4785F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br/>
      </w:r>
    </w:p>
    <w:p w14:paraId="7AC04670" w14:textId="34AF7664" w:rsidR="0018749B" w:rsidRDefault="0018749B" w:rsidP="0018749B">
      <w:pPr>
        <w:rPr>
          <w:sz w:val="32"/>
          <w:szCs w:val="32"/>
          <w:lang w:val="nn-NO"/>
        </w:rPr>
      </w:pPr>
      <w:r w:rsidRPr="0018749B">
        <w:rPr>
          <w:sz w:val="32"/>
          <w:szCs w:val="32"/>
          <w:lang w:val="nn-NO"/>
        </w:rPr>
        <w:lastRenderedPageBreak/>
        <w:t>Kvar sak har denne rekkefølga:</w:t>
      </w:r>
    </w:p>
    <w:p w14:paraId="0B2BE729" w14:textId="77777777" w:rsidR="0018749B" w:rsidRPr="00F80009" w:rsidRDefault="0018749B" w:rsidP="00F80009">
      <w:pPr>
        <w:pStyle w:val="Overskrift2"/>
        <w:ind w:left="708"/>
        <w:rPr>
          <w:b/>
          <w:bCs/>
        </w:rPr>
      </w:pPr>
      <w:proofErr w:type="spellStart"/>
      <w:r w:rsidRPr="00F80009">
        <w:rPr>
          <w:b/>
          <w:bCs/>
        </w:rPr>
        <w:t>Saksnamn</w:t>
      </w:r>
      <w:proofErr w:type="spellEnd"/>
    </w:p>
    <w:p w14:paraId="2E4FB549" w14:textId="77777777" w:rsidR="0018749B" w:rsidRPr="00F80009" w:rsidRDefault="0018749B" w:rsidP="00F80009">
      <w:pPr>
        <w:pStyle w:val="Brdtekst"/>
        <w:spacing w:line="293" w:lineRule="exact"/>
        <w:ind w:left="708"/>
        <w:rPr>
          <w:rFonts w:ascii="Calibri Light" w:hAnsi="Calibri Light" w:cs="Calibri Light"/>
          <w:b/>
          <w:bCs/>
          <w:sz w:val="32"/>
          <w:szCs w:val="32"/>
        </w:rPr>
      </w:pPr>
      <w:r w:rsidRPr="00F80009">
        <w:rPr>
          <w:rFonts w:ascii="Calibri Light" w:hAnsi="Calibri Light" w:cs="Calibri Light"/>
          <w:b/>
          <w:bCs/>
          <w:sz w:val="32"/>
          <w:szCs w:val="32"/>
        </w:rPr>
        <w:t>-la fram saken:</w:t>
      </w:r>
    </w:p>
    <w:p w14:paraId="73226FE7" w14:textId="77777777" w:rsidR="0018749B" w:rsidRDefault="0018749B" w:rsidP="0018749B">
      <w:pPr>
        <w:rPr>
          <w:sz w:val="32"/>
          <w:szCs w:val="32"/>
          <w:lang w:val="nn-NO"/>
        </w:rPr>
      </w:pPr>
    </w:p>
    <w:p w14:paraId="32552732" w14:textId="120F947D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Her er ein grundig jobb ved </w:t>
      </w:r>
    </w:p>
    <w:p w14:paraId="72D2E975" w14:textId="20532F95" w:rsidR="0018749B" w:rsidRDefault="0018749B" w:rsidP="0018749B">
      <w:pPr>
        <w:pStyle w:val="Listeavsnitt"/>
        <w:numPr>
          <w:ilvl w:val="0"/>
          <w:numId w:val="8"/>
        </w:numPr>
        <w:rPr>
          <w:sz w:val="32"/>
          <w:szCs w:val="32"/>
          <w:lang w:val="nn-NO"/>
        </w:rPr>
      </w:pPr>
      <w:r w:rsidRPr="0018749B">
        <w:rPr>
          <w:sz w:val="32"/>
          <w:szCs w:val="32"/>
          <w:lang w:val="nn-NO"/>
        </w:rPr>
        <w:t>innmelding av sak.</w:t>
      </w:r>
    </w:p>
    <w:p w14:paraId="3C3134BF" w14:textId="6B5E57EF" w:rsidR="0018749B" w:rsidRDefault="0018749B" w:rsidP="0018749B">
      <w:pPr>
        <w:pStyle w:val="Listeavsnitt"/>
        <w:numPr>
          <w:ilvl w:val="0"/>
          <w:numId w:val="8"/>
        </w:num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I Arbeidsutvalet AU</w:t>
      </w:r>
    </w:p>
    <w:p w14:paraId="1097EA86" w14:textId="26469016" w:rsidR="0018749B" w:rsidRDefault="0018749B" w:rsidP="0018749B">
      <w:pPr>
        <w:pStyle w:val="Listeavsnitt"/>
        <w:numPr>
          <w:ilvl w:val="0"/>
          <w:numId w:val="8"/>
        </w:num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Kven legger den fram.</w:t>
      </w:r>
      <w:r w:rsidRPr="0018749B">
        <w:rPr>
          <w:sz w:val="32"/>
          <w:szCs w:val="32"/>
          <w:lang w:val="nn-NO"/>
        </w:rPr>
        <w:t xml:space="preserve"> </w:t>
      </w:r>
    </w:p>
    <w:p w14:paraId="0F543565" w14:textId="39C55E54" w:rsidR="00B511AA" w:rsidRPr="00B511AA" w:rsidRDefault="00B511AA" w:rsidP="00B511AA">
      <w:pPr>
        <w:ind w:left="360"/>
        <w:rPr>
          <w:rFonts w:ascii="Calibri Light" w:hAnsi="Calibri Light" w:cs="Calibri Light"/>
          <w:b/>
          <w:bCs/>
          <w:sz w:val="32"/>
          <w:szCs w:val="32"/>
          <w:lang w:val="nn-NO"/>
        </w:rPr>
      </w:pPr>
      <w:r w:rsidRPr="00B511AA">
        <w:rPr>
          <w:rFonts w:ascii="Calibri Light" w:hAnsi="Calibri Light" w:cs="Calibri Light"/>
          <w:b/>
          <w:bCs/>
          <w:sz w:val="32"/>
          <w:szCs w:val="32"/>
          <w:lang w:val="nn-NO"/>
        </w:rPr>
        <w:t>Følgjande hadde ordet i saka: </w:t>
      </w:r>
      <w:r w:rsidRPr="00B511AA">
        <w:rPr>
          <w:rFonts w:ascii="Calibri Light" w:hAnsi="Calibri Light" w:cs="Calibri Light"/>
          <w:b/>
          <w:bCs/>
          <w:sz w:val="32"/>
          <w:szCs w:val="32"/>
          <w:lang w:val="nn-NO"/>
        </w:rPr>
        <w:tab/>
      </w:r>
      <w:r>
        <w:rPr>
          <w:rFonts w:ascii="Calibri Light" w:hAnsi="Calibri Light" w:cs="Calibri Light"/>
          <w:sz w:val="32"/>
          <w:szCs w:val="32"/>
          <w:lang w:val="nn-NO"/>
        </w:rPr>
        <w:t>Her skal ein kjapt notere kven som har hatt ordet i denne saken- da forenklar dette at vi nyttar nummer i staden for namn</w:t>
      </w:r>
      <w:r w:rsidRPr="00B511AA">
        <w:rPr>
          <w:rFonts w:ascii="Calibri Light" w:hAnsi="Calibri Light" w:cs="Calibri Light"/>
          <w:b/>
          <w:bCs/>
          <w:sz w:val="32"/>
          <w:szCs w:val="32"/>
          <w:lang w:val="nn-NO"/>
        </w:rPr>
        <w:tab/>
        <w:t> </w:t>
      </w:r>
    </w:p>
    <w:p w14:paraId="24D22027" w14:textId="73D7BFB4" w:rsidR="00B511AA" w:rsidRPr="00B511AA" w:rsidRDefault="00B511AA" w:rsidP="00B511AA">
      <w:pPr>
        <w:pStyle w:val="Listeavsnitt"/>
        <w:numPr>
          <w:ilvl w:val="0"/>
          <w:numId w:val="8"/>
        </w:numPr>
        <w:rPr>
          <w:sz w:val="32"/>
          <w:szCs w:val="32"/>
          <w:lang w:val="nn-NO"/>
        </w:rPr>
      </w:pPr>
      <w:r w:rsidRPr="00B511AA">
        <w:rPr>
          <w:rFonts w:ascii="Calibri Light" w:hAnsi="Calibri Light" w:cs="Calibri Light"/>
          <w:b/>
          <w:bCs/>
          <w:sz w:val="32"/>
          <w:szCs w:val="32"/>
          <w:lang w:val="nn-NO"/>
        </w:rPr>
        <w:t>Forslag fremja i saka:</w:t>
      </w:r>
      <w:r w:rsidRPr="00B511AA">
        <w:rPr>
          <w:rFonts w:ascii="Calibri Light" w:hAnsi="Calibri Light" w:cs="Calibri Light"/>
          <w:sz w:val="32"/>
          <w:szCs w:val="32"/>
          <w:lang w:val="nn-NO"/>
        </w:rPr>
        <w:t xml:space="preserve"> </w:t>
      </w:r>
      <w:r>
        <w:rPr>
          <w:rFonts w:ascii="Calibri Light" w:hAnsi="Calibri Light" w:cs="Calibri Light"/>
          <w:sz w:val="32"/>
          <w:szCs w:val="32"/>
          <w:lang w:val="nn-NO"/>
        </w:rPr>
        <w:t>Her skal det komme fram kven som la fram eit anna forslag. Samt kva dette var .. og votering om det eine eller det andre</w:t>
      </w:r>
    </w:p>
    <w:p w14:paraId="698D3194" w14:textId="560422F9" w:rsidR="0018749B" w:rsidRP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Vedtak </w:t>
      </w:r>
    </w:p>
    <w:p w14:paraId="435E8CEC" w14:textId="25604F55" w:rsidR="0018749B" w:rsidRPr="0018749B" w:rsidRDefault="0018749B" w:rsidP="0018749B">
      <w:pPr>
        <w:pStyle w:val="Listeavsnitt"/>
        <w:numPr>
          <w:ilvl w:val="0"/>
          <w:numId w:val="8"/>
        </w:num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Eller forslag til vedtak som innsender av saken hadde</w:t>
      </w:r>
    </w:p>
    <w:p w14:paraId="362596B8" w14:textId="77777777" w:rsidR="00EE13E8" w:rsidRDefault="00EE13E8" w:rsidP="00EE13E8">
      <w:pPr>
        <w:pStyle w:val="Listeavsnitt"/>
        <w:numPr>
          <w:ilvl w:val="1"/>
          <w:numId w:val="8"/>
        </w:num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Det er </w:t>
      </w:r>
      <w:r w:rsidRPr="00EE13E8">
        <w:rPr>
          <w:sz w:val="32"/>
          <w:szCs w:val="32"/>
          <w:lang w:val="nn-NO"/>
        </w:rPr>
        <w:t>ikk</w:t>
      </w:r>
      <w:r>
        <w:rPr>
          <w:sz w:val="32"/>
          <w:szCs w:val="32"/>
          <w:lang w:val="nn-NO"/>
        </w:rPr>
        <w:t>j</w:t>
      </w:r>
      <w:r w:rsidRPr="00EE13E8">
        <w:rPr>
          <w:sz w:val="32"/>
          <w:szCs w:val="32"/>
          <w:lang w:val="nn-NO"/>
        </w:rPr>
        <w:t xml:space="preserve">e lov til å endre </w:t>
      </w:r>
      <w:proofErr w:type="spellStart"/>
      <w:r>
        <w:rPr>
          <w:sz w:val="32"/>
          <w:szCs w:val="32"/>
          <w:lang w:val="nn-NO"/>
        </w:rPr>
        <w:t>noke</w:t>
      </w:r>
      <w:proofErr w:type="spellEnd"/>
      <w:r w:rsidRPr="00EE13E8">
        <w:rPr>
          <w:sz w:val="32"/>
          <w:szCs w:val="32"/>
          <w:lang w:val="nn-NO"/>
        </w:rPr>
        <w:t xml:space="preserve"> av den innsendte teksten. </w:t>
      </w:r>
    </w:p>
    <w:p w14:paraId="145816A0" w14:textId="084817BF" w:rsidR="00EE13E8" w:rsidRPr="00EE13E8" w:rsidRDefault="00EE13E8" w:rsidP="00EE13E8">
      <w:pPr>
        <w:pStyle w:val="Listeavsnitt"/>
        <w:numPr>
          <w:ilvl w:val="1"/>
          <w:numId w:val="8"/>
        </w:numPr>
        <w:rPr>
          <w:sz w:val="32"/>
          <w:szCs w:val="32"/>
          <w:lang w:val="nn-NO"/>
        </w:rPr>
      </w:pPr>
      <w:r w:rsidRPr="00EE13E8">
        <w:rPr>
          <w:sz w:val="32"/>
          <w:szCs w:val="32"/>
          <w:lang w:val="nn-NO"/>
        </w:rPr>
        <w:t>Men kan og bør ofte gj</w:t>
      </w:r>
      <w:r>
        <w:rPr>
          <w:sz w:val="32"/>
          <w:szCs w:val="32"/>
          <w:lang w:val="nn-NO"/>
        </w:rPr>
        <w:t>ere</w:t>
      </w:r>
      <w:r w:rsidRPr="00EE13E8">
        <w:rPr>
          <w:sz w:val="32"/>
          <w:szCs w:val="32"/>
          <w:lang w:val="nn-NO"/>
        </w:rPr>
        <w:t xml:space="preserve"> dette i s</w:t>
      </w:r>
      <w:r>
        <w:rPr>
          <w:sz w:val="32"/>
          <w:szCs w:val="32"/>
          <w:lang w:val="nn-NO"/>
        </w:rPr>
        <w:t>aman</w:t>
      </w:r>
      <w:r w:rsidR="00F80009">
        <w:rPr>
          <w:sz w:val="32"/>
          <w:szCs w:val="32"/>
          <w:lang w:val="nn-NO"/>
        </w:rPr>
        <w:t xml:space="preserve"> </w:t>
      </w:r>
      <w:r w:rsidRPr="00EE13E8">
        <w:rPr>
          <w:sz w:val="32"/>
          <w:szCs w:val="32"/>
          <w:lang w:val="nn-NO"/>
        </w:rPr>
        <w:t>med forslagsstillar.</w:t>
      </w:r>
    </w:p>
    <w:p w14:paraId="38DD5205" w14:textId="2B612991" w:rsidR="0018749B" w:rsidRDefault="00EE13E8" w:rsidP="00EE13E8">
      <w:pPr>
        <w:pStyle w:val="Listeavsnitt"/>
        <w:numPr>
          <w:ilvl w:val="2"/>
          <w:numId w:val="8"/>
        </w:numPr>
        <w:rPr>
          <w:sz w:val="32"/>
          <w:szCs w:val="32"/>
          <w:lang w:val="nn-NO"/>
        </w:rPr>
      </w:pPr>
      <w:r w:rsidRPr="00EE13E8">
        <w:rPr>
          <w:sz w:val="32"/>
          <w:szCs w:val="32"/>
          <w:lang w:val="nn-NO"/>
        </w:rPr>
        <w:t>Ja dette kan</w:t>
      </w:r>
      <w:r>
        <w:rPr>
          <w:sz w:val="32"/>
          <w:szCs w:val="32"/>
          <w:lang w:val="nn-NO"/>
        </w:rPr>
        <w:t xml:space="preserve"> gjere</w:t>
      </w:r>
      <w:r w:rsidRPr="00EE13E8">
        <w:rPr>
          <w:sz w:val="32"/>
          <w:szCs w:val="32"/>
          <w:lang w:val="nn-NO"/>
        </w:rPr>
        <w:t xml:space="preserve"> man for å unngå </w:t>
      </w:r>
      <w:proofErr w:type="spellStart"/>
      <w:r w:rsidRPr="00EE13E8">
        <w:rPr>
          <w:sz w:val="32"/>
          <w:szCs w:val="32"/>
          <w:lang w:val="nn-NO"/>
        </w:rPr>
        <w:t>misforståelser</w:t>
      </w:r>
      <w:proofErr w:type="spellEnd"/>
      <w:r w:rsidRPr="00EE13E8">
        <w:rPr>
          <w:sz w:val="32"/>
          <w:szCs w:val="32"/>
          <w:lang w:val="nn-NO"/>
        </w:rPr>
        <w:t xml:space="preserve"> og for å </w:t>
      </w:r>
      <w:r>
        <w:rPr>
          <w:sz w:val="32"/>
          <w:szCs w:val="32"/>
          <w:lang w:val="nn-NO"/>
        </w:rPr>
        <w:t xml:space="preserve">gjere </w:t>
      </w:r>
      <w:r w:rsidRPr="00EE13E8">
        <w:rPr>
          <w:sz w:val="32"/>
          <w:szCs w:val="32"/>
          <w:lang w:val="nn-NO"/>
        </w:rPr>
        <w:t xml:space="preserve">det best </w:t>
      </w:r>
      <w:r>
        <w:rPr>
          <w:sz w:val="32"/>
          <w:szCs w:val="32"/>
          <w:lang w:val="nn-NO"/>
        </w:rPr>
        <w:t>mogleg</w:t>
      </w:r>
      <w:r w:rsidRPr="00EE13E8">
        <w:rPr>
          <w:sz w:val="32"/>
          <w:szCs w:val="32"/>
          <w:lang w:val="nn-NO"/>
        </w:rPr>
        <w:t xml:space="preserve"> </w:t>
      </w:r>
      <w:r w:rsidR="00B511AA">
        <w:rPr>
          <w:sz w:val="32"/>
          <w:szCs w:val="32"/>
          <w:lang w:val="nn-NO"/>
        </w:rPr>
        <w:t>for dei som les dette</w:t>
      </w:r>
      <w:r w:rsidRPr="00EE13E8">
        <w:rPr>
          <w:sz w:val="32"/>
          <w:szCs w:val="32"/>
          <w:lang w:val="nn-NO"/>
        </w:rPr>
        <w:t>.</w:t>
      </w:r>
    </w:p>
    <w:p w14:paraId="08E2858A" w14:textId="654DDAA8" w:rsidR="00B511AA" w:rsidRPr="00F80009" w:rsidRDefault="0018749B" w:rsidP="00B511AA">
      <w:pPr>
        <w:pStyle w:val="Listeavsnitt"/>
        <w:numPr>
          <w:ilvl w:val="0"/>
          <w:numId w:val="8"/>
        </w:numPr>
        <w:rPr>
          <w:b/>
          <w:bCs/>
          <w:sz w:val="32"/>
          <w:szCs w:val="32"/>
          <w:lang w:val="nn-NO"/>
        </w:rPr>
      </w:pPr>
      <w:proofErr w:type="spellStart"/>
      <w:r w:rsidRPr="00F80009">
        <w:rPr>
          <w:b/>
          <w:bCs/>
          <w:sz w:val="32"/>
          <w:szCs w:val="32"/>
          <w:lang w:val="nn-NO"/>
        </w:rPr>
        <w:t>AU’s</w:t>
      </w:r>
      <w:proofErr w:type="spellEnd"/>
      <w:r w:rsidRPr="00F80009">
        <w:rPr>
          <w:b/>
          <w:bCs/>
          <w:sz w:val="32"/>
          <w:szCs w:val="32"/>
          <w:lang w:val="nn-NO"/>
        </w:rPr>
        <w:t xml:space="preserve"> </w:t>
      </w:r>
      <w:r w:rsidR="00EE13E8" w:rsidRPr="00F80009">
        <w:rPr>
          <w:b/>
          <w:bCs/>
          <w:sz w:val="32"/>
          <w:szCs w:val="32"/>
          <w:lang w:val="nn-NO"/>
        </w:rPr>
        <w:t>innstilling</w:t>
      </w:r>
      <w:r w:rsidRPr="00F80009">
        <w:rPr>
          <w:b/>
          <w:bCs/>
          <w:sz w:val="32"/>
          <w:szCs w:val="32"/>
          <w:lang w:val="nn-NO"/>
        </w:rPr>
        <w:t xml:space="preserve"> forslag til vedtak</w:t>
      </w:r>
      <w:r w:rsidR="00F80009">
        <w:rPr>
          <w:b/>
          <w:bCs/>
          <w:sz w:val="32"/>
          <w:szCs w:val="32"/>
          <w:lang w:val="nn-NO"/>
        </w:rPr>
        <w:t xml:space="preserve">: </w:t>
      </w:r>
      <w:r w:rsidR="00F80009">
        <w:rPr>
          <w:sz w:val="32"/>
          <w:szCs w:val="32"/>
          <w:lang w:val="nn-NO"/>
        </w:rPr>
        <w:t>Innstilling AU har utarbeida.</w:t>
      </w:r>
    </w:p>
    <w:p w14:paraId="16F94C8B" w14:textId="6DF05B35" w:rsidR="00B511AA" w:rsidRPr="00B511AA" w:rsidRDefault="00B511AA" w:rsidP="00B511AA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Har også teke med fast i vedtak desse:</w:t>
      </w:r>
    </w:p>
    <w:p w14:paraId="3AF4AC4D" w14:textId="77777777" w:rsidR="00B511AA" w:rsidRPr="00B511AA" w:rsidRDefault="00B511AA" w:rsidP="00B511AA">
      <w:pPr>
        <w:spacing w:line="240" w:lineRule="auto"/>
        <w:rPr>
          <w:sz w:val="32"/>
          <w:szCs w:val="32"/>
          <w:lang w:val="nn-NO"/>
        </w:rPr>
      </w:pPr>
      <w:r w:rsidRPr="00B511AA">
        <w:rPr>
          <w:sz w:val="32"/>
          <w:szCs w:val="32"/>
          <w:lang w:val="nn-NO"/>
        </w:rPr>
        <w:t xml:space="preserve">Datoar:  </w:t>
      </w:r>
    </w:p>
    <w:p w14:paraId="5782DB2A" w14:textId="77777777" w:rsidR="00B511AA" w:rsidRPr="00B511AA" w:rsidRDefault="00B511AA" w:rsidP="00B511AA">
      <w:pPr>
        <w:spacing w:after="0" w:line="240" w:lineRule="auto"/>
        <w:rPr>
          <w:sz w:val="28"/>
          <w:szCs w:val="28"/>
          <w:lang w:val="nn-NO"/>
        </w:rPr>
      </w:pPr>
      <w:r w:rsidRPr="00B511AA">
        <w:rPr>
          <w:sz w:val="28"/>
          <w:szCs w:val="28"/>
          <w:lang w:val="nn-NO"/>
        </w:rPr>
        <w:t xml:space="preserve">Ansvarleg:  </w:t>
      </w:r>
    </w:p>
    <w:p w14:paraId="521EC840" w14:textId="77777777" w:rsidR="00B511AA" w:rsidRPr="00B511AA" w:rsidRDefault="00B511AA" w:rsidP="00B511AA">
      <w:pPr>
        <w:spacing w:after="0" w:line="240" w:lineRule="auto"/>
        <w:rPr>
          <w:sz w:val="28"/>
          <w:szCs w:val="28"/>
          <w:lang w:val="nn-NO"/>
        </w:rPr>
      </w:pPr>
      <w:r w:rsidRPr="00B511AA">
        <w:rPr>
          <w:sz w:val="28"/>
          <w:szCs w:val="28"/>
          <w:lang w:val="nn-NO"/>
        </w:rPr>
        <w:t>Tidsfrist:</w:t>
      </w:r>
      <w:r w:rsidRPr="00B511AA">
        <w:rPr>
          <w:sz w:val="28"/>
          <w:szCs w:val="28"/>
          <w:lang w:val="nn-NO"/>
        </w:rPr>
        <w:tab/>
      </w:r>
      <w:r w:rsidRPr="00B511AA">
        <w:rPr>
          <w:sz w:val="28"/>
          <w:szCs w:val="28"/>
          <w:lang w:val="nn-NO"/>
        </w:rPr>
        <w:tab/>
        <w:t xml:space="preserve">       (Slett det ein ikkje trenger å ta med her, forenkle styremøtet) </w:t>
      </w:r>
    </w:p>
    <w:p w14:paraId="01F531F8" w14:textId="77777777" w:rsidR="00B511AA" w:rsidRPr="00B511AA" w:rsidRDefault="00B511AA" w:rsidP="00B511AA">
      <w:pPr>
        <w:spacing w:after="0" w:line="240" w:lineRule="auto"/>
        <w:rPr>
          <w:sz w:val="28"/>
          <w:szCs w:val="28"/>
          <w:lang w:val="nn-NO"/>
        </w:rPr>
      </w:pPr>
      <w:r w:rsidRPr="00B511AA">
        <w:rPr>
          <w:sz w:val="28"/>
          <w:szCs w:val="28"/>
          <w:lang w:val="nn-NO"/>
        </w:rPr>
        <w:t xml:space="preserve">Tilbakemelding til Styret innan: </w:t>
      </w:r>
    </w:p>
    <w:p w14:paraId="7974336D" w14:textId="368AAE18" w:rsidR="0018749B" w:rsidRPr="00B511AA" w:rsidRDefault="00B511AA" w:rsidP="00B511AA">
      <w:pPr>
        <w:spacing w:after="0" w:line="240" w:lineRule="auto"/>
        <w:rPr>
          <w:sz w:val="28"/>
          <w:szCs w:val="28"/>
          <w:lang w:val="nn-NO"/>
        </w:rPr>
      </w:pPr>
      <w:r w:rsidRPr="00B511AA">
        <w:rPr>
          <w:sz w:val="28"/>
          <w:szCs w:val="28"/>
          <w:lang w:val="nn-NO"/>
        </w:rPr>
        <w:t>Evaluering:</w:t>
      </w:r>
    </w:p>
    <w:p w14:paraId="4569EDB9" w14:textId="77777777" w:rsidR="00B511AA" w:rsidRDefault="00B511AA" w:rsidP="00B511AA">
      <w:pPr>
        <w:rPr>
          <w:sz w:val="32"/>
          <w:szCs w:val="32"/>
          <w:lang w:val="nn-NO"/>
        </w:rPr>
      </w:pPr>
    </w:p>
    <w:p w14:paraId="51892E68" w14:textId="3F449737" w:rsidR="00B511AA" w:rsidRPr="00B511AA" w:rsidRDefault="00B511AA" w:rsidP="00B511AA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Dette for å ha det meir konkret- kven er ansvarleg for dette og så for oppfølging av saken med tanke på tidsfristar.</w:t>
      </w:r>
    </w:p>
    <w:p w14:paraId="53251AFD" w14:textId="77777777" w:rsidR="00B511AA" w:rsidRDefault="00B511AA" w:rsidP="0018749B">
      <w:pPr>
        <w:rPr>
          <w:sz w:val="32"/>
          <w:szCs w:val="32"/>
          <w:lang w:val="nn-NO"/>
        </w:rPr>
      </w:pPr>
    </w:p>
    <w:p w14:paraId="2DD8A5E0" w14:textId="77777777" w:rsidR="00B511AA" w:rsidRDefault="00B511AA" w:rsidP="0018749B">
      <w:pPr>
        <w:rPr>
          <w:sz w:val="32"/>
          <w:szCs w:val="32"/>
          <w:lang w:val="nn-NO"/>
        </w:rPr>
      </w:pPr>
    </w:p>
    <w:p w14:paraId="3E1B51B1" w14:textId="77777777" w:rsidR="00B511AA" w:rsidRDefault="00B511AA" w:rsidP="0018749B">
      <w:pPr>
        <w:rPr>
          <w:sz w:val="32"/>
          <w:szCs w:val="32"/>
          <w:lang w:val="nn-NO"/>
        </w:rPr>
      </w:pPr>
    </w:p>
    <w:p w14:paraId="2A7E76AE" w14:textId="77777777" w:rsidR="00B511AA" w:rsidRDefault="00B511AA" w:rsidP="0018749B">
      <w:pPr>
        <w:rPr>
          <w:sz w:val="32"/>
          <w:szCs w:val="32"/>
          <w:lang w:val="nn-NO"/>
        </w:rPr>
      </w:pPr>
    </w:p>
    <w:p w14:paraId="79E5E783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03EF83CE" w14:textId="77777777" w:rsidR="0018749B" w:rsidRPr="001301D0" w:rsidRDefault="0018749B" w:rsidP="0018749B">
      <w:pPr>
        <w:rPr>
          <w:b/>
          <w:bCs/>
          <w:sz w:val="32"/>
          <w:szCs w:val="32"/>
          <w:lang w:val="nn-NO"/>
        </w:rPr>
      </w:pPr>
      <w:r w:rsidRPr="001301D0">
        <w:rPr>
          <w:b/>
          <w:bCs/>
          <w:sz w:val="32"/>
          <w:szCs w:val="32"/>
          <w:lang w:val="nn-NO"/>
        </w:rPr>
        <w:t>Ved kvar linje i saks boksen finner du pluss teikn. = Legg til ny boks</w:t>
      </w:r>
    </w:p>
    <w:p w14:paraId="16A02904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19523441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01AB6521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noProof/>
          <w:sz w:val="32"/>
          <w:szCs w:val="32"/>
          <w:lang w:val="nn-NO"/>
        </w:rPr>
        <w:drawing>
          <wp:inline distT="0" distB="0" distL="0" distR="0" wp14:anchorId="061D7578" wp14:editId="4534FA47">
            <wp:extent cx="6305107" cy="3327655"/>
            <wp:effectExtent l="0" t="0" r="635" b="6350"/>
            <wp:docPr id="414301721" name="Bilde 1" descr="Et bilde som inneholder tekst, Font, line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01721" name="Bilde 1" descr="Et bilde som inneholder tekst, Font, line, skjermbilde&#10;&#10;Automatisk generert beskrivelse"/>
                    <pic:cNvPicPr/>
                  </pic:nvPicPr>
                  <pic:blipFill rotWithShape="1">
                    <a:blip r:embed="rId11"/>
                    <a:srcRect l="-1854" t="-3858" r="60897" b="3858"/>
                    <a:stretch/>
                  </pic:blipFill>
                  <pic:spPr bwMode="auto">
                    <a:xfrm>
                      <a:off x="0" y="0"/>
                      <a:ext cx="6368740" cy="3361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1DB89" w14:textId="22AD2521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br w:type="page"/>
      </w:r>
    </w:p>
    <w:p w14:paraId="30BFFF72" w14:textId="77777777" w:rsidR="0018749B" w:rsidRPr="001301D0" w:rsidRDefault="0018749B" w:rsidP="005663D4">
      <w:pPr>
        <w:pStyle w:val="Overskrift1"/>
        <w:rPr>
          <w:lang w:val="nn-NO"/>
        </w:rPr>
      </w:pPr>
      <w:r w:rsidRPr="001301D0">
        <w:rPr>
          <w:lang w:val="nn-NO"/>
        </w:rPr>
        <w:lastRenderedPageBreak/>
        <w:t>Saksnummer og nummerering</w:t>
      </w:r>
    </w:p>
    <w:p w14:paraId="50B788BD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Sak 6-24</w:t>
      </w:r>
      <w:r>
        <w:rPr>
          <w:sz w:val="32"/>
          <w:szCs w:val="32"/>
          <w:lang w:val="nn-NO"/>
        </w:rPr>
        <w:t xml:space="preserve"> </w:t>
      </w:r>
      <w:proofErr w:type="spellStart"/>
      <w:r>
        <w:rPr>
          <w:sz w:val="32"/>
          <w:szCs w:val="32"/>
          <w:lang w:val="nn-NO"/>
        </w:rPr>
        <w:t>Manuellt</w:t>
      </w:r>
      <w:proofErr w:type="spellEnd"/>
      <w:r w:rsidRPr="001301D0">
        <w:rPr>
          <w:sz w:val="32"/>
          <w:szCs w:val="32"/>
          <w:lang w:val="nn-NO"/>
        </w:rPr>
        <w:t xml:space="preserve"> i staden for å bruke nummerering –</w:t>
      </w:r>
      <w:r>
        <w:rPr>
          <w:sz w:val="32"/>
          <w:szCs w:val="32"/>
          <w:lang w:val="nn-NO"/>
        </w:rPr>
        <w:t>eg kan skjønne at dette</w:t>
      </w:r>
      <w:r w:rsidRPr="001301D0">
        <w:rPr>
          <w:sz w:val="32"/>
          <w:szCs w:val="32"/>
          <w:lang w:val="nn-NO"/>
        </w:rPr>
        <w:t xml:space="preserve"> kan virke innvikla</w:t>
      </w:r>
    </w:p>
    <w:p w14:paraId="2C0589B6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6B80D6CB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Forslag og forklaring</w:t>
      </w:r>
      <w:r>
        <w:rPr>
          <w:sz w:val="32"/>
          <w:szCs w:val="32"/>
          <w:lang w:val="nn-NO"/>
        </w:rPr>
        <w:t>—under her</w:t>
      </w:r>
    </w:p>
    <w:p w14:paraId="48BD151E" w14:textId="77777777" w:rsidR="0018749B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Definere </w:t>
      </w:r>
      <w:proofErr w:type="spellStart"/>
      <w:r w:rsidRPr="001301D0">
        <w:rPr>
          <w:sz w:val="32"/>
          <w:szCs w:val="32"/>
          <w:lang w:val="nn-NO"/>
        </w:rPr>
        <w:t>tallformat</w:t>
      </w:r>
      <w:proofErr w:type="spellEnd"/>
      <w:r w:rsidRPr="001301D0">
        <w:rPr>
          <w:sz w:val="32"/>
          <w:szCs w:val="32"/>
          <w:lang w:val="nn-NO"/>
        </w:rPr>
        <w:t xml:space="preserve">. </w:t>
      </w:r>
      <w:r>
        <w:rPr>
          <w:sz w:val="32"/>
          <w:szCs w:val="32"/>
          <w:lang w:val="nn-NO"/>
        </w:rPr>
        <w:br/>
      </w:r>
      <w:r w:rsidRPr="001301D0">
        <w:rPr>
          <w:sz w:val="32"/>
          <w:szCs w:val="32"/>
          <w:lang w:val="nn-NO"/>
        </w:rPr>
        <w:t xml:space="preserve">Nummerering: testa ut dette, men her kan man berre skrive </w:t>
      </w:r>
    </w:p>
    <w:p w14:paraId="18E004FB" w14:textId="77777777" w:rsidR="0018749B" w:rsidRDefault="0018749B" w:rsidP="0018749B">
      <w:pPr>
        <w:pStyle w:val="Listeavsnitt"/>
        <w:numPr>
          <w:ilvl w:val="0"/>
          <w:numId w:val="5"/>
        </w:numPr>
        <w:spacing w:line="259" w:lineRule="auto"/>
        <w:rPr>
          <w:sz w:val="32"/>
          <w:szCs w:val="32"/>
          <w:lang w:val="nn-NO"/>
        </w:rPr>
      </w:pPr>
      <w:r w:rsidRPr="0021602E">
        <w:rPr>
          <w:sz w:val="32"/>
          <w:szCs w:val="32"/>
          <w:lang w:val="nn-NO"/>
        </w:rPr>
        <w:t xml:space="preserve">Som dette </w:t>
      </w:r>
    </w:p>
    <w:p w14:paraId="652BC5EE" w14:textId="77777777" w:rsidR="0018749B" w:rsidRDefault="0018749B" w:rsidP="0018749B">
      <w:pPr>
        <w:pStyle w:val="Listeavsnitt"/>
        <w:numPr>
          <w:ilvl w:val="0"/>
          <w:numId w:val="5"/>
        </w:numPr>
        <w:spacing w:line="259" w:lineRule="auto"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eller dette</w:t>
      </w:r>
    </w:p>
    <w:p w14:paraId="47872E16" w14:textId="311D8D2A" w:rsidR="00F80009" w:rsidRPr="00F80009" w:rsidRDefault="0018749B" w:rsidP="00F80009">
      <w:pPr>
        <w:pStyle w:val="Listeavsnitt"/>
        <w:numPr>
          <w:ilvl w:val="0"/>
          <w:numId w:val="5"/>
        </w:numPr>
        <w:spacing w:line="259" w:lineRule="auto"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også dette</w:t>
      </w:r>
    </w:p>
    <w:p w14:paraId="5A0C9691" w14:textId="77777777" w:rsidR="00F80009" w:rsidRDefault="00F80009" w:rsidP="0018749B">
      <w:pPr>
        <w:rPr>
          <w:sz w:val="32"/>
          <w:szCs w:val="32"/>
          <w:lang w:val="nn-NO"/>
        </w:rPr>
      </w:pPr>
    </w:p>
    <w:p w14:paraId="6F26C2B4" w14:textId="55BD4BAA" w:rsidR="0018749B" w:rsidRPr="00F80009" w:rsidRDefault="0018749B" w:rsidP="00F80009">
      <w:pPr>
        <w:pStyle w:val="Overskrift2"/>
        <w:rPr>
          <w:sz w:val="40"/>
          <w:szCs w:val="40"/>
          <w:lang w:val="nn-NO"/>
        </w:rPr>
      </w:pPr>
      <w:r w:rsidRPr="00F80009">
        <w:rPr>
          <w:sz w:val="40"/>
          <w:szCs w:val="40"/>
          <w:lang w:val="nn-NO"/>
        </w:rPr>
        <w:t>Laga til ny med Sak forran og det følger med i saksnummer rad</w:t>
      </w:r>
    </w:p>
    <w:p w14:paraId="3D086E59" w14:textId="67762FDD" w:rsidR="0018749B" w:rsidRPr="00F80009" w:rsidRDefault="005663D4" w:rsidP="00F80009">
      <w:pPr>
        <w:pStyle w:val="Overskrift2"/>
        <w:rPr>
          <w:sz w:val="40"/>
          <w:szCs w:val="40"/>
          <w:lang w:val="nn-NO"/>
        </w:rPr>
      </w:pPr>
      <w:r w:rsidRPr="00F80009">
        <w:rPr>
          <w:sz w:val="40"/>
          <w:szCs w:val="40"/>
          <w:lang w:val="nn-NO"/>
        </w:rPr>
        <w:t>Korleis gjere dette:</w:t>
      </w:r>
    </w:p>
    <w:p w14:paraId="077E2906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1DA69ABB" w14:textId="3481B9E3" w:rsidR="00F80009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noProof/>
          <w:sz w:val="32"/>
          <w:szCs w:val="32"/>
          <w:lang w:val="nn-NO"/>
        </w:rPr>
        <w:drawing>
          <wp:inline distT="0" distB="0" distL="0" distR="0" wp14:anchorId="5AB993D2" wp14:editId="1C68D2AE">
            <wp:extent cx="3916908" cy="2780729"/>
            <wp:effectExtent l="0" t="0" r="7620" b="635"/>
            <wp:docPr id="1015970288" name="Bilde 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70288" name="Bilde 1" descr="Et bilde som inneholder tekst, skjermbilde, Font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908" cy="278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B945" w14:textId="542BE87B" w:rsidR="0018749B" w:rsidRDefault="0018749B" w:rsidP="0018749B">
      <w:pPr>
        <w:rPr>
          <w:sz w:val="32"/>
          <w:szCs w:val="32"/>
          <w:lang w:val="nn-NO"/>
        </w:rPr>
      </w:pPr>
      <w:proofErr w:type="spellStart"/>
      <w:r w:rsidRPr="001301D0">
        <w:rPr>
          <w:sz w:val="32"/>
          <w:szCs w:val="32"/>
          <w:lang w:val="nn-NO"/>
        </w:rPr>
        <w:t>Opner</w:t>
      </w:r>
      <w:proofErr w:type="spellEnd"/>
      <w:r w:rsidRPr="001301D0">
        <w:rPr>
          <w:sz w:val="32"/>
          <w:szCs w:val="32"/>
          <w:lang w:val="nn-NO"/>
        </w:rPr>
        <w:t xml:space="preserve"> du denne i raudt.. så kan du «definere nytt </w:t>
      </w:r>
      <w:proofErr w:type="spellStart"/>
      <w:r w:rsidRPr="001301D0">
        <w:rPr>
          <w:sz w:val="32"/>
          <w:szCs w:val="32"/>
          <w:lang w:val="nn-NO"/>
        </w:rPr>
        <w:t>ta</w:t>
      </w:r>
      <w:r w:rsidR="005663D4">
        <w:rPr>
          <w:sz w:val="32"/>
          <w:szCs w:val="32"/>
          <w:lang w:val="nn-NO"/>
        </w:rPr>
        <w:t>l</w:t>
      </w:r>
      <w:r w:rsidRPr="001301D0">
        <w:rPr>
          <w:sz w:val="32"/>
          <w:szCs w:val="32"/>
          <w:lang w:val="nn-NO"/>
        </w:rPr>
        <w:t>lformat</w:t>
      </w:r>
      <w:proofErr w:type="spellEnd"/>
      <w:r w:rsidRPr="001301D0">
        <w:rPr>
          <w:sz w:val="32"/>
          <w:szCs w:val="32"/>
          <w:lang w:val="nn-NO"/>
        </w:rPr>
        <w:t>»</w:t>
      </w:r>
    </w:p>
    <w:p w14:paraId="34121378" w14:textId="77777777" w:rsidR="00F80009" w:rsidRPr="001301D0" w:rsidRDefault="00F80009" w:rsidP="0018749B">
      <w:pPr>
        <w:rPr>
          <w:sz w:val="32"/>
          <w:szCs w:val="32"/>
          <w:lang w:val="nn-NO"/>
        </w:rPr>
      </w:pPr>
    </w:p>
    <w:p w14:paraId="0D0E422B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770D24A3" w14:textId="1DE3CD27" w:rsidR="0018749B" w:rsidRPr="001301D0" w:rsidRDefault="0018749B" w:rsidP="0018749B">
      <w:pPr>
        <w:rPr>
          <w:sz w:val="32"/>
          <w:szCs w:val="32"/>
          <w:lang w:val="nn-NO"/>
        </w:rPr>
      </w:pPr>
    </w:p>
    <w:p w14:paraId="4E438A2F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2B648E18" w14:textId="496497B6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 </w:t>
      </w:r>
    </w:p>
    <w:p w14:paraId="4BAC026A" w14:textId="77777777" w:rsidR="0018749B" w:rsidRPr="001301D0" w:rsidRDefault="0018749B" w:rsidP="0018749B">
      <w:pPr>
        <w:ind w:left="3540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Litt info på </w:t>
      </w:r>
      <w:proofErr w:type="spellStart"/>
      <w:r w:rsidRPr="001301D0">
        <w:rPr>
          <w:sz w:val="32"/>
          <w:szCs w:val="32"/>
          <w:lang w:val="nn-NO"/>
        </w:rPr>
        <w:t>tallformat</w:t>
      </w:r>
      <w:proofErr w:type="spellEnd"/>
      <w:r w:rsidRPr="001301D0">
        <w:rPr>
          <w:sz w:val="32"/>
          <w:szCs w:val="32"/>
          <w:lang w:val="nn-NO"/>
        </w:rPr>
        <w:t xml:space="preserve"> ser du det utheva talet «1».</w:t>
      </w:r>
    </w:p>
    <w:p w14:paraId="20E5723A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Det er denne som aukar for kvar nummerering.</w:t>
      </w:r>
    </w:p>
    <w:p w14:paraId="1D5BED1F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6AA46DC4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4113D830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31597710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noProof/>
          <w:sz w:val="32"/>
          <w:szCs w:val="32"/>
          <w:lang w:val="nn-NO"/>
        </w:rPr>
        <w:drawing>
          <wp:anchor distT="0" distB="0" distL="114300" distR="114300" simplePos="0" relativeHeight="251660288" behindDoc="0" locked="0" layoutInCell="1" allowOverlap="1" wp14:anchorId="3BB4768A" wp14:editId="15345A36">
            <wp:simplePos x="0" y="0"/>
            <wp:positionH relativeFrom="margin">
              <wp:posOffset>88711</wp:posOffset>
            </wp:positionH>
            <wp:positionV relativeFrom="margin">
              <wp:posOffset>1630907</wp:posOffset>
            </wp:positionV>
            <wp:extent cx="1985749" cy="3267151"/>
            <wp:effectExtent l="0" t="0" r="0" b="0"/>
            <wp:wrapSquare wrapText="bothSides"/>
            <wp:docPr id="2115564465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64465" name="Bilde 1" descr="Et bilde som inneholder tekst, skjermbilde, nummer, Font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49" cy="32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</w:p>
    <w:p w14:paraId="5039818B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  <w:r w:rsidRPr="001301D0">
        <w:rPr>
          <w:sz w:val="32"/>
          <w:szCs w:val="32"/>
          <w:lang w:val="nn-NO"/>
        </w:rPr>
        <w:tab/>
      </w:r>
    </w:p>
    <w:p w14:paraId="492B9E71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Her skriv eg inn Sak  -24</w:t>
      </w:r>
      <w:r w:rsidRPr="001301D0">
        <w:rPr>
          <w:sz w:val="32"/>
          <w:szCs w:val="32"/>
          <w:lang w:val="nn-NO"/>
        </w:rPr>
        <w:br/>
        <w:t xml:space="preserve">Der eg </w:t>
      </w:r>
      <w:proofErr w:type="spellStart"/>
      <w:r w:rsidRPr="001301D0">
        <w:rPr>
          <w:sz w:val="32"/>
          <w:szCs w:val="32"/>
          <w:lang w:val="nn-NO"/>
        </w:rPr>
        <w:t>plasserar</w:t>
      </w:r>
      <w:proofErr w:type="spellEnd"/>
      <w:r w:rsidRPr="001301D0">
        <w:rPr>
          <w:sz w:val="32"/>
          <w:szCs w:val="32"/>
          <w:lang w:val="nn-NO"/>
        </w:rPr>
        <w:t xml:space="preserve"> det utheva talet etter Sak.</w:t>
      </w:r>
    </w:p>
    <w:p w14:paraId="296A32F0" w14:textId="77777777" w:rsidR="0018749B" w:rsidRPr="00F80009" w:rsidRDefault="0018749B" w:rsidP="0018749B">
      <w:pPr>
        <w:rPr>
          <w:i/>
          <w:iCs/>
          <w:sz w:val="32"/>
          <w:szCs w:val="32"/>
          <w:lang w:val="nn-NO"/>
        </w:rPr>
      </w:pPr>
      <w:r w:rsidRPr="00F80009">
        <w:rPr>
          <w:i/>
          <w:iCs/>
          <w:sz w:val="32"/>
          <w:szCs w:val="32"/>
          <w:lang w:val="nn-NO"/>
        </w:rPr>
        <w:t>Eg har valt tekstformat størrelse og farge etter grafisk profil til Mental Helse</w:t>
      </w:r>
    </w:p>
    <w:p w14:paraId="744662BE" w14:textId="0617CF63" w:rsidR="00F80009" w:rsidRPr="00F80009" w:rsidRDefault="00F80009" w:rsidP="0018749B">
      <w:pPr>
        <w:rPr>
          <w:b/>
          <w:bCs/>
          <w:sz w:val="32"/>
          <w:szCs w:val="32"/>
          <w:lang w:val="nn-NO"/>
        </w:rPr>
      </w:pPr>
      <w:r>
        <w:rPr>
          <w:sz w:val="32"/>
          <w:szCs w:val="32"/>
          <w:lang w:val="nn-NO"/>
        </w:rPr>
        <w:tab/>
      </w:r>
      <w:r>
        <w:rPr>
          <w:sz w:val="32"/>
          <w:szCs w:val="32"/>
          <w:lang w:val="nn-NO"/>
        </w:rPr>
        <w:tab/>
      </w:r>
      <w:r>
        <w:rPr>
          <w:sz w:val="32"/>
          <w:szCs w:val="32"/>
          <w:lang w:val="nn-NO"/>
        </w:rPr>
        <w:tab/>
      </w:r>
      <w:r>
        <w:rPr>
          <w:sz w:val="32"/>
          <w:szCs w:val="32"/>
          <w:lang w:val="nn-NO"/>
        </w:rPr>
        <w:tab/>
      </w:r>
      <w:r>
        <w:rPr>
          <w:sz w:val="32"/>
          <w:szCs w:val="32"/>
          <w:lang w:val="nn-NO"/>
        </w:rPr>
        <w:tab/>
      </w:r>
      <w:r w:rsidRPr="00F80009">
        <w:rPr>
          <w:b/>
          <w:bCs/>
          <w:sz w:val="32"/>
          <w:szCs w:val="32"/>
          <w:lang w:val="nn-NO"/>
        </w:rPr>
        <w:t xml:space="preserve">Dette er ikkje </w:t>
      </w:r>
      <w:proofErr w:type="spellStart"/>
      <w:r w:rsidRPr="00F80009">
        <w:rPr>
          <w:b/>
          <w:bCs/>
          <w:sz w:val="32"/>
          <w:szCs w:val="32"/>
          <w:lang w:val="nn-NO"/>
        </w:rPr>
        <w:t>nødvedingt</w:t>
      </w:r>
      <w:proofErr w:type="spellEnd"/>
      <w:r>
        <w:rPr>
          <w:b/>
          <w:bCs/>
          <w:sz w:val="32"/>
          <w:szCs w:val="32"/>
          <w:lang w:val="nn-NO"/>
        </w:rPr>
        <w:t>..</w:t>
      </w:r>
    </w:p>
    <w:p w14:paraId="6A30EB84" w14:textId="77777777" w:rsidR="0018749B" w:rsidRDefault="0018749B" w:rsidP="0018749B">
      <w:pPr>
        <w:rPr>
          <w:sz w:val="32"/>
          <w:szCs w:val="32"/>
          <w:lang w:val="nn-NO"/>
        </w:rPr>
      </w:pPr>
    </w:p>
    <w:p w14:paraId="4285F6EC" w14:textId="77777777" w:rsidR="00F80009" w:rsidRPr="001301D0" w:rsidRDefault="00F80009" w:rsidP="0018749B">
      <w:pPr>
        <w:rPr>
          <w:sz w:val="32"/>
          <w:szCs w:val="32"/>
          <w:lang w:val="nn-NO"/>
        </w:rPr>
      </w:pPr>
    </w:p>
    <w:p w14:paraId="71C807FC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21E73101" w14:textId="77777777" w:rsidR="0018749B" w:rsidRPr="001301D0" w:rsidRDefault="0018749B" w:rsidP="0018749B">
      <w:pPr>
        <w:pStyle w:val="Listeavsnitt"/>
        <w:numPr>
          <w:ilvl w:val="0"/>
          <w:numId w:val="2"/>
        </w:numP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Handlingsplan</w:t>
      </w:r>
    </w:p>
    <w:p w14:paraId="37A8AAC6" w14:textId="561E9F53" w:rsidR="0018749B" w:rsidRPr="00F80009" w:rsidRDefault="0018749B" w:rsidP="0018749B">
      <w:pPr>
        <w:pStyle w:val="Listeavsnitt"/>
        <w:numPr>
          <w:ilvl w:val="0"/>
          <w:numId w:val="2"/>
        </w:numP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Økonomi:</w:t>
      </w:r>
    </w:p>
    <w:p w14:paraId="5CAC38A2" w14:textId="77777777" w:rsidR="0018749B" w:rsidRDefault="0018749B" w:rsidP="0018749B">
      <w:pPr>
        <w:pStyle w:val="Listeavsnitt"/>
        <w:numPr>
          <w:ilvl w:val="0"/>
          <w:numId w:val="3"/>
        </w:numP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…. Test</w:t>
      </w:r>
    </w:p>
    <w:p w14:paraId="581E6B0A" w14:textId="77777777" w:rsidR="00F80009" w:rsidRDefault="00F80009" w:rsidP="00F80009">
      <w:pPr>
        <w:pStyle w:val="Listeavsnitt"/>
        <w:spacing w:line="259" w:lineRule="auto"/>
        <w:rPr>
          <w:sz w:val="32"/>
          <w:szCs w:val="32"/>
          <w:lang w:val="nn-NO"/>
        </w:rPr>
      </w:pPr>
    </w:p>
    <w:p w14:paraId="12C80E5B" w14:textId="77777777" w:rsidR="00F80009" w:rsidRDefault="00F80009" w:rsidP="00F80009">
      <w:pPr>
        <w:pStyle w:val="Listeavsnitt"/>
        <w:spacing w:line="259" w:lineRule="auto"/>
        <w:rPr>
          <w:sz w:val="32"/>
          <w:szCs w:val="32"/>
          <w:lang w:val="nn-NO"/>
        </w:rPr>
      </w:pPr>
    </w:p>
    <w:p w14:paraId="734BCB66" w14:textId="77777777" w:rsidR="00F80009" w:rsidRDefault="00F80009" w:rsidP="00F80009">
      <w:pPr>
        <w:pStyle w:val="Listeavsnitt"/>
        <w:spacing w:line="259" w:lineRule="auto"/>
        <w:rPr>
          <w:sz w:val="32"/>
          <w:szCs w:val="32"/>
          <w:lang w:val="nn-NO"/>
        </w:rPr>
      </w:pPr>
    </w:p>
    <w:p w14:paraId="168C29A0" w14:textId="77777777" w:rsidR="00F80009" w:rsidRPr="001301D0" w:rsidRDefault="00F80009" w:rsidP="00F80009">
      <w:pPr>
        <w:pStyle w:val="Listeavsnitt"/>
        <w:spacing w:line="259" w:lineRule="auto"/>
        <w:rPr>
          <w:sz w:val="32"/>
          <w:szCs w:val="32"/>
          <w:lang w:val="nn-NO"/>
        </w:rPr>
      </w:pPr>
    </w:p>
    <w:p w14:paraId="4D865221" w14:textId="77777777" w:rsidR="00F80009" w:rsidRDefault="00F80009" w:rsidP="0018749B">
      <w:pPr>
        <w:rPr>
          <w:sz w:val="32"/>
          <w:szCs w:val="32"/>
          <w:lang w:val="nn-NO"/>
        </w:rPr>
      </w:pPr>
    </w:p>
    <w:p w14:paraId="4B97B9C2" w14:textId="77777777" w:rsidR="00F80009" w:rsidRDefault="00F80009" w:rsidP="0018749B">
      <w:pPr>
        <w:rPr>
          <w:sz w:val="32"/>
          <w:szCs w:val="32"/>
          <w:lang w:val="nn-NO"/>
        </w:rPr>
      </w:pPr>
    </w:p>
    <w:p w14:paraId="1561C580" w14:textId="77777777" w:rsidR="00F80009" w:rsidRDefault="00F80009" w:rsidP="0018749B">
      <w:pPr>
        <w:rPr>
          <w:sz w:val="32"/>
          <w:szCs w:val="32"/>
          <w:lang w:val="nn-NO"/>
        </w:rPr>
      </w:pPr>
    </w:p>
    <w:p w14:paraId="66909643" w14:textId="7DD5CF6D" w:rsidR="00414A67" w:rsidRDefault="00414A67" w:rsidP="0018749B">
      <w:pPr>
        <w:rPr>
          <w:sz w:val="32"/>
          <w:szCs w:val="32"/>
          <w:lang w:val="nn-NO"/>
        </w:rPr>
      </w:pPr>
    </w:p>
    <w:p w14:paraId="08D3ACA3" w14:textId="6FB922E4" w:rsidR="00414A67" w:rsidRDefault="00414A67" w:rsidP="0018749B">
      <w:pPr>
        <w:rPr>
          <w:sz w:val="32"/>
          <w:szCs w:val="32"/>
          <w:lang w:val="nn-NO"/>
        </w:rPr>
      </w:pPr>
    </w:p>
    <w:p w14:paraId="55FB1507" w14:textId="77777777" w:rsidR="00F80009" w:rsidRDefault="00F80009" w:rsidP="0018749B">
      <w:pPr>
        <w:rPr>
          <w:sz w:val="32"/>
          <w:szCs w:val="32"/>
          <w:lang w:val="nn-NO"/>
        </w:rPr>
      </w:pPr>
    </w:p>
    <w:p w14:paraId="0A219597" w14:textId="77777777" w:rsidR="00F80009" w:rsidRDefault="00F80009" w:rsidP="0018749B">
      <w:pPr>
        <w:rPr>
          <w:sz w:val="32"/>
          <w:szCs w:val="32"/>
          <w:lang w:val="nn-NO"/>
        </w:rPr>
      </w:pPr>
    </w:p>
    <w:p w14:paraId="210CBF9E" w14:textId="77777777" w:rsidR="00414A67" w:rsidRDefault="00414A67" w:rsidP="0018749B">
      <w:pPr>
        <w:rPr>
          <w:sz w:val="32"/>
          <w:szCs w:val="32"/>
          <w:lang w:val="nn-NO"/>
        </w:rPr>
      </w:pPr>
    </w:p>
    <w:p w14:paraId="7B20B48F" w14:textId="77777777" w:rsidR="00414A67" w:rsidRDefault="00414A67" w:rsidP="0018749B">
      <w:pPr>
        <w:rPr>
          <w:sz w:val="32"/>
          <w:szCs w:val="32"/>
          <w:lang w:val="nn-NO"/>
        </w:rPr>
      </w:pPr>
    </w:p>
    <w:p w14:paraId="322360C7" w14:textId="77777777" w:rsidR="00414A67" w:rsidRDefault="00414A67" w:rsidP="0018749B">
      <w:pPr>
        <w:rPr>
          <w:sz w:val="32"/>
          <w:szCs w:val="32"/>
          <w:lang w:val="nn-NO"/>
        </w:rPr>
      </w:pPr>
    </w:p>
    <w:p w14:paraId="56057C5C" w14:textId="4E1704A7" w:rsidR="0018749B" w:rsidRPr="001301D0" w:rsidRDefault="0018749B" w:rsidP="0018749B">
      <w:pPr>
        <w:rPr>
          <w:sz w:val="32"/>
          <w:szCs w:val="32"/>
          <w:lang w:val="nn-NO"/>
        </w:rPr>
      </w:pPr>
    </w:p>
    <w:p w14:paraId="06C4417E" w14:textId="62D23DC2" w:rsidR="0018749B" w:rsidRPr="00414A67" w:rsidRDefault="0018749B" w:rsidP="0018749B">
      <w:pPr>
        <w:rPr>
          <w:sz w:val="32"/>
          <w:szCs w:val="32"/>
          <w:lang w:val="nn-NO"/>
        </w:rPr>
      </w:pPr>
      <w:r w:rsidRPr="00744FB2">
        <w:rPr>
          <w:b/>
          <w:bCs/>
          <w:sz w:val="44"/>
          <w:szCs w:val="44"/>
          <w:lang w:val="nn-NO"/>
        </w:rPr>
        <w:t>Angi nummererings verdi på neste møte</w:t>
      </w:r>
    </w:p>
    <w:p w14:paraId="321138FE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Trykker på Sak 5-24 da blir den </w:t>
      </w:r>
      <w:proofErr w:type="spellStart"/>
      <w:r>
        <w:rPr>
          <w:sz w:val="32"/>
          <w:szCs w:val="32"/>
          <w:lang w:val="nn-NO"/>
        </w:rPr>
        <w:t>merkert</w:t>
      </w:r>
      <w:proofErr w:type="spellEnd"/>
      <w:r>
        <w:rPr>
          <w:sz w:val="32"/>
          <w:szCs w:val="32"/>
          <w:lang w:val="nn-NO"/>
        </w:rPr>
        <w:t>/utheva slik</w:t>
      </w:r>
    </w:p>
    <w:p w14:paraId="59C44748" w14:textId="77777777" w:rsidR="0018749B" w:rsidRDefault="0018749B" w:rsidP="0018749B">
      <w:pPr>
        <w:rPr>
          <w:sz w:val="32"/>
          <w:szCs w:val="32"/>
          <w:lang w:val="nn-NO"/>
        </w:rPr>
      </w:pPr>
      <w:r w:rsidRPr="00FD3AFA">
        <w:rPr>
          <w:noProof/>
          <w:sz w:val="32"/>
          <w:szCs w:val="32"/>
          <w:lang w:val="nn-NO"/>
        </w:rPr>
        <w:drawing>
          <wp:inline distT="0" distB="0" distL="0" distR="0" wp14:anchorId="624B91A1" wp14:editId="081EA921">
            <wp:extent cx="5563376" cy="3610479"/>
            <wp:effectExtent l="0" t="0" r="0" b="9525"/>
            <wp:docPr id="918318447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18447" name="Bilde 1" descr="Et bilde som inneholder tekst, skjermbilde, Font, nummer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F7B48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br w:type="page"/>
      </w:r>
    </w:p>
    <w:p w14:paraId="0B560D54" w14:textId="77777777" w:rsidR="00414A67" w:rsidRDefault="00414A67" w:rsidP="0018749B">
      <w:pPr>
        <w:rPr>
          <w:sz w:val="32"/>
          <w:szCs w:val="32"/>
          <w:lang w:val="nn-NO"/>
        </w:rPr>
      </w:pPr>
      <w:r w:rsidRPr="002E75B5">
        <w:rPr>
          <w:noProof/>
          <w:sz w:val="32"/>
          <w:szCs w:val="32"/>
          <w:lang w:val="nn-NO"/>
        </w:rPr>
        <w:lastRenderedPageBreak/>
        <w:drawing>
          <wp:inline distT="0" distB="0" distL="0" distR="0" wp14:anchorId="29FCEB9E" wp14:editId="66E7E017">
            <wp:extent cx="3210373" cy="1219370"/>
            <wp:effectExtent l="0" t="0" r="9525" b="0"/>
            <wp:docPr id="1693891155" name="Bilde 1" descr="Et bilde som inneholder tekst, line, diagram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91155" name="Bilde 1" descr="Et bilde som inneholder tekst, line, diagram, Font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E398B" w14:textId="77777777" w:rsidR="00414A67" w:rsidRDefault="00414A67" w:rsidP="0018749B">
      <w:pPr>
        <w:rPr>
          <w:sz w:val="32"/>
          <w:szCs w:val="32"/>
          <w:lang w:val="nn-NO"/>
        </w:rPr>
      </w:pPr>
    </w:p>
    <w:p w14:paraId="719B107F" w14:textId="77777777" w:rsidR="00414A67" w:rsidRDefault="00414A67" w:rsidP="0018749B">
      <w:pPr>
        <w:rPr>
          <w:sz w:val="32"/>
          <w:szCs w:val="32"/>
          <w:lang w:val="nn-NO"/>
        </w:rPr>
      </w:pPr>
    </w:p>
    <w:p w14:paraId="03FAD027" w14:textId="31D27339" w:rsidR="00414A67" w:rsidRDefault="00414A67" w:rsidP="0018749B">
      <w:pPr>
        <w:rPr>
          <w:sz w:val="32"/>
          <w:szCs w:val="32"/>
          <w:lang w:val="nn-NO"/>
        </w:rPr>
      </w:pPr>
      <w:r w:rsidRPr="001301D0">
        <w:rPr>
          <w:noProof/>
          <w:sz w:val="32"/>
          <w:szCs w:val="32"/>
          <w:lang w:val="nn-NO"/>
        </w:rPr>
        <w:drawing>
          <wp:inline distT="0" distB="0" distL="0" distR="0" wp14:anchorId="2D465783" wp14:editId="7E97FFCC">
            <wp:extent cx="6511778" cy="3944679"/>
            <wp:effectExtent l="0" t="0" r="3810" b="0"/>
            <wp:docPr id="1500489646" name="Bilde 2" descr="Et bilde som inneholder tekst, skjermbilde, programvare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89646" name="Bilde 2" descr="Et bilde som inneholder tekst, skjermbilde, programvare, nummer&#10;&#10;Automatisk generer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72" cy="395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6919" w14:textId="77777777" w:rsidR="0018749B" w:rsidRDefault="0018749B" w:rsidP="0018749B">
      <w:pPr>
        <w:rPr>
          <w:sz w:val="32"/>
          <w:szCs w:val="32"/>
          <w:lang w:val="nn-NO"/>
        </w:rPr>
      </w:pPr>
    </w:p>
    <w:p w14:paraId="1ED53D1C" w14:textId="77777777" w:rsidR="00414A67" w:rsidRDefault="00414A67" w:rsidP="0018749B">
      <w:pPr>
        <w:rPr>
          <w:sz w:val="32"/>
          <w:szCs w:val="32"/>
          <w:lang w:val="nn-NO"/>
        </w:rPr>
      </w:pPr>
    </w:p>
    <w:p w14:paraId="190A647D" w14:textId="77777777" w:rsidR="00414A67" w:rsidRDefault="00414A67" w:rsidP="0018749B">
      <w:pPr>
        <w:rPr>
          <w:sz w:val="32"/>
          <w:szCs w:val="32"/>
          <w:lang w:val="nn-NO"/>
        </w:rPr>
      </w:pPr>
    </w:p>
    <w:p w14:paraId="116E8A31" w14:textId="77777777" w:rsidR="00414A67" w:rsidRDefault="00414A67" w:rsidP="0018749B">
      <w:pPr>
        <w:rPr>
          <w:sz w:val="32"/>
          <w:szCs w:val="32"/>
          <w:lang w:val="nn-NO"/>
        </w:rPr>
      </w:pPr>
    </w:p>
    <w:p w14:paraId="2CF2CB5D" w14:textId="77777777" w:rsidR="00414A67" w:rsidRDefault="00414A67" w:rsidP="0018749B">
      <w:pPr>
        <w:rPr>
          <w:sz w:val="32"/>
          <w:szCs w:val="32"/>
          <w:lang w:val="nn-NO"/>
        </w:rPr>
      </w:pPr>
    </w:p>
    <w:p w14:paraId="69D21ADA" w14:textId="77777777" w:rsidR="00414A67" w:rsidRDefault="00414A67" w:rsidP="0018749B">
      <w:pPr>
        <w:rPr>
          <w:sz w:val="32"/>
          <w:szCs w:val="32"/>
          <w:lang w:val="nn-NO"/>
        </w:rPr>
      </w:pPr>
    </w:p>
    <w:p w14:paraId="57F6497D" w14:textId="77777777" w:rsidR="00414A67" w:rsidRDefault="00414A67" w:rsidP="0018749B">
      <w:pPr>
        <w:rPr>
          <w:sz w:val="32"/>
          <w:szCs w:val="32"/>
          <w:lang w:val="nn-NO"/>
        </w:rPr>
      </w:pPr>
    </w:p>
    <w:p w14:paraId="02FD0363" w14:textId="77777777" w:rsidR="00414A67" w:rsidRDefault="00414A67" w:rsidP="0018749B">
      <w:pPr>
        <w:rPr>
          <w:sz w:val="32"/>
          <w:szCs w:val="32"/>
          <w:lang w:val="nn-NO"/>
        </w:rPr>
      </w:pPr>
    </w:p>
    <w:p w14:paraId="6DD6C3C1" w14:textId="77777777" w:rsidR="00414A67" w:rsidRDefault="00414A67" w:rsidP="0018749B">
      <w:pPr>
        <w:rPr>
          <w:sz w:val="32"/>
          <w:szCs w:val="32"/>
          <w:lang w:val="nn-NO"/>
        </w:rPr>
      </w:pPr>
    </w:p>
    <w:p w14:paraId="78374B85" w14:textId="77777777" w:rsidR="00414A67" w:rsidRDefault="00414A67" w:rsidP="0018749B">
      <w:pPr>
        <w:rPr>
          <w:sz w:val="32"/>
          <w:szCs w:val="32"/>
          <w:lang w:val="nn-NO"/>
        </w:rPr>
      </w:pPr>
    </w:p>
    <w:p w14:paraId="2821CC29" w14:textId="441B4685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 Venstre klikk her</w:t>
      </w:r>
    </w:p>
    <w:p w14:paraId="33A1FFD6" w14:textId="77777777" w:rsidR="0018749B" w:rsidRDefault="0018749B" w:rsidP="0018749B">
      <w:pPr>
        <w:rPr>
          <w:sz w:val="32"/>
          <w:szCs w:val="32"/>
          <w:lang w:val="nn-NO"/>
        </w:rPr>
      </w:pPr>
    </w:p>
    <w:p w14:paraId="68E07E65" w14:textId="77777777" w:rsidR="0018749B" w:rsidRDefault="0018749B" w:rsidP="0018749B">
      <w:pPr>
        <w:rPr>
          <w:sz w:val="32"/>
          <w:szCs w:val="32"/>
          <w:lang w:val="nn-NO"/>
        </w:rPr>
      </w:pPr>
      <w:r w:rsidRPr="00A9443E">
        <w:rPr>
          <w:noProof/>
          <w:sz w:val="32"/>
          <w:szCs w:val="32"/>
          <w:lang w:val="nn-NO"/>
        </w:rPr>
        <w:drawing>
          <wp:inline distT="0" distB="0" distL="0" distR="0" wp14:anchorId="1AE3A51C" wp14:editId="2A41E722">
            <wp:extent cx="5760720" cy="1107440"/>
            <wp:effectExtent l="0" t="0" r="0" b="0"/>
            <wp:docPr id="1675377832" name="Bilde 1" descr="Et bilde som inneholder tekst, Font, lin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77832" name="Bilde 1" descr="Et bilde som inneholder tekst, Font, line, hvit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D7BD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Da kjem denne opp </w:t>
      </w:r>
      <w:proofErr w:type="spellStart"/>
      <w:r>
        <w:rPr>
          <w:sz w:val="32"/>
          <w:szCs w:val="32"/>
          <w:lang w:val="nn-NO"/>
        </w:rPr>
        <w:t>velg</w:t>
      </w:r>
      <w:proofErr w:type="spellEnd"/>
      <w:r>
        <w:rPr>
          <w:sz w:val="32"/>
          <w:szCs w:val="32"/>
          <w:lang w:val="nn-NO"/>
        </w:rPr>
        <w:t xml:space="preserve"> der nummer</w:t>
      </w:r>
    </w:p>
    <w:p w14:paraId="362A287B" w14:textId="77777777" w:rsidR="0018749B" w:rsidRDefault="0018749B" w:rsidP="0018749B">
      <w:pPr>
        <w:rPr>
          <w:sz w:val="32"/>
          <w:szCs w:val="32"/>
          <w:lang w:val="nn-NO"/>
        </w:rPr>
      </w:pPr>
      <w:r w:rsidRPr="00686F04">
        <w:rPr>
          <w:noProof/>
          <w:sz w:val="32"/>
          <w:szCs w:val="32"/>
          <w:lang w:val="nn-NO"/>
        </w:rPr>
        <w:drawing>
          <wp:inline distT="0" distB="0" distL="0" distR="0" wp14:anchorId="3D4CD386" wp14:editId="475BA328">
            <wp:extent cx="3639058" cy="4344006"/>
            <wp:effectExtent l="0" t="0" r="0" b="0"/>
            <wp:docPr id="1502354358" name="Bilde 1" descr="Et bilde som inneholder tekst, skjermbilde, display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54358" name="Bilde 1" descr="Et bilde som inneholder tekst, skjermbilde, display, Font&#10;&#10;Automatisk generer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C0B7" w14:textId="77777777" w:rsidR="0018749B" w:rsidRDefault="0018749B" w:rsidP="0018749B">
      <w:pPr>
        <w:rPr>
          <w:sz w:val="32"/>
          <w:szCs w:val="32"/>
          <w:lang w:val="nn-NO"/>
        </w:rPr>
      </w:pPr>
    </w:p>
    <w:p w14:paraId="1670F1A4" w14:textId="77777777" w:rsidR="0018749B" w:rsidRDefault="0018749B" w:rsidP="0018749B">
      <w:pPr>
        <w:rPr>
          <w:sz w:val="32"/>
          <w:szCs w:val="32"/>
          <w:lang w:val="nn-NO"/>
        </w:rPr>
      </w:pPr>
    </w:p>
    <w:p w14:paraId="05F2ED29" w14:textId="77777777" w:rsidR="0018749B" w:rsidRDefault="0018749B" w:rsidP="0018749B">
      <w:pPr>
        <w:rPr>
          <w:sz w:val="32"/>
          <w:szCs w:val="32"/>
          <w:lang w:val="nn-NO"/>
        </w:rPr>
      </w:pPr>
    </w:p>
    <w:p w14:paraId="5380E36F" w14:textId="77777777" w:rsidR="0018749B" w:rsidRDefault="0018749B" w:rsidP="0018749B">
      <w:pPr>
        <w:rPr>
          <w:sz w:val="32"/>
          <w:szCs w:val="32"/>
          <w:lang w:val="nn-NO"/>
        </w:rPr>
      </w:pPr>
    </w:p>
    <w:p w14:paraId="12A1F33E" w14:textId="77777777" w:rsidR="0018749B" w:rsidRDefault="0018749B" w:rsidP="0018749B">
      <w:pPr>
        <w:rPr>
          <w:sz w:val="32"/>
          <w:szCs w:val="32"/>
          <w:lang w:val="nn-NO"/>
        </w:rPr>
      </w:pPr>
    </w:p>
    <w:p w14:paraId="69FD43CC" w14:textId="77777777" w:rsidR="0018749B" w:rsidRPr="001301D0" w:rsidRDefault="0018749B" w:rsidP="0018749B">
      <w:pPr>
        <w:rPr>
          <w:sz w:val="32"/>
          <w:szCs w:val="32"/>
          <w:lang w:val="nn-NO"/>
        </w:rPr>
      </w:pPr>
    </w:p>
    <w:p w14:paraId="341EE4BE" w14:textId="08682F9D" w:rsidR="0018749B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OM Sak 1-24 har </w:t>
      </w:r>
      <w:r w:rsidR="005663D4">
        <w:rPr>
          <w:sz w:val="32"/>
          <w:szCs w:val="32"/>
          <w:lang w:val="nn-NO"/>
        </w:rPr>
        <w:t>«</w:t>
      </w:r>
      <w:r w:rsidRPr="005663D4">
        <w:rPr>
          <w:b/>
          <w:bCs/>
          <w:sz w:val="32"/>
          <w:szCs w:val="32"/>
          <w:lang w:val="nn-NO"/>
        </w:rPr>
        <w:t>under saker</w:t>
      </w:r>
      <w:r w:rsidR="005663D4">
        <w:rPr>
          <w:b/>
          <w:bCs/>
          <w:sz w:val="32"/>
          <w:szCs w:val="32"/>
          <w:lang w:val="nn-NO"/>
        </w:rPr>
        <w:t>»</w:t>
      </w:r>
      <w:r w:rsidRPr="001301D0">
        <w:rPr>
          <w:sz w:val="32"/>
          <w:szCs w:val="32"/>
          <w:lang w:val="nn-NO"/>
        </w:rPr>
        <w:t xml:space="preserve"> </w:t>
      </w:r>
    </w:p>
    <w:p w14:paraId="4FF8C757" w14:textId="77777777" w:rsidR="00414A67" w:rsidRDefault="00414A67" w:rsidP="0018749B">
      <w:pPr>
        <w:rPr>
          <w:sz w:val="32"/>
          <w:szCs w:val="32"/>
          <w:lang w:val="nn-NO"/>
        </w:rPr>
      </w:pPr>
    </w:p>
    <w:p w14:paraId="051FFA9D" w14:textId="77777777" w:rsidR="00414A67" w:rsidRPr="001301D0" w:rsidRDefault="00414A67" w:rsidP="0018749B">
      <w:pPr>
        <w:rPr>
          <w:sz w:val="32"/>
          <w:szCs w:val="32"/>
          <w:lang w:val="nn-NO"/>
        </w:rPr>
      </w:pPr>
    </w:p>
    <w:p w14:paraId="203A1BA0" w14:textId="6DBDDE30" w:rsidR="0018749B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Som Sak 1 .1 manuelt skrevet i saks </w:t>
      </w:r>
      <w:r w:rsidR="00414A67" w:rsidRPr="001301D0">
        <w:rPr>
          <w:sz w:val="32"/>
          <w:szCs w:val="32"/>
          <w:lang w:val="nn-NO"/>
        </w:rPr>
        <w:t>kolon</w:t>
      </w:r>
      <w:r w:rsidR="00414A67">
        <w:rPr>
          <w:sz w:val="32"/>
          <w:szCs w:val="32"/>
          <w:lang w:val="nn-NO"/>
        </w:rPr>
        <w:t>a</w:t>
      </w:r>
    </w:p>
    <w:p w14:paraId="7FB26DD6" w14:textId="77777777" w:rsidR="00414A67" w:rsidRPr="001301D0" w:rsidRDefault="00414A67" w:rsidP="0018749B">
      <w:pPr>
        <w:rPr>
          <w:sz w:val="32"/>
          <w:szCs w:val="32"/>
          <w:lang w:val="nn-NO"/>
        </w:rPr>
      </w:pPr>
    </w:p>
    <w:p w14:paraId="7042915A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noProof/>
          <w:sz w:val="32"/>
          <w:szCs w:val="32"/>
          <w:lang w:val="nn-NO"/>
        </w:rPr>
        <w:drawing>
          <wp:inline distT="0" distB="0" distL="0" distR="0" wp14:anchorId="218F0974" wp14:editId="076A6B67">
            <wp:extent cx="4560124" cy="895739"/>
            <wp:effectExtent l="0" t="0" r="0" b="0"/>
            <wp:docPr id="1510422509" name="Bilde 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22509" name="Bilde 1" descr="Et bilde som inneholder tekst, skjermbilde, Font, line&#10;&#10;Automatisk generer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461" cy="89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2DCB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 xml:space="preserve">Videre med </w:t>
      </w:r>
    </w:p>
    <w:p w14:paraId="5B1CA793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1,2 Saksnamn</w:t>
      </w:r>
    </w:p>
    <w:p w14:paraId="7555A2A4" w14:textId="77777777" w:rsidR="0018749B" w:rsidRPr="001301D0" w:rsidRDefault="0018749B" w:rsidP="0018749B">
      <w:pPr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1,2 Saksnamn</w:t>
      </w:r>
    </w:p>
    <w:p w14:paraId="714D7186" w14:textId="77777777" w:rsidR="0018749B" w:rsidRDefault="0018749B" w:rsidP="0018749B">
      <w:pPr>
        <w:rPr>
          <w:sz w:val="32"/>
          <w:szCs w:val="32"/>
          <w:lang w:val="nn-NO"/>
        </w:rPr>
      </w:pPr>
    </w:p>
    <w:p w14:paraId="797D9467" w14:textId="3642A5A2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br w:type="page"/>
      </w:r>
    </w:p>
    <w:p w14:paraId="754BA3D1" w14:textId="77777777" w:rsidR="005663D4" w:rsidRPr="005663D4" w:rsidRDefault="0018749B" w:rsidP="005663D4">
      <w:pPr>
        <w:pStyle w:val="Overskrift1"/>
        <w:rPr>
          <w:sz w:val="44"/>
          <w:szCs w:val="44"/>
          <w:lang w:val="nn-NO"/>
        </w:rPr>
      </w:pPr>
      <w:r w:rsidRPr="005663D4">
        <w:rPr>
          <w:sz w:val="44"/>
          <w:szCs w:val="44"/>
          <w:lang w:val="nn-NO"/>
        </w:rPr>
        <w:lastRenderedPageBreak/>
        <w:t>Til slutt</w:t>
      </w:r>
      <w:r w:rsidR="005663D4" w:rsidRPr="005663D4">
        <w:rPr>
          <w:sz w:val="44"/>
          <w:szCs w:val="44"/>
          <w:lang w:val="nn-NO"/>
        </w:rPr>
        <w:t xml:space="preserve"> av møtet</w:t>
      </w:r>
    </w:p>
    <w:p w14:paraId="19BE5800" w14:textId="77777777" w:rsidR="005663D4" w:rsidRDefault="005663D4" w:rsidP="005663D4">
      <w:pPr>
        <w:pStyle w:val="Overskrift1"/>
        <w:rPr>
          <w:lang w:val="nn-NO"/>
        </w:rPr>
      </w:pPr>
    </w:p>
    <w:p w14:paraId="61B33185" w14:textId="71D88049" w:rsidR="0018749B" w:rsidRDefault="0018749B" w:rsidP="005663D4">
      <w:pPr>
        <w:pStyle w:val="Overskrift1"/>
        <w:rPr>
          <w:lang w:val="nn-NO"/>
        </w:rPr>
      </w:pPr>
      <w:r>
        <w:rPr>
          <w:lang w:val="nn-NO"/>
        </w:rPr>
        <w:t xml:space="preserve"> </w:t>
      </w:r>
    </w:p>
    <w:tbl>
      <w:tblPr>
        <w:tblStyle w:val="TableNormal"/>
        <w:tblW w:w="10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0"/>
      </w:tblGrid>
      <w:tr w:rsidR="0018749B" w:rsidRPr="00802CB5" w14:paraId="50FC19EB" w14:textId="77777777" w:rsidTr="002E7CE2">
        <w:trPr>
          <w:trHeight w:val="690"/>
        </w:trPr>
        <w:tc>
          <w:tcPr>
            <w:tcW w:w="10130" w:type="dxa"/>
          </w:tcPr>
          <w:p w14:paraId="327FB021" w14:textId="77777777" w:rsidR="0018749B" w:rsidRDefault="0018749B" w:rsidP="002E7CE2">
            <w:pPr>
              <w:pStyle w:val="TableParagraph"/>
              <w:spacing w:line="290" w:lineRule="exact"/>
              <w:ind w:left="8" w:right="4"/>
              <w:rPr>
                <w:b/>
                <w:spacing w:val="-2"/>
                <w:sz w:val="24"/>
              </w:rPr>
            </w:pPr>
            <w:r w:rsidRPr="00802CB5">
              <w:rPr>
                <w:b/>
                <w:spacing w:val="-2"/>
                <w:sz w:val="24"/>
              </w:rPr>
              <w:t>Neste møte:</w:t>
            </w:r>
          </w:p>
          <w:p w14:paraId="6794C2A5" w14:textId="77777777" w:rsidR="0018749B" w:rsidRPr="00802CB5" w:rsidRDefault="0018749B" w:rsidP="002E7CE2">
            <w:pPr>
              <w:pStyle w:val="TableParagraph"/>
              <w:spacing w:line="290" w:lineRule="exact"/>
              <w:ind w:left="8" w:right="4"/>
              <w:rPr>
                <w:b/>
                <w:spacing w:val="-2"/>
                <w:sz w:val="24"/>
              </w:rPr>
            </w:pPr>
          </w:p>
        </w:tc>
      </w:tr>
      <w:tr w:rsidR="0018749B" w:rsidRPr="00802CB5" w14:paraId="7AAF0930" w14:textId="77777777" w:rsidTr="002E7CE2">
        <w:trPr>
          <w:trHeight w:val="1185"/>
        </w:trPr>
        <w:tc>
          <w:tcPr>
            <w:tcW w:w="10130" w:type="dxa"/>
          </w:tcPr>
          <w:p w14:paraId="727B2E60" w14:textId="77777777" w:rsidR="0018749B" w:rsidRPr="00802CB5" w:rsidRDefault="0018749B" w:rsidP="002E7CE2">
            <w:pPr>
              <w:pStyle w:val="TableParagraph"/>
              <w:spacing w:line="290" w:lineRule="exact"/>
              <w:ind w:left="0" w:right="4"/>
              <w:rPr>
                <w:b/>
                <w:spacing w:val="-2"/>
                <w:sz w:val="24"/>
              </w:rPr>
            </w:pPr>
            <w:r w:rsidRPr="00802CB5">
              <w:rPr>
                <w:b/>
                <w:spacing w:val="-2"/>
                <w:sz w:val="24"/>
              </w:rPr>
              <w:t>Oppsummering av møtet</w:t>
            </w:r>
            <w:r>
              <w:rPr>
                <w:b/>
                <w:spacing w:val="-2"/>
                <w:sz w:val="24"/>
              </w:rPr>
              <w:t xml:space="preserve"> gå runden --- Noko uklart</w:t>
            </w:r>
          </w:p>
        </w:tc>
      </w:tr>
    </w:tbl>
    <w:p w14:paraId="2800816E" w14:textId="77777777" w:rsidR="0018749B" w:rsidRDefault="0018749B" w:rsidP="0018749B">
      <w:pPr>
        <w:rPr>
          <w:sz w:val="32"/>
          <w:szCs w:val="32"/>
          <w:lang w:val="nn-NO"/>
        </w:rPr>
      </w:pPr>
    </w:p>
    <w:p w14:paraId="6157FE31" w14:textId="14391DFF" w:rsidR="005663D4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Bør vi ha eit nytt møte ganske snart for å fullføre noko eller følgje vedtatt møteplan?</w:t>
      </w:r>
    </w:p>
    <w:p w14:paraId="56FEC484" w14:textId="4FFC1186" w:rsidR="005663D4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Oppsummering: for at medlemmane er </w:t>
      </w:r>
      <w:proofErr w:type="spellStart"/>
      <w:r>
        <w:rPr>
          <w:sz w:val="32"/>
          <w:szCs w:val="32"/>
          <w:lang w:val="nn-NO"/>
        </w:rPr>
        <w:t>enig</w:t>
      </w:r>
      <w:proofErr w:type="spellEnd"/>
      <w:r>
        <w:rPr>
          <w:sz w:val="32"/>
          <w:szCs w:val="32"/>
          <w:lang w:val="nn-NO"/>
        </w:rPr>
        <w:t>.</w:t>
      </w:r>
    </w:p>
    <w:p w14:paraId="71B85B1C" w14:textId="73431FE5" w:rsidR="005663D4" w:rsidRDefault="005663D4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Er noko uklart.</w:t>
      </w:r>
    </w:p>
    <w:p w14:paraId="3D3F33E5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br/>
      </w:r>
      <w:r>
        <w:rPr>
          <w:sz w:val="32"/>
          <w:szCs w:val="32"/>
          <w:lang w:val="nn-NO"/>
        </w:rPr>
        <w:br/>
      </w:r>
    </w:p>
    <w:p w14:paraId="3CB69BED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br w:type="page"/>
      </w:r>
    </w:p>
    <w:p w14:paraId="4488B4BB" w14:textId="77777777" w:rsidR="0018749B" w:rsidRDefault="0018749B" w:rsidP="0018749B">
      <w:pPr>
        <w:rPr>
          <w:sz w:val="32"/>
          <w:szCs w:val="32"/>
          <w:lang w:val="nn-NO"/>
        </w:rPr>
      </w:pPr>
    </w:p>
    <w:p w14:paraId="4B8A3769" w14:textId="77777777" w:rsidR="0018749B" w:rsidRPr="001301D0" w:rsidRDefault="0018749B" w:rsidP="0018749B">
      <w:pPr>
        <w:rPr>
          <w:b/>
          <w:bCs/>
          <w:sz w:val="32"/>
          <w:szCs w:val="32"/>
          <w:lang w:val="nn-NO"/>
        </w:rPr>
      </w:pPr>
      <w:r w:rsidRPr="001301D0">
        <w:rPr>
          <w:b/>
          <w:bCs/>
          <w:sz w:val="32"/>
          <w:szCs w:val="32"/>
          <w:lang w:val="nn-NO"/>
        </w:rPr>
        <w:t>Burde man ha overskrifter</w:t>
      </w:r>
      <w:r>
        <w:rPr>
          <w:b/>
          <w:bCs/>
          <w:sz w:val="32"/>
          <w:szCs w:val="32"/>
          <w:lang w:val="nn-NO"/>
        </w:rPr>
        <w:t xml:space="preserve"> i sakslista</w:t>
      </w:r>
      <w:r w:rsidRPr="001301D0">
        <w:rPr>
          <w:b/>
          <w:bCs/>
          <w:sz w:val="32"/>
          <w:szCs w:val="32"/>
          <w:lang w:val="nn-NO"/>
        </w:rPr>
        <w:t>?</w:t>
      </w:r>
    </w:p>
    <w:p w14:paraId="107C89F2" w14:textId="77777777" w:rsidR="0018749B" w:rsidRPr="001301D0" w:rsidRDefault="0018749B" w:rsidP="0018749B">
      <w:pPr>
        <w:pStyle w:val="Listeavsnitt"/>
        <w:numPr>
          <w:ilvl w:val="0"/>
          <w:numId w:val="1"/>
        </w:numP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Handlingsplan</w:t>
      </w:r>
    </w:p>
    <w:p w14:paraId="14C4B161" w14:textId="77777777" w:rsidR="0018749B" w:rsidRPr="001301D0" w:rsidRDefault="0018749B" w:rsidP="0018749B">
      <w:pPr>
        <w:pStyle w:val="Listeavsnitt"/>
        <w:numPr>
          <w:ilvl w:val="0"/>
          <w:numId w:val="1"/>
        </w:numP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Økonomi</w:t>
      </w:r>
    </w:p>
    <w:p w14:paraId="58D58D02" w14:textId="77777777" w:rsidR="0018749B" w:rsidRPr="001301D0" w:rsidRDefault="0018749B" w:rsidP="0018749B">
      <w:pPr>
        <w:pStyle w:val="Listeavsnitt"/>
        <w:numPr>
          <w:ilvl w:val="0"/>
          <w:numId w:val="1"/>
        </w:numPr>
        <w:pBdr>
          <w:bottom w:val="single" w:sz="6" w:space="1" w:color="auto"/>
        </w:pBdr>
        <w:spacing w:line="259" w:lineRule="auto"/>
        <w:rPr>
          <w:sz w:val="32"/>
          <w:szCs w:val="32"/>
          <w:lang w:val="nn-NO"/>
        </w:rPr>
      </w:pPr>
      <w:r w:rsidRPr="001301D0">
        <w:rPr>
          <w:sz w:val="32"/>
          <w:szCs w:val="32"/>
          <w:lang w:val="nn-NO"/>
        </w:rPr>
        <w:t>Kurs</w:t>
      </w:r>
    </w:p>
    <w:p w14:paraId="20CFD041" w14:textId="77777777" w:rsidR="005663D4" w:rsidRDefault="005663D4" w:rsidP="0018749B">
      <w:pPr>
        <w:rPr>
          <w:sz w:val="32"/>
          <w:szCs w:val="32"/>
          <w:lang w:val="nn-NO"/>
        </w:rPr>
      </w:pPr>
    </w:p>
    <w:p w14:paraId="138F7D77" w14:textId="3A59C463" w:rsidR="0018749B" w:rsidRPr="005663D4" w:rsidRDefault="0018749B" w:rsidP="005663D4">
      <w:pPr>
        <w:pStyle w:val="Overskrift2"/>
        <w:rPr>
          <w:lang w:val="nn-NO"/>
        </w:rPr>
      </w:pPr>
      <w:r w:rsidRPr="005663D4">
        <w:rPr>
          <w:lang w:val="nn-NO"/>
        </w:rPr>
        <w:t>Dei som er ansvarleg for ulike ting.-</w:t>
      </w:r>
    </w:p>
    <w:p w14:paraId="42B02504" w14:textId="5B15020A" w:rsidR="005663D4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Skal det vere fast post på styremøte</w:t>
      </w:r>
      <w:r w:rsidR="005663D4">
        <w:rPr>
          <w:sz w:val="32"/>
          <w:szCs w:val="32"/>
          <w:lang w:val="nn-NO"/>
        </w:rPr>
        <w:t>? Orientering..</w:t>
      </w:r>
    </w:p>
    <w:p w14:paraId="02CCFBC0" w14:textId="432A23E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 eller berre på FB Gruppa og det vert sak på styremøte om det er </w:t>
      </w:r>
      <w:r w:rsidR="005663D4">
        <w:rPr>
          <w:sz w:val="32"/>
          <w:szCs w:val="32"/>
          <w:lang w:val="nn-NO"/>
        </w:rPr>
        <w:t>nødvendig</w:t>
      </w:r>
      <w:r>
        <w:rPr>
          <w:sz w:val="32"/>
          <w:szCs w:val="32"/>
          <w:lang w:val="nn-NO"/>
        </w:rPr>
        <w:t>.</w:t>
      </w:r>
    </w:p>
    <w:p w14:paraId="033C4618" w14:textId="77777777" w:rsidR="005663D4" w:rsidRDefault="005663D4" w:rsidP="0018749B">
      <w:pPr>
        <w:rPr>
          <w:sz w:val="32"/>
          <w:szCs w:val="32"/>
          <w:lang w:val="nn-NO"/>
        </w:rPr>
      </w:pPr>
    </w:p>
    <w:p w14:paraId="0CE2AD19" w14:textId="6AE58C17" w:rsidR="0018749B" w:rsidRDefault="0018749B" w:rsidP="00414A67">
      <w:pPr>
        <w:pStyle w:val="Overskrift2"/>
        <w:rPr>
          <w:lang w:val="nn-NO"/>
        </w:rPr>
      </w:pPr>
      <w:r>
        <w:rPr>
          <w:lang w:val="nn-NO"/>
        </w:rPr>
        <w:t>MYKJE AV DETTE KOM FRÅ WEBINAR OM DET Å VERE TRYGG I STYRET.</w:t>
      </w:r>
    </w:p>
    <w:p w14:paraId="63A84E45" w14:textId="77777777" w:rsidR="0018749B" w:rsidRDefault="0018749B" w:rsidP="0018749B">
      <w:pPr>
        <w:rPr>
          <w:sz w:val="32"/>
          <w:szCs w:val="32"/>
          <w:lang w:val="nn-NO"/>
        </w:rPr>
      </w:pPr>
    </w:p>
    <w:p w14:paraId="34B0B9D5" w14:textId="77777777" w:rsidR="00414A67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Så etter ulike erfaringar.</w:t>
      </w:r>
    </w:p>
    <w:p w14:paraId="4ACFA63A" w14:textId="68FFB431" w:rsidR="0018749B" w:rsidRPr="00414A67" w:rsidRDefault="0018749B" w:rsidP="00414A67">
      <w:pPr>
        <w:pStyle w:val="Overskrift1"/>
        <w:rPr>
          <w:lang w:val="nn-NO"/>
        </w:rPr>
      </w:pPr>
      <w:r w:rsidRPr="00414A67">
        <w:rPr>
          <w:lang w:val="nn-NO"/>
        </w:rPr>
        <w:t>Etisk diskusjon.</w:t>
      </w:r>
    </w:p>
    <w:p w14:paraId="1B28CDE6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Alle bør vere bevist på å vere nøytral. I vertfall ikkje riste på </w:t>
      </w:r>
      <w:proofErr w:type="spellStart"/>
      <w:r>
        <w:rPr>
          <w:sz w:val="32"/>
          <w:szCs w:val="32"/>
          <w:lang w:val="nn-NO"/>
        </w:rPr>
        <w:t>hodet</w:t>
      </w:r>
      <w:proofErr w:type="spellEnd"/>
      <w:r>
        <w:rPr>
          <w:sz w:val="32"/>
          <w:szCs w:val="32"/>
          <w:lang w:val="nn-NO"/>
        </w:rPr>
        <w:t xml:space="preserve"> eller himle med augne når nokon legger fram ein sak.</w:t>
      </w:r>
    </w:p>
    <w:p w14:paraId="076FA755" w14:textId="77777777" w:rsidR="0018749B" w:rsidRDefault="0018749B" w:rsidP="0018749B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Til ein viss grad ikkje nikke og klappe også, for det kan påverke kva andre stemmer.</w:t>
      </w:r>
    </w:p>
    <w:p w14:paraId="617312E3" w14:textId="77777777" w:rsidR="0018749B" w:rsidRPr="001301D0" w:rsidRDefault="0018749B" w:rsidP="0018749B">
      <w:pPr>
        <w:rPr>
          <w:sz w:val="32"/>
          <w:szCs w:val="32"/>
          <w:lang w:val="nn-NO"/>
        </w:rPr>
      </w:pPr>
      <w:proofErr w:type="spellStart"/>
      <w:r>
        <w:rPr>
          <w:sz w:val="32"/>
          <w:szCs w:val="32"/>
          <w:lang w:val="nn-NO"/>
        </w:rPr>
        <w:t>Hmmmm</w:t>
      </w:r>
      <w:proofErr w:type="spellEnd"/>
      <w:r>
        <w:rPr>
          <w:sz w:val="32"/>
          <w:szCs w:val="32"/>
          <w:lang w:val="nn-NO"/>
        </w:rPr>
        <w:t xml:space="preserve"> korleis vere motiverande til den som legger fram da?</w:t>
      </w:r>
    </w:p>
    <w:p w14:paraId="6CDFDB7D" w14:textId="77777777" w:rsidR="00412743" w:rsidRDefault="00412743" w:rsidP="00663AD6"/>
    <w:sectPr w:rsidR="00412743" w:rsidSect="00F646DD">
      <w:headerReference w:type="default" r:id="rId20"/>
      <w:footerReference w:type="default" r:id="rId21"/>
      <w:pgSz w:w="11906" w:h="16838"/>
      <w:pgMar w:top="426" w:right="720" w:bottom="720" w:left="720" w:header="284" w:footer="689" w:gutter="0"/>
      <w:pgBorders w:offsetFrom="page">
        <w:left w:val="single" w:sz="36" w:space="17" w:color="007A33"/>
        <w:bottom w:val="single" w:sz="36" w:space="30" w:color="007A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F46F" w14:textId="77777777" w:rsidR="0018749B" w:rsidRDefault="0018749B" w:rsidP="00663AD6">
      <w:pPr>
        <w:spacing w:after="0" w:line="240" w:lineRule="auto"/>
      </w:pPr>
      <w:r>
        <w:separator/>
      </w:r>
    </w:p>
  </w:endnote>
  <w:endnote w:type="continuationSeparator" w:id="0">
    <w:p w14:paraId="5E645953" w14:textId="77777777" w:rsidR="0018749B" w:rsidRDefault="0018749B" w:rsidP="006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C438" w14:textId="77777777" w:rsidR="00663AD6" w:rsidRDefault="00663AD6">
    <w:pPr>
      <w:pStyle w:val="Bunn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47E043" wp14:editId="48731280">
              <wp:simplePos x="0" y="0"/>
              <wp:positionH relativeFrom="column">
                <wp:posOffset>-186055</wp:posOffset>
              </wp:positionH>
              <wp:positionV relativeFrom="paragraph">
                <wp:posOffset>226695</wp:posOffset>
              </wp:positionV>
              <wp:extent cx="7110095" cy="290195"/>
              <wp:effectExtent l="0" t="0" r="14605" b="1460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0095" cy="290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9A021" w14:textId="77777777" w:rsidR="00663AD6" w:rsidRPr="00430890" w:rsidRDefault="00663AD6" w:rsidP="004308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Mental Helse Stranda</w:t>
                          </w:r>
                          <w:r w:rsidR="00430890" w:rsidRPr="0043089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0890">
                            <w:rPr>
                              <w:sz w:val="16"/>
                              <w:szCs w:val="16"/>
                            </w:rPr>
                            <w:t>Sætrevegen</w:t>
                          </w:r>
                          <w:r w:rsidR="00430890" w:rsidRPr="0043089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0890">
                            <w:rPr>
                              <w:sz w:val="16"/>
                              <w:szCs w:val="16"/>
                            </w:rPr>
                            <w:t xml:space="preserve">28, 6200 Stranda </w:t>
                          </w:r>
                          <w:proofErr w:type="spellStart"/>
                          <w:r w:rsidR="00430890"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rgnr</w:t>
                          </w:r>
                          <w:proofErr w:type="spellEnd"/>
                          <w:r w:rsidRPr="00430890">
                            <w:rPr>
                              <w:sz w:val="16"/>
                              <w:szCs w:val="16"/>
                            </w:rPr>
                            <w:t xml:space="preserve">: 890 648 762 </w:t>
                          </w:r>
                          <w:r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konto</w:t>
                          </w:r>
                          <w:r w:rsidR="00430890"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nr</w:t>
                          </w:r>
                          <w:r w:rsidRPr="00430890">
                            <w:rPr>
                              <w:sz w:val="16"/>
                              <w:szCs w:val="16"/>
                            </w:rPr>
                            <w:t xml:space="preserve">: 3910.25.55132  </w:t>
                          </w:r>
                          <w:proofErr w:type="spellStart"/>
                          <w:r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Leiar</w:t>
                          </w:r>
                          <w:proofErr w:type="spellEnd"/>
                          <w:r w:rsidRPr="0043089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089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Robert André Sund</w:t>
                          </w:r>
                          <w:r w:rsidRPr="00430890">
                            <w:rPr>
                              <w:sz w:val="16"/>
                              <w:szCs w:val="16"/>
                            </w:rPr>
                            <w:t xml:space="preserve"> 47370732</w:t>
                          </w:r>
                          <w:r w:rsidR="00430890" w:rsidRPr="00430890">
                            <w:rPr>
                              <w:sz w:val="16"/>
                              <w:szCs w:val="16"/>
                            </w:rPr>
                            <w:t xml:space="preserve">    Stranda@lokallag.mentalhelse.no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7E04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14.65pt;margin-top:17.85pt;width:559.85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" strokecolor="white [3212]">
              <v:fill opacity="0"/>
              <v:textbox>
                <w:txbxContent>
                  <w:p w14:paraId="0199A021" w14:textId="77777777" w:rsidR="00663AD6" w:rsidRPr="00430890" w:rsidRDefault="00663AD6" w:rsidP="00430890">
                    <w:pPr>
                      <w:rPr>
                        <w:sz w:val="16"/>
                        <w:szCs w:val="16"/>
                      </w:rPr>
                    </w:pPr>
                    <w:r w:rsidRPr="00430890">
                      <w:rPr>
                        <w:b/>
                        <w:bCs/>
                        <w:sz w:val="16"/>
                        <w:szCs w:val="16"/>
                      </w:rPr>
                      <w:t>Mental Helse Stranda</w:t>
                    </w:r>
                    <w:r w:rsidR="00430890" w:rsidRPr="00430890">
                      <w:rPr>
                        <w:sz w:val="16"/>
                        <w:szCs w:val="16"/>
                      </w:rPr>
                      <w:t xml:space="preserve"> </w:t>
                    </w:r>
                    <w:r w:rsidRPr="00430890">
                      <w:rPr>
                        <w:sz w:val="16"/>
                        <w:szCs w:val="16"/>
                      </w:rPr>
                      <w:t>Sætrevegen</w:t>
                    </w:r>
                    <w:r w:rsidR="00430890" w:rsidRPr="00430890">
                      <w:rPr>
                        <w:sz w:val="16"/>
                        <w:szCs w:val="16"/>
                      </w:rPr>
                      <w:t xml:space="preserve"> </w:t>
                    </w:r>
                    <w:r w:rsidRPr="00430890">
                      <w:rPr>
                        <w:sz w:val="16"/>
                        <w:szCs w:val="16"/>
                      </w:rPr>
                      <w:t xml:space="preserve">28, 6200 Stranda </w:t>
                    </w:r>
                    <w:proofErr w:type="spellStart"/>
                    <w:r w:rsidR="00430890" w:rsidRPr="00430890">
                      <w:rPr>
                        <w:b/>
                        <w:bCs/>
                        <w:sz w:val="16"/>
                        <w:szCs w:val="16"/>
                      </w:rPr>
                      <w:t>O</w:t>
                    </w:r>
                    <w:r w:rsidRPr="00430890">
                      <w:rPr>
                        <w:b/>
                        <w:bCs/>
                        <w:sz w:val="16"/>
                        <w:szCs w:val="16"/>
                      </w:rPr>
                      <w:t>rgnr</w:t>
                    </w:r>
                    <w:proofErr w:type="spellEnd"/>
                    <w:r w:rsidRPr="00430890">
                      <w:rPr>
                        <w:sz w:val="16"/>
                        <w:szCs w:val="16"/>
                      </w:rPr>
                      <w:t xml:space="preserve">: 890 648 762 </w:t>
                    </w:r>
                    <w:r w:rsidRPr="00430890">
                      <w:rPr>
                        <w:b/>
                        <w:bCs/>
                        <w:sz w:val="16"/>
                        <w:szCs w:val="16"/>
                      </w:rPr>
                      <w:t>konto</w:t>
                    </w:r>
                    <w:r w:rsidR="00430890" w:rsidRPr="00430890"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  <w:r w:rsidRPr="00430890">
                      <w:rPr>
                        <w:b/>
                        <w:bCs/>
                        <w:sz w:val="16"/>
                        <w:szCs w:val="16"/>
                      </w:rPr>
                      <w:t>nr</w:t>
                    </w:r>
                    <w:r w:rsidRPr="00430890">
                      <w:rPr>
                        <w:sz w:val="16"/>
                        <w:szCs w:val="16"/>
                      </w:rPr>
                      <w:t xml:space="preserve">: 3910.25.55132  </w:t>
                    </w:r>
                    <w:proofErr w:type="spellStart"/>
                    <w:r w:rsidRPr="00430890">
                      <w:rPr>
                        <w:b/>
                        <w:bCs/>
                        <w:sz w:val="16"/>
                        <w:szCs w:val="16"/>
                      </w:rPr>
                      <w:t>Leiar</w:t>
                    </w:r>
                    <w:proofErr w:type="spellEnd"/>
                    <w:r w:rsidRPr="00430890">
                      <w:rPr>
                        <w:sz w:val="16"/>
                        <w:szCs w:val="16"/>
                      </w:rPr>
                      <w:t xml:space="preserve"> </w:t>
                    </w:r>
                    <w:r w:rsidRPr="00430890">
                      <w:rPr>
                        <w:b/>
                        <w:bCs/>
                        <w:sz w:val="16"/>
                        <w:szCs w:val="16"/>
                      </w:rPr>
                      <w:t>Robert André Sund</w:t>
                    </w:r>
                    <w:r w:rsidRPr="00430890">
                      <w:rPr>
                        <w:sz w:val="16"/>
                        <w:szCs w:val="16"/>
                      </w:rPr>
                      <w:t xml:space="preserve"> 47370732</w:t>
                    </w:r>
                    <w:r w:rsidR="00430890" w:rsidRPr="00430890">
                      <w:rPr>
                        <w:sz w:val="16"/>
                        <w:szCs w:val="16"/>
                      </w:rPr>
                      <w:t xml:space="preserve">    Stranda@lokallag.mentalhelse.no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4062" w14:textId="77777777" w:rsidR="0018749B" w:rsidRDefault="0018749B" w:rsidP="00663AD6">
      <w:pPr>
        <w:spacing w:after="0" w:line="240" w:lineRule="auto"/>
      </w:pPr>
      <w:r>
        <w:separator/>
      </w:r>
    </w:p>
  </w:footnote>
  <w:footnote w:type="continuationSeparator" w:id="0">
    <w:p w14:paraId="75AA6D8D" w14:textId="77777777" w:rsidR="0018749B" w:rsidRDefault="0018749B" w:rsidP="0066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5DBA" w14:textId="77777777" w:rsidR="00F911FB" w:rsidRDefault="00F911FB">
    <w:pPr>
      <w:pStyle w:val="Topptekst"/>
    </w:pPr>
  </w:p>
  <w:p w14:paraId="130A95AB" w14:textId="77777777" w:rsidR="00F911FB" w:rsidRDefault="00F911FB">
    <w:pPr>
      <w:pStyle w:val="Topptekst"/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30E2F72B" wp14:editId="0E30FC33">
          <wp:simplePos x="0" y="0"/>
          <wp:positionH relativeFrom="column">
            <wp:posOffset>6057900</wp:posOffset>
          </wp:positionH>
          <wp:positionV relativeFrom="paragraph">
            <wp:posOffset>-89535</wp:posOffset>
          </wp:positionV>
          <wp:extent cx="735330" cy="781050"/>
          <wp:effectExtent l="0" t="0" r="7620" b="0"/>
          <wp:wrapSquare wrapText="bothSides"/>
          <wp:docPr id="1012317842" name="Image 4" descr="Et bilde som inneholder tekst, Font, Grafikk, logo&#10;&#10;KI-generert innhold kan være feil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Et bilde som inneholder tekst, Font, Grafikk, logo&#10;&#10;KI-generert innhold kan være feil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97A80"/>
    <w:multiLevelType w:val="hybridMultilevel"/>
    <w:tmpl w:val="BAA865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5019"/>
    <w:multiLevelType w:val="hybridMultilevel"/>
    <w:tmpl w:val="84E834AC"/>
    <w:lvl w:ilvl="0" w:tplc="0FFC9E4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6BB4"/>
    <w:multiLevelType w:val="hybridMultilevel"/>
    <w:tmpl w:val="77D6C60E"/>
    <w:lvl w:ilvl="0" w:tplc="B6B02868">
      <w:start w:val="1"/>
      <w:numFmt w:val="decimal"/>
      <w:pStyle w:val="MH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084A"/>
    <w:multiLevelType w:val="hybridMultilevel"/>
    <w:tmpl w:val="56881E88"/>
    <w:lvl w:ilvl="0" w:tplc="B484E198">
      <w:start w:val="6"/>
      <w:numFmt w:val="decimal"/>
      <w:lvlText w:val="Sak %1-24"/>
      <w:lvlJc w:val="left"/>
      <w:pPr>
        <w:ind w:left="720" w:hanging="360"/>
      </w:pPr>
      <w:rPr>
        <w:rFonts w:ascii="Calibri" w:hAnsi="Calibri" w:hint="default"/>
        <w:b/>
        <w:i w:val="0"/>
        <w:color w:val="007A33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16ED"/>
    <w:multiLevelType w:val="hybridMultilevel"/>
    <w:tmpl w:val="5D086698"/>
    <w:lvl w:ilvl="0" w:tplc="555053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55A7"/>
    <w:multiLevelType w:val="hybridMultilevel"/>
    <w:tmpl w:val="5170A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2D86"/>
    <w:multiLevelType w:val="hybridMultilevel"/>
    <w:tmpl w:val="9A565DEE"/>
    <w:lvl w:ilvl="0" w:tplc="72AEFE28">
      <w:start w:val="1"/>
      <w:numFmt w:val="decimal"/>
      <w:lvlText w:val="Sak %1-24"/>
      <w:lvlJc w:val="left"/>
      <w:pPr>
        <w:ind w:left="720" w:hanging="360"/>
      </w:pPr>
      <w:rPr>
        <w:rFonts w:ascii="Calibri" w:hAnsi="Calibri" w:hint="default"/>
        <w:b/>
        <w:i w:val="0"/>
        <w:color w:val="007A33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F27DE"/>
    <w:multiLevelType w:val="hybridMultilevel"/>
    <w:tmpl w:val="1E90F60A"/>
    <w:lvl w:ilvl="0" w:tplc="367C9962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72B5D"/>
    <w:multiLevelType w:val="hybridMultilevel"/>
    <w:tmpl w:val="6FC2C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510B"/>
    <w:multiLevelType w:val="hybridMultilevel"/>
    <w:tmpl w:val="963CE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611FF"/>
    <w:multiLevelType w:val="hybridMultilevel"/>
    <w:tmpl w:val="DC181418"/>
    <w:lvl w:ilvl="0" w:tplc="E09A0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6380"/>
    <w:multiLevelType w:val="hybridMultilevel"/>
    <w:tmpl w:val="F0DA7800"/>
    <w:lvl w:ilvl="0" w:tplc="3DA68F80">
      <w:start w:val="1"/>
      <w:numFmt w:val="decimal"/>
      <w:lvlText w:val="Sak %1-25"/>
      <w:lvlJc w:val="right"/>
      <w:pPr>
        <w:ind w:left="1440" w:hanging="360"/>
      </w:pPr>
      <w:rPr>
        <w:rFonts w:ascii="Calibri Light" w:hAnsi="Calibri Light" w:hint="default"/>
        <w:b/>
        <w:i w:val="0"/>
        <w:caps/>
        <w:color w:val="000000" w:themeColor="text1"/>
        <w:sz w:val="32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409606">
    <w:abstractNumId w:val="9"/>
  </w:num>
  <w:num w:numId="2" w16cid:durableId="1032726138">
    <w:abstractNumId w:val="6"/>
  </w:num>
  <w:num w:numId="3" w16cid:durableId="184828890">
    <w:abstractNumId w:val="3"/>
  </w:num>
  <w:num w:numId="4" w16cid:durableId="1986162955">
    <w:abstractNumId w:val="7"/>
  </w:num>
  <w:num w:numId="5" w16cid:durableId="1406997949">
    <w:abstractNumId w:val="0"/>
  </w:num>
  <w:num w:numId="6" w16cid:durableId="1941183694">
    <w:abstractNumId w:val="2"/>
  </w:num>
  <w:num w:numId="7" w16cid:durableId="1866212176">
    <w:abstractNumId w:val="11"/>
  </w:num>
  <w:num w:numId="8" w16cid:durableId="1479960718">
    <w:abstractNumId w:val="8"/>
  </w:num>
  <w:num w:numId="9" w16cid:durableId="273246156">
    <w:abstractNumId w:val="5"/>
  </w:num>
  <w:num w:numId="10" w16cid:durableId="77797247">
    <w:abstractNumId w:val="4"/>
  </w:num>
  <w:num w:numId="11" w16cid:durableId="841286772">
    <w:abstractNumId w:val="1"/>
  </w:num>
  <w:num w:numId="12" w16cid:durableId="192038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9B"/>
    <w:rsid w:val="00115891"/>
    <w:rsid w:val="0018749B"/>
    <w:rsid w:val="00226D9F"/>
    <w:rsid w:val="002B0351"/>
    <w:rsid w:val="00412743"/>
    <w:rsid w:val="00414A67"/>
    <w:rsid w:val="004202AA"/>
    <w:rsid w:val="00430890"/>
    <w:rsid w:val="004A7894"/>
    <w:rsid w:val="004F054C"/>
    <w:rsid w:val="005663D4"/>
    <w:rsid w:val="00602505"/>
    <w:rsid w:val="00617D52"/>
    <w:rsid w:val="00663AD6"/>
    <w:rsid w:val="008F6571"/>
    <w:rsid w:val="009F389F"/>
    <w:rsid w:val="00A07785"/>
    <w:rsid w:val="00AB0C2E"/>
    <w:rsid w:val="00B511AA"/>
    <w:rsid w:val="00EE13E8"/>
    <w:rsid w:val="00F646DD"/>
    <w:rsid w:val="00F80009"/>
    <w:rsid w:val="00F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2094"/>
  <w15:chartTrackingRefBased/>
  <w15:docId w15:val="{897E689D-8A5C-44B0-97E3-2390929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0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0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0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0C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0C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0C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C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0C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0C2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0C2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C2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C2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0C2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C2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6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63AD6"/>
  </w:style>
  <w:style w:type="paragraph" w:styleId="Bunntekst">
    <w:name w:val="footer"/>
    <w:basedOn w:val="Normal"/>
    <w:link w:val="BunntekstTegn"/>
    <w:uiPriority w:val="99"/>
    <w:unhideWhenUsed/>
    <w:rsid w:val="0066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63AD6"/>
  </w:style>
  <w:style w:type="paragraph" w:styleId="Brdtekst">
    <w:name w:val="Body Text"/>
    <w:basedOn w:val="Normal"/>
    <w:link w:val="BrdtekstTegn"/>
    <w:uiPriority w:val="1"/>
    <w:qFormat/>
    <w:rsid w:val="001874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nn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18749B"/>
    <w:rPr>
      <w:rFonts w:ascii="Calibri" w:eastAsia="Calibri" w:hAnsi="Calibri" w:cs="Calibri"/>
      <w:kern w:val="0"/>
      <w:sz w:val="24"/>
      <w:szCs w:val="24"/>
      <w:lang w:val="nn-NO"/>
      <w14:ligatures w14:val="none"/>
    </w:rPr>
  </w:style>
  <w:style w:type="character" w:customStyle="1" w:styleId="normaltextrun">
    <w:name w:val="normaltextrun"/>
    <w:basedOn w:val="Standardskriftforavsnitt"/>
    <w:rsid w:val="0018749B"/>
  </w:style>
  <w:style w:type="character" w:customStyle="1" w:styleId="eop">
    <w:name w:val="eop"/>
    <w:basedOn w:val="Standardskriftforavsnitt"/>
    <w:rsid w:val="0018749B"/>
  </w:style>
  <w:style w:type="paragraph" w:customStyle="1" w:styleId="paragraph">
    <w:name w:val="paragraph"/>
    <w:basedOn w:val="Normal"/>
    <w:rsid w:val="001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scxw180471404">
    <w:name w:val="scxw180471404"/>
    <w:basedOn w:val="Standardskriftforavsnitt"/>
    <w:rsid w:val="0018749B"/>
  </w:style>
  <w:style w:type="character" w:customStyle="1" w:styleId="tabchar">
    <w:name w:val="tabchar"/>
    <w:basedOn w:val="Standardskriftforavsnitt"/>
    <w:rsid w:val="0018749B"/>
  </w:style>
  <w:style w:type="table" w:customStyle="1" w:styleId="TableNormal">
    <w:name w:val="Table Normal"/>
    <w:uiPriority w:val="2"/>
    <w:semiHidden/>
    <w:unhideWhenUsed/>
    <w:qFormat/>
    <w:rsid w:val="001874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49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nn-NO"/>
      <w14:ligatures w14:val="none"/>
    </w:rPr>
  </w:style>
  <w:style w:type="table" w:customStyle="1" w:styleId="Tabellrutenett2">
    <w:name w:val="Tabellrutenett2"/>
    <w:basedOn w:val="Vanligtabell"/>
    <w:next w:val="Tabellrutenett"/>
    <w:uiPriority w:val="39"/>
    <w:rsid w:val="001874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1">
    <w:name w:val="MH 1"/>
    <w:basedOn w:val="Overskrift2"/>
    <w:qFormat/>
    <w:rsid w:val="0018749B"/>
    <w:pPr>
      <w:widowControl w:val="0"/>
      <w:numPr>
        <w:numId w:val="6"/>
      </w:numPr>
      <w:tabs>
        <w:tab w:val="num" w:pos="360"/>
      </w:tabs>
      <w:autoSpaceDE w:val="0"/>
      <w:autoSpaceDN w:val="0"/>
      <w:spacing w:before="0" w:after="0" w:line="259" w:lineRule="auto"/>
      <w:ind w:left="0" w:firstLine="0"/>
    </w:pPr>
    <w:rPr>
      <w:color w:val="007A33"/>
      <w:kern w:val="0"/>
      <w:sz w:val="36"/>
      <w:lang w:val="nn-NO"/>
      <w14:ligatures w14:val="none"/>
    </w:rPr>
  </w:style>
  <w:style w:type="table" w:styleId="Tabellrutenett">
    <w:name w:val="Table Grid"/>
    <w:basedOn w:val="Vanligtabell"/>
    <w:uiPriority w:val="39"/>
    <w:rsid w:val="0018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va\OneDrive\Dokumenter\Egendefinerte%20Office-maler\MHS%20mal%20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Egendefinert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59173-c8eb-47da-8cae-8c3a1b3c08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208EAA98C324D9EA3214297010875" ma:contentTypeVersion="14" ma:contentTypeDescription="Opprett et nytt dokument." ma:contentTypeScope="" ma:versionID="eaf733baceb034226f4ce9ddc8fe36df">
  <xsd:schema xmlns:xsd="http://www.w3.org/2001/XMLSchema" xmlns:xs="http://www.w3.org/2001/XMLSchema" xmlns:p="http://schemas.microsoft.com/office/2006/metadata/properties" xmlns:ns3="6a059173-c8eb-47da-8cae-8c3a1b3c0889" xmlns:ns4="c3dfa99b-841c-43d5-a62f-3fbe1a6d67a6" targetNamespace="http://schemas.microsoft.com/office/2006/metadata/properties" ma:root="true" ma:fieldsID="679bb84f5f41b1c950af74a0d18ad309" ns3:_="" ns4:_="">
    <xsd:import namespace="6a059173-c8eb-47da-8cae-8c3a1b3c0889"/>
    <xsd:import namespace="c3dfa99b-841c-43d5-a62f-3fbe1a6d6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9173-c8eb-47da-8cae-8c3a1b3c0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fa99b-841c-43d5-a62f-3fbe1a6d6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EA429-E083-4FC0-A495-7CFF4332FF17}">
  <ds:schemaRefs>
    <ds:schemaRef ds:uri="http://www.w3.org/XML/1998/namespace"/>
    <ds:schemaRef ds:uri="http://schemas.microsoft.com/office/2006/documentManagement/types"/>
    <ds:schemaRef ds:uri="c3dfa99b-841c-43d5-a62f-3fbe1a6d67a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059173-c8eb-47da-8cae-8c3a1b3c088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219DC3-55B3-478B-9AA0-701F6808B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5F58F-374D-472D-874F-AA3FADE5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9173-c8eb-47da-8cae-8c3a1b3c0889"/>
    <ds:schemaRef ds:uri="c3dfa99b-841c-43d5-a62f-3fbe1a6d6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MHS mal 3.dotx</Template>
  <TotalTime>0</TotalTime>
  <Pages>19</Pages>
  <Words>1358</Words>
  <Characters>7200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Lyse</dc:creator>
  <cp:keywords/>
  <dc:description/>
  <cp:lastModifiedBy>Frode Lyse</cp:lastModifiedBy>
  <cp:revision>2</cp:revision>
  <dcterms:created xsi:type="dcterms:W3CDTF">2025-05-07T09:47:00Z</dcterms:created>
  <dcterms:modified xsi:type="dcterms:W3CDTF">2025-05-07T09:47:00Z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0x010100E20208EAA98C324D9EA3214297010875</vt:lpwstr>
  </property>
</Properties>
</file>